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3A" w:rsidRDefault="00A6063A" w:rsidP="00A6063A">
      <w:pPr>
        <w:pStyle w:val="Defaul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A6063A" w:rsidRPr="00022CC3" w:rsidTr="00022CC3">
        <w:tc>
          <w:tcPr>
            <w:tcW w:w="5495" w:type="dxa"/>
          </w:tcPr>
          <w:p w:rsidR="00022CC3" w:rsidRPr="00022CC3" w:rsidRDefault="00022CC3" w:rsidP="00A6063A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022CC3">
              <w:rPr>
                <w:rFonts w:asciiTheme="minorHAnsi" w:hAnsiTheme="minorHAnsi"/>
                <w:b/>
                <w:bCs/>
              </w:rPr>
              <w:t>BSRC Alexander Fleming</w:t>
            </w:r>
          </w:p>
          <w:p w:rsidR="00022CC3" w:rsidRPr="00022CC3" w:rsidRDefault="00022CC3" w:rsidP="00A6063A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022CC3">
              <w:rPr>
                <w:rFonts w:asciiTheme="minorHAnsi" w:hAnsiTheme="minorHAnsi"/>
                <w:b/>
                <w:bCs/>
              </w:rPr>
              <w:t>Genomics Facility</w:t>
            </w:r>
          </w:p>
          <w:p w:rsidR="00A6063A" w:rsidRPr="00022CC3" w:rsidRDefault="00A6063A" w:rsidP="00A6063A">
            <w:pPr>
              <w:pStyle w:val="Default"/>
              <w:rPr>
                <w:rFonts w:asciiTheme="minorHAnsi" w:hAnsiTheme="minorHAnsi"/>
                <w:bCs/>
              </w:rPr>
            </w:pPr>
            <w:r w:rsidRPr="00022CC3">
              <w:rPr>
                <w:rFonts w:asciiTheme="minorHAnsi" w:hAnsiTheme="minorHAnsi"/>
                <w:bCs/>
              </w:rPr>
              <w:t xml:space="preserve">34 Fleming Str </w:t>
            </w:r>
          </w:p>
          <w:p w:rsidR="00C47713" w:rsidRPr="00022CC3" w:rsidRDefault="00A6063A" w:rsidP="00A6063A">
            <w:pPr>
              <w:pStyle w:val="Default"/>
              <w:rPr>
                <w:rFonts w:asciiTheme="minorHAnsi" w:hAnsiTheme="minorHAnsi"/>
                <w:bCs/>
              </w:rPr>
            </w:pPr>
            <w:r w:rsidRPr="00022CC3">
              <w:rPr>
                <w:rFonts w:asciiTheme="minorHAnsi" w:hAnsiTheme="minorHAnsi"/>
                <w:bCs/>
              </w:rPr>
              <w:t xml:space="preserve">16672, Vari </w:t>
            </w:r>
          </w:p>
          <w:p w:rsidR="007412A0" w:rsidRPr="00F476D0" w:rsidRDefault="00A6063A" w:rsidP="00A6063A">
            <w:pPr>
              <w:pStyle w:val="Default"/>
              <w:rPr>
                <w:rFonts w:asciiTheme="minorHAnsi" w:hAnsiTheme="minorHAnsi"/>
                <w:bCs/>
              </w:rPr>
            </w:pPr>
            <w:r w:rsidRPr="00022CC3">
              <w:rPr>
                <w:rFonts w:asciiTheme="minorHAnsi" w:hAnsiTheme="minorHAnsi"/>
                <w:bCs/>
              </w:rPr>
              <w:t>Greece</w:t>
            </w:r>
          </w:p>
          <w:p w:rsidR="00022CC3" w:rsidRPr="00022CC3" w:rsidRDefault="00022CC3" w:rsidP="00022CC3">
            <w:pPr>
              <w:jc w:val="both"/>
              <w:rPr>
                <w:bCs/>
                <w:sz w:val="24"/>
                <w:szCs w:val="24"/>
              </w:rPr>
            </w:pPr>
            <w:r w:rsidRPr="00022CC3">
              <w:rPr>
                <w:bCs/>
                <w:sz w:val="24"/>
                <w:szCs w:val="24"/>
              </w:rPr>
              <w:t>Tel. +30-210-9656310 int.221</w:t>
            </w:r>
          </w:p>
          <w:p w:rsidR="007412A0" w:rsidRPr="00F476D0" w:rsidRDefault="00022CC3" w:rsidP="007412A0">
            <w:pPr>
              <w:pStyle w:val="Default"/>
              <w:rPr>
                <w:bCs/>
              </w:rPr>
            </w:pPr>
            <w:r w:rsidRPr="00022CC3">
              <w:rPr>
                <w:bCs/>
              </w:rPr>
              <w:t>Fax. +30-210-9653934</w:t>
            </w:r>
          </w:p>
          <w:p w:rsidR="00A6063A" w:rsidRPr="00F476D0" w:rsidRDefault="00123F7C" w:rsidP="00022CC3">
            <w:pPr>
              <w:pStyle w:val="Default"/>
              <w:rPr>
                <w:rFonts w:ascii="Calibri" w:hAnsi="Calibri" w:cs="Calibri"/>
                <w:color w:val="0000FF" w:themeColor="hyperlink"/>
                <w:u w:val="single"/>
              </w:rPr>
            </w:pPr>
            <w:hyperlink r:id="rId7" w:history="1">
              <w:r w:rsidR="007412A0" w:rsidRPr="007412A0">
                <w:rPr>
                  <w:rStyle w:val="-"/>
                  <w:rFonts w:ascii="Calibri" w:hAnsi="Calibri" w:cs="Calibri"/>
                </w:rPr>
                <w:t>www</w:t>
              </w:r>
              <w:r w:rsidR="007412A0" w:rsidRPr="00F476D0">
                <w:rPr>
                  <w:rStyle w:val="-"/>
                  <w:rFonts w:ascii="Calibri" w:hAnsi="Calibri" w:cs="Calibri"/>
                </w:rPr>
                <w:t>.</w:t>
              </w:r>
              <w:r w:rsidR="007412A0" w:rsidRPr="007412A0">
                <w:rPr>
                  <w:rStyle w:val="-"/>
                  <w:rFonts w:ascii="Calibri" w:hAnsi="Calibri" w:cs="Calibri"/>
                </w:rPr>
                <w:t>fleming</w:t>
              </w:r>
              <w:r w:rsidR="007412A0" w:rsidRPr="00F476D0">
                <w:rPr>
                  <w:rStyle w:val="-"/>
                  <w:rFonts w:ascii="Calibri" w:hAnsi="Calibri" w:cs="Calibri"/>
                </w:rPr>
                <w:t>.</w:t>
              </w:r>
              <w:r w:rsidR="007412A0" w:rsidRPr="007412A0">
                <w:rPr>
                  <w:rStyle w:val="-"/>
                  <w:rFonts w:ascii="Calibri" w:hAnsi="Calibri" w:cs="Calibri"/>
                </w:rPr>
                <w:t>gr</w:t>
              </w:r>
              <w:r w:rsidR="007412A0" w:rsidRPr="00F476D0">
                <w:rPr>
                  <w:rStyle w:val="-"/>
                  <w:rFonts w:ascii="Calibri" w:hAnsi="Calibri" w:cs="Calibri"/>
                </w:rPr>
                <w:t>/</w:t>
              </w:r>
              <w:r w:rsidR="007412A0" w:rsidRPr="007412A0">
                <w:rPr>
                  <w:rStyle w:val="-"/>
                  <w:rFonts w:ascii="Calibri" w:hAnsi="Calibri" w:cs="Calibri"/>
                </w:rPr>
                <w:t>facilities</w:t>
              </w:r>
              <w:r w:rsidR="007412A0" w:rsidRPr="00F476D0">
                <w:rPr>
                  <w:rStyle w:val="-"/>
                  <w:rFonts w:ascii="Calibri" w:hAnsi="Calibri" w:cs="Calibri"/>
                </w:rPr>
                <w:t>/</w:t>
              </w:r>
              <w:r w:rsidR="007412A0" w:rsidRPr="007412A0">
                <w:rPr>
                  <w:rStyle w:val="-"/>
                  <w:rFonts w:ascii="Calibri" w:hAnsi="Calibri" w:cs="Calibri"/>
                </w:rPr>
                <w:t>genomics</w:t>
              </w:r>
            </w:hyperlink>
          </w:p>
        </w:tc>
        <w:tc>
          <w:tcPr>
            <w:tcW w:w="5245" w:type="dxa"/>
          </w:tcPr>
          <w:tbl>
            <w:tblPr>
              <w:tblStyle w:val="a5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0"/>
            </w:tblGrid>
            <w:tr w:rsidR="00A6063A" w:rsidRPr="00022CC3" w:rsidTr="00C47713">
              <w:trPr>
                <w:jc w:val="center"/>
              </w:trPr>
              <w:sdt>
                <w:sdtPr>
                  <w:rPr>
                    <w:sz w:val="24"/>
                    <w:szCs w:val="24"/>
                  </w:rPr>
                  <w:id w:val="27284802"/>
                  <w:placeholder>
                    <w:docPart w:val="5373A88D646D4E8C9B4CA9C7A875D56F"/>
                  </w:placeholder>
                  <w:date w:fullDate="2018-12-07T00:00:00Z">
                    <w:dateFormat w:val="d/M/yyyy"/>
                    <w:lid w:val="el-GR"/>
                    <w:storeMappedDataAs w:val="date"/>
                    <w:calendar w:val="gregorian"/>
                  </w:date>
                </w:sdtPr>
                <w:sdtEndPr/>
                <w:sdtContent>
                  <w:tc>
                    <w:tcPr>
                      <w:tcW w:w="4030" w:type="dxa"/>
                    </w:tcPr>
                    <w:p w:rsidR="00A6063A" w:rsidRPr="00022CC3" w:rsidRDefault="0030787F" w:rsidP="009610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0787F">
                        <w:rPr>
                          <w:sz w:val="24"/>
                          <w:szCs w:val="24"/>
                        </w:rPr>
                        <w:t>7/12/2018</w:t>
                      </w:r>
                    </w:p>
                  </w:tc>
                </w:sdtContent>
              </w:sdt>
            </w:tr>
          </w:tbl>
          <w:p w:rsidR="00022CC3" w:rsidRDefault="00022CC3" w:rsidP="00022CC3">
            <w:pPr>
              <w:pStyle w:val="Default"/>
              <w:jc w:val="both"/>
            </w:pPr>
          </w:p>
          <w:p w:rsidR="00022CC3" w:rsidRDefault="00022CC3" w:rsidP="00022CC3">
            <w:pPr>
              <w:pStyle w:val="Default"/>
              <w:jc w:val="both"/>
            </w:pPr>
          </w:p>
          <w:p w:rsidR="007412A0" w:rsidRDefault="007412A0" w:rsidP="007412A0">
            <w:pPr>
              <w:pStyle w:val="Default"/>
            </w:pPr>
          </w:p>
          <w:p w:rsidR="007412A0" w:rsidRDefault="007412A0" w:rsidP="007412A0">
            <w:pPr>
              <w:pStyle w:val="Default"/>
              <w:ind w:left="1168" w:right="743"/>
              <w:rPr>
                <w:rFonts w:asciiTheme="minorHAnsi" w:hAnsiTheme="minorHAnsi"/>
                <w:bCs/>
              </w:rPr>
            </w:pPr>
            <w:r w:rsidRPr="007412A0">
              <w:rPr>
                <w:rFonts w:asciiTheme="minorHAnsi" w:hAnsiTheme="minorHAnsi"/>
                <w:bCs/>
              </w:rPr>
              <w:t>Please sent the completed form in the following mail address</w:t>
            </w:r>
            <w:r>
              <w:rPr>
                <w:rFonts w:asciiTheme="minorHAnsi" w:hAnsiTheme="minorHAnsi"/>
                <w:bCs/>
              </w:rPr>
              <w:t xml:space="preserve">: </w:t>
            </w:r>
          </w:p>
          <w:p w:rsidR="00022CC3" w:rsidRPr="007412A0" w:rsidRDefault="00123F7C" w:rsidP="007412A0">
            <w:pPr>
              <w:pStyle w:val="Default"/>
              <w:ind w:left="1168" w:right="743"/>
              <w:rPr>
                <w:rStyle w:val="-"/>
                <w:rFonts w:asciiTheme="minorHAnsi" w:hAnsiTheme="minorHAnsi"/>
              </w:rPr>
            </w:pPr>
            <w:hyperlink r:id="rId8" w:history="1">
              <w:r w:rsidR="00022CC3" w:rsidRPr="007412A0">
                <w:rPr>
                  <w:rStyle w:val="-"/>
                  <w:rFonts w:asciiTheme="minorHAnsi" w:hAnsiTheme="minorHAnsi"/>
                </w:rPr>
                <w:t>genomics@fleming.gr</w:t>
              </w:r>
            </w:hyperlink>
          </w:p>
          <w:p w:rsidR="007412A0" w:rsidRPr="007412A0" w:rsidRDefault="00123F7C" w:rsidP="007412A0">
            <w:pPr>
              <w:pStyle w:val="Default"/>
              <w:ind w:left="1168" w:right="743"/>
              <w:jc w:val="both"/>
              <w:rPr>
                <w:rFonts w:asciiTheme="minorHAnsi" w:hAnsiTheme="minorHAnsi"/>
                <w:color w:val="0000FF" w:themeColor="hyperlink"/>
                <w:u w:val="single"/>
              </w:rPr>
            </w:pPr>
            <w:hyperlink r:id="rId9" w:history="1">
              <w:r w:rsidR="007412A0" w:rsidRPr="007412A0">
                <w:rPr>
                  <w:rStyle w:val="-"/>
                  <w:rFonts w:asciiTheme="minorHAnsi" w:hAnsiTheme="minorHAnsi"/>
                </w:rPr>
                <w:t>harokopos@fleming.gr</w:t>
              </w:r>
            </w:hyperlink>
          </w:p>
        </w:tc>
      </w:tr>
    </w:tbl>
    <w:p w:rsidR="00022CC3" w:rsidRDefault="00022CC3" w:rsidP="00C4771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C47713" w:rsidRPr="00022CC3" w:rsidRDefault="004E43F5" w:rsidP="00C47713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022CC3">
        <w:rPr>
          <w:rFonts w:asciiTheme="minorHAnsi" w:hAnsiTheme="minorHAnsi"/>
          <w:b/>
          <w:bCs/>
          <w:sz w:val="28"/>
          <w:szCs w:val="28"/>
        </w:rPr>
        <w:t>GENOMICS FACILITY</w:t>
      </w:r>
      <w:r w:rsidR="00C47713" w:rsidRPr="00022CC3">
        <w:rPr>
          <w:rFonts w:asciiTheme="minorHAnsi" w:hAnsiTheme="minorHAnsi"/>
          <w:b/>
          <w:bCs/>
          <w:sz w:val="28"/>
          <w:szCs w:val="28"/>
        </w:rPr>
        <w:t xml:space="preserve"> SERVICE</w:t>
      </w:r>
    </w:p>
    <w:p w:rsidR="002860B3" w:rsidRPr="00022CC3" w:rsidRDefault="00D217CC" w:rsidP="002860B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022CC3">
        <w:rPr>
          <w:rFonts w:asciiTheme="minorHAnsi" w:hAnsi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CA038" wp14:editId="2BDB61C8">
                <wp:simplePos x="0" y="0"/>
                <wp:positionH relativeFrom="column">
                  <wp:posOffset>1808480</wp:posOffset>
                </wp:positionH>
                <wp:positionV relativeFrom="paragraph">
                  <wp:posOffset>273050</wp:posOffset>
                </wp:positionV>
                <wp:extent cx="3172460" cy="0"/>
                <wp:effectExtent l="10795" t="5715" r="762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2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812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2.4pt;margin-top:21.5pt;width:24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"/>
            </w:pict>
          </mc:Fallback>
        </mc:AlternateContent>
      </w:r>
      <w:r w:rsidR="00C47713" w:rsidRPr="00022CC3">
        <w:rPr>
          <w:rFonts w:asciiTheme="minorHAnsi" w:hAnsiTheme="minorHAnsi"/>
          <w:b/>
          <w:bCs/>
          <w:sz w:val="28"/>
          <w:szCs w:val="28"/>
        </w:rPr>
        <w:t>SAMPLE SUBMISSION FORM</w:t>
      </w:r>
    </w:p>
    <w:p w:rsidR="00435B62" w:rsidRDefault="00435B62" w:rsidP="00C47713">
      <w:pPr>
        <w:pStyle w:val="Default"/>
        <w:jc w:val="center"/>
        <w:rPr>
          <w:rFonts w:asciiTheme="minorHAnsi" w:hAnsiTheme="minorHAnsi"/>
          <w:sz w:val="16"/>
          <w:szCs w:val="16"/>
          <w:u w:val="double"/>
        </w:rPr>
      </w:pPr>
    </w:p>
    <w:p w:rsidR="002860B3" w:rsidRDefault="002860B3" w:rsidP="00C47713">
      <w:pPr>
        <w:pStyle w:val="Default"/>
        <w:jc w:val="center"/>
        <w:rPr>
          <w:rFonts w:asciiTheme="minorHAnsi" w:hAnsiTheme="minorHAnsi"/>
          <w:sz w:val="16"/>
          <w:szCs w:val="16"/>
          <w:u w:val="doub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3899"/>
        <w:gridCol w:w="992"/>
        <w:gridCol w:w="426"/>
      </w:tblGrid>
      <w:tr w:rsidR="002860B3" w:rsidRPr="004E43F5" w:rsidTr="0035576D">
        <w:tc>
          <w:tcPr>
            <w:tcW w:w="5423" w:type="dxa"/>
          </w:tcPr>
          <w:p w:rsidR="002860B3" w:rsidRDefault="00022CC3" w:rsidP="009A181E">
            <w:pPr>
              <w:tabs>
                <w:tab w:val="left" w:pos="5413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Principal Investigator:</w:t>
            </w:r>
            <w:r w:rsidR="002860B3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7284831"/>
                <w:placeholder>
                  <w:docPart w:val="03BDCF942D0E48E495296559782D0353"/>
                </w:placeholder>
                <w:text/>
              </w:sdtPr>
              <w:sdtEndPr/>
              <w:sdtContent>
                <w:proofErr w:type="spellStart"/>
                <w:r w:rsidR="00A11F0B">
                  <w:rPr>
                    <w:sz w:val="24"/>
                    <w:szCs w:val="24"/>
                  </w:rPr>
                  <w:t>Dimitrios</w:t>
                </w:r>
                <w:proofErr w:type="spellEnd"/>
                <w:r w:rsidR="00A11F0B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="00A11F0B">
                  <w:rPr>
                    <w:sz w:val="24"/>
                    <w:szCs w:val="24"/>
                  </w:rPr>
                  <w:t>Stakos</w:t>
                </w:r>
                <w:proofErr w:type="spellEnd"/>
              </w:sdtContent>
            </w:sdt>
          </w:p>
        </w:tc>
        <w:tc>
          <w:tcPr>
            <w:tcW w:w="5317" w:type="dxa"/>
            <w:gridSpan w:val="3"/>
          </w:tcPr>
          <w:p w:rsidR="002860B3" w:rsidRPr="00A82887" w:rsidRDefault="00022CC3" w:rsidP="00022CC3">
            <w:pPr>
              <w:tabs>
                <w:tab w:val="left" w:pos="5413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Scientist Name: </w:t>
            </w:r>
            <w:sdt>
              <w:sdtPr>
                <w:rPr>
                  <w:sz w:val="24"/>
                  <w:szCs w:val="24"/>
                </w:rPr>
                <w:id w:val="27284821"/>
                <w:placeholder>
                  <w:docPart w:val="5B04CCDD13D7455792F227B22A07CB55"/>
                </w:placeholder>
                <w:text/>
              </w:sdtPr>
              <w:sdtEndPr/>
              <w:sdtContent>
                <w:proofErr w:type="spellStart"/>
                <w:r w:rsidR="00A11F0B" w:rsidRPr="003E2BCC">
                  <w:rPr>
                    <w:sz w:val="24"/>
                    <w:szCs w:val="24"/>
                  </w:rPr>
                  <w:t>Dimitrios</w:t>
                </w:r>
                <w:proofErr w:type="spellEnd"/>
                <w:r w:rsidR="00A11F0B" w:rsidRPr="003E2BCC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="00A11F0B" w:rsidRPr="003E2BCC">
                  <w:rPr>
                    <w:sz w:val="24"/>
                    <w:szCs w:val="24"/>
                  </w:rPr>
                  <w:t>Stakos</w:t>
                </w:r>
                <w:proofErr w:type="spellEnd"/>
              </w:sdtContent>
            </w:sdt>
          </w:p>
        </w:tc>
      </w:tr>
      <w:tr w:rsidR="002860B3" w:rsidRPr="004E43F5" w:rsidTr="0035576D">
        <w:tc>
          <w:tcPr>
            <w:tcW w:w="5423" w:type="dxa"/>
          </w:tcPr>
          <w:p w:rsidR="002860B3" w:rsidRDefault="002860B3" w:rsidP="009A181E">
            <w:pPr>
              <w:tabs>
                <w:tab w:val="left" w:pos="5413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Experiment Name: </w:t>
            </w:r>
            <w:sdt>
              <w:sdtPr>
                <w:rPr>
                  <w:sz w:val="24"/>
                  <w:szCs w:val="24"/>
                </w:rPr>
                <w:id w:val="27284832"/>
                <w:placeholder>
                  <w:docPart w:val="082B008786A1479187C53238B5D6ED3E"/>
                </w:placeholder>
                <w:text/>
              </w:sdtPr>
              <w:sdtEndPr/>
              <w:sdtContent>
                <w:r w:rsidR="00A11F0B">
                  <w:rPr>
                    <w:sz w:val="24"/>
                    <w:szCs w:val="24"/>
                  </w:rPr>
                  <w:t>The effect of Ticagrelor and IL-29 on Neutrophils</w:t>
                </w:r>
              </w:sdtContent>
            </w:sdt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5317" w:type="dxa"/>
            <w:gridSpan w:val="3"/>
          </w:tcPr>
          <w:p w:rsidR="002860B3" w:rsidRPr="002860B3" w:rsidRDefault="002860B3" w:rsidP="009A181E">
            <w:pPr>
              <w:tabs>
                <w:tab w:val="left" w:pos="5413"/>
              </w:tabs>
              <w:spacing w:line="276" w:lineRule="auto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e-</w:t>
            </w:r>
            <w:r w:rsidRPr="002860B3">
              <w:rPr>
                <w:b/>
                <w:sz w:val="28"/>
                <w:szCs w:val="28"/>
              </w:rPr>
              <w:t>mail:</w:t>
            </w:r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sdt>
              <w:sdtPr>
                <w:rPr>
                  <w:sz w:val="24"/>
                  <w:szCs w:val="24"/>
                  <w:lang w:val="en-GB"/>
                </w:rPr>
                <w:id w:val="27284834"/>
                <w:placeholder>
                  <w:docPart w:val="FB0E5E9F67CB481997A98430CD139A31"/>
                </w:placeholder>
                <w:text/>
              </w:sdtPr>
              <w:sdtEndPr/>
              <w:sdtContent>
                <w:r w:rsidR="00A11F0B" w:rsidRPr="00A11F0B">
                  <w:rPr>
                    <w:sz w:val="24"/>
                    <w:szCs w:val="24"/>
                    <w:lang w:val="en-GB"/>
                  </w:rPr>
                  <w:t>dstakos@med.duth.gr</w:t>
                </w:r>
              </w:sdtContent>
            </w:sdt>
          </w:p>
        </w:tc>
      </w:tr>
      <w:tr w:rsidR="006B08B7" w:rsidRPr="004E43F5" w:rsidTr="0035576D">
        <w:tc>
          <w:tcPr>
            <w:tcW w:w="5423" w:type="dxa"/>
          </w:tcPr>
          <w:p w:rsidR="006B08B7" w:rsidRDefault="006B08B7" w:rsidP="00FC0D29">
            <w:pPr>
              <w:tabs>
                <w:tab w:val="left" w:pos="5413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Department: </w:t>
            </w:r>
            <w:sdt>
              <w:sdtPr>
                <w:rPr>
                  <w:sz w:val="24"/>
                  <w:szCs w:val="24"/>
                </w:rPr>
                <w:id w:val="27284833"/>
                <w:placeholder>
                  <w:docPart w:val="B3916222BF1A4AC7B76C576AB724AEE9"/>
                </w:placeholder>
                <w:text/>
              </w:sdtPr>
              <w:sdtEndPr/>
              <w:sdtContent>
                <w:r w:rsidR="00A11F0B">
                  <w:rPr>
                    <w:sz w:val="24"/>
                    <w:szCs w:val="24"/>
                  </w:rPr>
                  <w:t>Medical School (Democritus University of Thrace)</w:t>
                </w:r>
              </w:sdtContent>
            </w:sdt>
          </w:p>
        </w:tc>
        <w:tc>
          <w:tcPr>
            <w:tcW w:w="5317" w:type="dxa"/>
            <w:gridSpan w:val="3"/>
            <w:vMerge w:val="restart"/>
          </w:tcPr>
          <w:p w:rsidR="006B08B7" w:rsidRDefault="006B08B7" w:rsidP="006B08B7">
            <w:pPr>
              <w:tabs>
                <w:tab w:val="left" w:pos="5413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Address: </w:t>
            </w:r>
            <w:sdt>
              <w:sdtPr>
                <w:rPr>
                  <w:sz w:val="24"/>
                  <w:szCs w:val="24"/>
                </w:rPr>
                <w:id w:val="27284843"/>
                <w:placeholder>
                  <w:docPart w:val="63754379A32B44A6A6190E7EEBFE678E"/>
                </w:placeholder>
                <w:showingPlcHdr/>
                <w:text/>
              </w:sdtPr>
              <w:sdtEndPr/>
              <w:sdtContent>
                <w:r w:rsidR="00747D7F" w:rsidRPr="008F03F0">
                  <w:rPr>
                    <w:rStyle w:val="a3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6B08B7" w:rsidRPr="00A82887" w:rsidRDefault="006B08B7" w:rsidP="006B08B7">
            <w:pPr>
              <w:tabs>
                <w:tab w:val="left" w:pos="5413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6B08B7" w:rsidRPr="004E43F5" w:rsidTr="0035576D">
        <w:tc>
          <w:tcPr>
            <w:tcW w:w="5423" w:type="dxa"/>
          </w:tcPr>
          <w:p w:rsidR="006B08B7" w:rsidRDefault="006B08B7" w:rsidP="00AC0AE5">
            <w:pPr>
              <w:tabs>
                <w:tab w:val="left" w:pos="5413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Tel: </w:t>
            </w:r>
            <w:sdt>
              <w:sdtPr>
                <w:rPr>
                  <w:sz w:val="24"/>
                  <w:szCs w:val="24"/>
                </w:rPr>
                <w:id w:val="27284837"/>
                <w:placeholder>
                  <w:docPart w:val="B3916222BF1A4AC7B76C576AB724AEE9"/>
                </w:placeholder>
                <w:text/>
              </w:sdtPr>
              <w:sdtEndPr/>
              <w:sdtContent>
                <w:r w:rsidR="00A11F0B">
                  <w:rPr>
                    <w:sz w:val="24"/>
                    <w:szCs w:val="24"/>
                  </w:rPr>
                  <w:t>0030 6944996194</w:t>
                </w:r>
              </w:sdtContent>
            </w:sdt>
          </w:p>
        </w:tc>
        <w:tc>
          <w:tcPr>
            <w:tcW w:w="5317" w:type="dxa"/>
            <w:gridSpan w:val="3"/>
            <w:vMerge/>
          </w:tcPr>
          <w:p w:rsidR="006B08B7" w:rsidRDefault="006B08B7" w:rsidP="006B08B7">
            <w:pPr>
              <w:tabs>
                <w:tab w:val="left" w:pos="5413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B08B7" w:rsidRPr="004E43F5" w:rsidTr="0035576D">
        <w:tc>
          <w:tcPr>
            <w:tcW w:w="5423" w:type="dxa"/>
          </w:tcPr>
          <w:p w:rsidR="006B08B7" w:rsidRDefault="00D217CC" w:rsidP="006B08B7">
            <w:pPr>
              <w:tabs>
                <w:tab w:val="left" w:pos="5413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6A70EC" wp14:editId="497B0E89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228600</wp:posOffset>
                      </wp:positionV>
                      <wp:extent cx="6797040" cy="0"/>
                      <wp:effectExtent l="12700" t="6350" r="10160" b="1270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97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5BB7C" id="AutoShape 4" o:spid="_x0000_s1026" type="#_x0000_t32" style="position:absolute;margin-left:-5.95pt;margin-top:18pt;width:53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eE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h4WD2kO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"/>
                  </w:pict>
                </mc:Fallback>
              </mc:AlternateContent>
            </w:r>
            <w:r w:rsidR="006B08B7">
              <w:rPr>
                <w:b/>
                <w:sz w:val="28"/>
                <w:szCs w:val="28"/>
              </w:rPr>
              <w:t xml:space="preserve">Fax: </w:t>
            </w:r>
            <w:sdt>
              <w:sdtPr>
                <w:rPr>
                  <w:sz w:val="24"/>
                  <w:szCs w:val="24"/>
                </w:rPr>
                <w:id w:val="27284838"/>
                <w:placeholder>
                  <w:docPart w:val="F420FD14138140D4BEC40CC19E7F0208"/>
                </w:placeholder>
                <w:showingPlcHdr/>
                <w:text/>
              </w:sdtPr>
              <w:sdtEndPr/>
              <w:sdtContent>
                <w:r w:rsidR="006B08B7" w:rsidRPr="00FC0D29">
                  <w:rPr>
                    <w:rStyle w:val="a3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317" w:type="dxa"/>
            <w:gridSpan w:val="3"/>
            <w:vMerge/>
          </w:tcPr>
          <w:p w:rsidR="006B08B7" w:rsidRDefault="006B08B7" w:rsidP="006B08B7">
            <w:pPr>
              <w:tabs>
                <w:tab w:val="left" w:pos="5413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4B37EA" w:rsidRPr="004E43F5" w:rsidTr="00D217CC">
        <w:trPr>
          <w:gridAfter w:val="1"/>
          <w:wAfter w:w="426" w:type="dxa"/>
        </w:trPr>
        <w:tc>
          <w:tcPr>
            <w:tcW w:w="9322" w:type="dxa"/>
            <w:gridSpan w:val="2"/>
          </w:tcPr>
          <w:p w:rsidR="00D217CC" w:rsidRDefault="00D217CC" w:rsidP="00D217CC">
            <w:pPr>
              <w:tabs>
                <w:tab w:val="left" w:pos="3678"/>
              </w:tabs>
            </w:pPr>
            <w:r>
              <w:rPr>
                <w:b/>
                <w:sz w:val="28"/>
                <w:szCs w:val="28"/>
              </w:rPr>
              <w:t xml:space="preserve">Sequencing Type:   </w:t>
            </w:r>
            <w:sdt>
              <w:sdtPr>
                <w:id w:val="1705913791"/>
                <w:placeholder>
                  <w:docPart w:val="057EC6DD462E43839758DC21A585A5A6"/>
                </w:placeholder>
                <w:dropDownList>
                  <w:listItem w:displayText="." w:value=""/>
                  <w:listItem w:displayText="RNAseq" w:value="RNAseq"/>
                  <w:listItem w:displayText="DNAseq*" w:value="DNAseq*"/>
                  <w:listItem w:displayText="3'RNAseq" w:value="3'RNAseq"/>
                  <w:listItem w:displayText="AmpliSeq" w:value="AmpliSeq"/>
                  <w:listItem w:displayText="Other*" w:value="Other*"/>
                </w:dropDownList>
              </w:sdtPr>
              <w:sdtEndPr/>
              <w:sdtContent>
                <w:r w:rsidR="00A11F0B">
                  <w:t>3'RNAseq</w:t>
                </w:r>
              </w:sdtContent>
            </w:sdt>
          </w:p>
          <w:p w:rsidR="00A82887" w:rsidRPr="00AC0AE5" w:rsidRDefault="00A82887" w:rsidP="00FC0D29">
            <w:pPr>
              <w:tabs>
                <w:tab w:val="left" w:pos="3678"/>
              </w:tabs>
              <w:spacing w:line="276" w:lineRule="auto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A82887">
              <w:rPr>
                <w:b/>
                <w:sz w:val="20"/>
                <w:szCs w:val="20"/>
              </w:rPr>
              <w:t>DNAseq</w:t>
            </w:r>
            <w:r w:rsidR="00E515E7">
              <w:rPr>
                <w:b/>
                <w:sz w:val="20"/>
                <w:szCs w:val="20"/>
              </w:rPr>
              <w:t>/Other</w:t>
            </w:r>
            <w:r w:rsidR="00AC0AE5">
              <w:rPr>
                <w:b/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927379715"/>
                <w:placeholder>
                  <w:docPart w:val="EEAE281A14124C21B9359733D5FC823E"/>
                </w:placeholder>
                <w:showingPlcHdr/>
                <w:text/>
              </w:sdtPr>
              <w:sdtEndPr/>
              <w:sdtContent>
                <w:r w:rsidR="00A11F0B" w:rsidRPr="00D21059">
                  <w:rPr>
                    <w:rStyle w:val="a3"/>
                  </w:rPr>
                  <w:t>Please specify</w:t>
                </w:r>
              </w:sdtContent>
            </w:sdt>
          </w:p>
          <w:p w:rsidR="004B37EA" w:rsidRPr="00D217CC" w:rsidRDefault="00A82887" w:rsidP="0096102E">
            <w:pPr>
              <w:tabs>
                <w:tab w:val="left" w:pos="5413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25E68">
              <w:rPr>
                <w:sz w:val="20"/>
                <w:szCs w:val="20"/>
              </w:rPr>
              <w:t xml:space="preserve">i.e. </w:t>
            </w:r>
            <w:r w:rsidRPr="00D217CC">
              <w:rPr>
                <w:sz w:val="20"/>
                <w:szCs w:val="20"/>
              </w:rPr>
              <w:t>Fragment</w:t>
            </w:r>
            <w:r w:rsidR="0096102E">
              <w:rPr>
                <w:sz w:val="20"/>
                <w:szCs w:val="20"/>
              </w:rPr>
              <w:t xml:space="preserve"> </w:t>
            </w:r>
            <w:r w:rsidRPr="00D217CC">
              <w:rPr>
                <w:sz w:val="20"/>
                <w:szCs w:val="20"/>
              </w:rPr>
              <w:t>DNA, ChIPseq, Peptides, PCR</w:t>
            </w:r>
            <w:r w:rsidR="0096102E">
              <w:rPr>
                <w:sz w:val="20"/>
                <w:szCs w:val="20"/>
              </w:rPr>
              <w:t xml:space="preserve"> </w:t>
            </w:r>
            <w:r w:rsidRPr="00D217CC">
              <w:rPr>
                <w:sz w:val="20"/>
                <w:szCs w:val="20"/>
              </w:rPr>
              <w:t>products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B37EA" w:rsidRDefault="004B37EA" w:rsidP="00C8438A">
            <w:pPr>
              <w:tabs>
                <w:tab w:val="left" w:pos="5413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C4085F" w:rsidRPr="00A82887" w:rsidRDefault="00C4085F" w:rsidP="006B08B7">
      <w:pPr>
        <w:tabs>
          <w:tab w:val="left" w:pos="3678"/>
        </w:tabs>
        <w:spacing w:after="0"/>
        <w:rPr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12"/>
      </w:tblGrid>
      <w:tr w:rsidR="006B08B7" w:rsidTr="005060CE">
        <w:trPr>
          <w:trHeight w:val="483"/>
        </w:trPr>
        <w:tc>
          <w:tcPr>
            <w:tcW w:w="10612" w:type="dxa"/>
            <w:tcBorders>
              <w:bottom w:val="single" w:sz="4" w:space="0" w:color="auto"/>
            </w:tcBorders>
          </w:tcPr>
          <w:p w:rsidR="00EB7692" w:rsidRPr="006B08B7" w:rsidRDefault="004E43F5" w:rsidP="006B08B7">
            <w:pPr>
              <w:tabs>
                <w:tab w:val="left" w:pos="3678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Brief </w:t>
            </w:r>
            <w:r w:rsidR="006B08B7" w:rsidRPr="006B08B7">
              <w:rPr>
                <w:b/>
                <w:sz w:val="32"/>
                <w:szCs w:val="32"/>
              </w:rPr>
              <w:t>Experiment Description</w:t>
            </w:r>
            <w:r>
              <w:rPr>
                <w:b/>
                <w:sz w:val="32"/>
                <w:szCs w:val="32"/>
              </w:rPr>
              <w:t xml:space="preserve"> &amp; Comments</w:t>
            </w:r>
          </w:p>
        </w:tc>
      </w:tr>
      <w:tr w:rsidR="00EB7692" w:rsidTr="005060CE">
        <w:trPr>
          <w:trHeight w:val="85"/>
        </w:trPr>
        <w:tc>
          <w:tcPr>
            <w:tcW w:w="10612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EB7692" w:rsidRPr="00EB7692" w:rsidRDefault="00EB7692" w:rsidP="006B08B7">
            <w:pPr>
              <w:tabs>
                <w:tab w:val="left" w:pos="3678"/>
              </w:tabs>
              <w:jc w:val="center"/>
              <w:rPr>
                <w:b/>
                <w:sz w:val="6"/>
                <w:szCs w:val="6"/>
              </w:rPr>
            </w:pPr>
          </w:p>
        </w:tc>
      </w:tr>
      <w:tr w:rsidR="006B08B7" w:rsidRPr="004E43F5" w:rsidTr="001339B2">
        <w:trPr>
          <w:trHeight w:val="3435"/>
        </w:trPr>
        <w:sdt>
          <w:sdtPr>
            <w:alias w:val="Experiment Description"/>
            <w:tag w:val="Experiment Description"/>
            <w:id w:val="27285034"/>
            <w:placeholder>
              <w:docPart w:val="BC237EC8035D4D22AAA051CDFA9B3DDD"/>
            </w:placeholder>
            <w:text/>
          </w:sdtPr>
          <w:sdtEndPr/>
          <w:sdtContent>
            <w:tc>
              <w:tcPr>
                <w:tcW w:w="10612" w:type="dxa"/>
                <w:tcBorders>
                  <w:top w:val="single" w:sz="4" w:space="0" w:color="FFFFFF" w:themeColor="background1"/>
                  <w:bottom w:val="dotted" w:sz="4" w:space="0" w:color="808080" w:themeColor="background1" w:themeShade="80"/>
                </w:tcBorders>
              </w:tcPr>
              <w:p w:rsidR="006B08B7" w:rsidRDefault="0029181F" w:rsidP="0064158A">
                <w:pPr>
                  <w:tabs>
                    <w:tab w:val="left" w:pos="3678"/>
                  </w:tabs>
                  <w:spacing w:line="276" w:lineRule="auto"/>
                </w:pPr>
                <w:r w:rsidRPr="00816FFD">
                  <w:t xml:space="preserve">The main scope of this experiment is to determine the effect of Ticagrelor and IL-29 human neutrophils which are primed with acute myocardial infraction local microenvironment. For this </w:t>
                </w:r>
                <w:proofErr w:type="gramStart"/>
                <w:r w:rsidRPr="00816FFD">
                  <w:t>purpose</w:t>
                </w:r>
                <w:proofErr w:type="gramEnd"/>
                <w:r w:rsidRPr="00816FFD">
                  <w:t xml:space="preserve"> neutrophils from </w:t>
                </w:r>
                <w:r w:rsidR="00BE4C61">
                  <w:t>6</w:t>
                </w:r>
                <w:r w:rsidRPr="00816FFD">
                  <w:t xml:space="preserve"> different healthy individuals were used.</w:t>
                </w:r>
              </w:p>
            </w:tc>
          </w:sdtContent>
        </w:sdt>
      </w:tr>
      <w:tr w:rsidR="005060CE" w:rsidRPr="004E43F5" w:rsidTr="001339B2">
        <w:trPr>
          <w:trHeight w:val="1547"/>
        </w:trPr>
        <w:sdt>
          <w:sdtPr>
            <w:alias w:val="Experiment Description"/>
            <w:tag w:val="Experiment Description"/>
            <w:id w:val="1331644731"/>
            <w:placeholder>
              <w:docPart w:val="77CBFBC9DFD84BFEB70C85F6EF44D5CD"/>
            </w:placeholder>
            <w:text/>
          </w:sdtPr>
          <w:sdtEndPr/>
          <w:sdtContent>
            <w:tc>
              <w:tcPr>
                <w:tcW w:w="10612" w:type="dxa"/>
                <w:tcBorders>
                  <w:top w:val="dotted" w:sz="4" w:space="0" w:color="808080" w:themeColor="background1" w:themeShade="80"/>
                  <w:bottom w:val="dotted" w:sz="4" w:space="0" w:color="D9D9D9" w:themeColor="background1" w:themeShade="D9"/>
                </w:tcBorders>
              </w:tcPr>
              <w:p w:rsidR="005060CE" w:rsidRDefault="00ED30AD" w:rsidP="0064158A">
                <w:pPr>
                  <w:tabs>
                    <w:tab w:val="left" w:pos="3678"/>
                  </w:tabs>
                </w:pPr>
                <w:r w:rsidRPr="00ED30AD">
                  <w:t>6 groups of comparison: (1A,1B,1C,1D: compare all between them), (3A,3B,3C,3D: compare all between them), (4A,4B,4C,4D: compare all between them), (5E, 5F, 5G, 5H, 5I, 5J: compare all between them), (</w:t>
                </w:r>
                <w:r>
                  <w:t>6</w:t>
                </w:r>
                <w:r w:rsidRPr="00ED30AD">
                  <w:t xml:space="preserve">E, </w:t>
                </w:r>
                <w:r>
                  <w:t>6</w:t>
                </w:r>
                <w:r w:rsidRPr="00ED30AD">
                  <w:t xml:space="preserve">F, </w:t>
                </w:r>
                <w:r>
                  <w:t>6</w:t>
                </w:r>
                <w:r w:rsidRPr="00ED30AD">
                  <w:t xml:space="preserve">G, </w:t>
                </w:r>
                <w:r>
                  <w:t>6</w:t>
                </w:r>
                <w:r w:rsidRPr="00ED30AD">
                  <w:t xml:space="preserve">H, </w:t>
                </w:r>
                <w:r>
                  <w:t>6</w:t>
                </w:r>
                <w:r w:rsidRPr="00ED30AD">
                  <w:t xml:space="preserve">I, </w:t>
                </w:r>
                <w:r>
                  <w:t>6</w:t>
                </w:r>
                <w:r w:rsidRPr="00ED30AD">
                  <w:t>J: compare all between them),</w:t>
                </w:r>
                <w:r>
                  <w:t xml:space="preserve"> (8E, 8F, 8G, 8H, 8I, 8J: compare all between them).</w:t>
                </w:r>
              </w:p>
            </w:tc>
          </w:sdtContent>
        </w:sdt>
      </w:tr>
      <w:tr w:rsidR="0064158A" w:rsidRPr="004E43F5" w:rsidTr="001339B2">
        <w:trPr>
          <w:trHeight w:val="65"/>
        </w:trPr>
        <w:tc>
          <w:tcPr>
            <w:tcW w:w="10612" w:type="dxa"/>
            <w:tcBorders>
              <w:top w:val="dotted" w:sz="4" w:space="0" w:color="D9D9D9" w:themeColor="background1" w:themeShade="D9"/>
            </w:tcBorders>
            <w:vAlign w:val="center"/>
          </w:tcPr>
          <w:p w:rsidR="0064158A" w:rsidRPr="0064158A" w:rsidRDefault="0064158A" w:rsidP="0064158A">
            <w:pPr>
              <w:tabs>
                <w:tab w:val="left" w:pos="3678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(</w:t>
            </w:r>
            <w:r w:rsidRPr="0064158A">
              <w:rPr>
                <w:color w:val="808080" w:themeColor="background1" w:themeShade="80"/>
                <w:sz w:val="16"/>
                <w:szCs w:val="16"/>
              </w:rPr>
              <w:t>i.e. Compare Condition 1 with Conditions 2 &amp; 3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or compare all conditions between them, etc.)</w:t>
            </w:r>
          </w:p>
        </w:tc>
      </w:tr>
    </w:tbl>
    <w:p w:rsidR="00435B62" w:rsidRDefault="00435B62" w:rsidP="006B08B7">
      <w:pPr>
        <w:tabs>
          <w:tab w:val="left" w:pos="3678"/>
        </w:tabs>
        <w:spacing w:after="0"/>
        <w:sectPr w:rsidR="00435B62" w:rsidSect="00435B62">
          <w:headerReference w:type="default" r:id="rId10"/>
          <w:footerReference w:type="default" r:id="rId11"/>
          <w:pgSz w:w="11906" w:h="16838"/>
          <w:pgMar w:top="1440" w:right="566" w:bottom="1440" w:left="709" w:header="284" w:footer="708" w:gutter="0"/>
          <w:cols w:space="708"/>
          <w:docGrid w:linePitch="360"/>
        </w:sectPr>
      </w:pPr>
    </w:p>
    <w:tbl>
      <w:tblPr>
        <w:tblStyle w:val="a8"/>
        <w:tblpPr w:leftFromText="180" w:rightFromText="180" w:vertAnchor="page" w:horzAnchor="page" w:tblpXSpec="center" w:tblpY="1524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52"/>
        <w:gridCol w:w="990"/>
        <w:gridCol w:w="2126"/>
        <w:gridCol w:w="1752"/>
        <w:gridCol w:w="1176"/>
      </w:tblGrid>
      <w:tr w:rsidR="00E515E7" w:rsidRPr="00E515E7" w:rsidTr="00585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585D42" w:rsidRPr="00585D42" w:rsidRDefault="00585D42" w:rsidP="00585D42">
            <w:pPr>
              <w:tabs>
                <w:tab w:val="left" w:pos="845"/>
              </w:tabs>
              <w:rPr>
                <w:b w:val="0"/>
                <w:sz w:val="16"/>
                <w:szCs w:val="16"/>
              </w:rPr>
            </w:pPr>
            <w:r w:rsidRPr="00585D42">
              <w:rPr>
                <w:b w:val="0"/>
                <w:sz w:val="16"/>
                <w:szCs w:val="16"/>
              </w:rPr>
              <w:lastRenderedPageBreak/>
              <w:t>* If all samples are of the same Material and/or Organism, please specify once.</w:t>
            </w:r>
          </w:p>
          <w:p w:rsidR="00585D42" w:rsidRPr="00585D42" w:rsidRDefault="00585D42" w:rsidP="005060CE">
            <w:pPr>
              <w:tabs>
                <w:tab w:val="left" w:pos="845"/>
              </w:tabs>
              <w:spacing w:line="360" w:lineRule="auto"/>
              <w:rPr>
                <w:b w:val="0"/>
                <w:sz w:val="16"/>
                <w:szCs w:val="16"/>
              </w:rPr>
            </w:pPr>
            <w:r w:rsidRPr="00585D42">
              <w:rPr>
                <w:b w:val="0"/>
                <w:sz w:val="16"/>
                <w:szCs w:val="16"/>
              </w:rPr>
              <w:t xml:space="preserve">** Choose </w:t>
            </w:r>
            <w:r>
              <w:rPr>
                <w:b w:val="0"/>
                <w:sz w:val="16"/>
                <w:szCs w:val="16"/>
              </w:rPr>
              <w:t>s</w:t>
            </w:r>
            <w:r w:rsidRPr="00585D42">
              <w:rPr>
                <w:b w:val="0"/>
                <w:sz w:val="16"/>
                <w:szCs w:val="16"/>
              </w:rPr>
              <w:t xml:space="preserve">ame </w:t>
            </w:r>
            <w:r w:rsidR="005060CE">
              <w:rPr>
                <w:b w:val="0"/>
                <w:sz w:val="16"/>
                <w:szCs w:val="16"/>
              </w:rPr>
              <w:t>Condition</w:t>
            </w:r>
            <w:r w:rsidRPr="00585D42">
              <w:rPr>
                <w:b w:val="0"/>
                <w:sz w:val="16"/>
                <w:szCs w:val="16"/>
              </w:rPr>
              <w:t xml:space="preserve"> N</w:t>
            </w:r>
            <w:r w:rsidRPr="00585D42">
              <w:rPr>
                <w:b w:val="0"/>
                <w:sz w:val="16"/>
                <w:szCs w:val="16"/>
                <w:vertAlign w:val="superscript"/>
              </w:rPr>
              <w:t>o</w:t>
            </w:r>
            <w:r w:rsidRPr="00585D42">
              <w:rPr>
                <w:b w:val="0"/>
                <w:sz w:val="16"/>
                <w:szCs w:val="16"/>
              </w:rPr>
              <w:t xml:space="preserve"> for </w:t>
            </w:r>
            <w:r w:rsidR="00E564D5">
              <w:rPr>
                <w:b w:val="0"/>
                <w:sz w:val="16"/>
                <w:szCs w:val="16"/>
              </w:rPr>
              <w:t>same b</w:t>
            </w:r>
            <w:r w:rsidRPr="00585D42">
              <w:rPr>
                <w:b w:val="0"/>
                <w:sz w:val="16"/>
                <w:szCs w:val="16"/>
              </w:rPr>
              <w:t>iolog</w:t>
            </w:r>
            <w:r w:rsidR="006034A1">
              <w:rPr>
                <w:b w:val="0"/>
                <w:sz w:val="16"/>
                <w:szCs w:val="16"/>
              </w:rPr>
              <w:t>ical/technical sample replicate</w:t>
            </w:r>
            <w:r w:rsidRPr="00585D42">
              <w:rPr>
                <w:b w:val="0"/>
                <w:sz w:val="16"/>
                <w:szCs w:val="16"/>
              </w:rPr>
              <w:t>.</w:t>
            </w:r>
          </w:p>
        </w:tc>
      </w:tr>
      <w:tr w:rsidR="00585D42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85D42" w:rsidRPr="00585D42" w:rsidRDefault="00585D42" w:rsidP="00585D42">
            <w:pPr>
              <w:tabs>
                <w:tab w:val="left" w:pos="3678"/>
              </w:tabs>
              <w:jc w:val="center"/>
              <w:rPr>
                <w:b w:val="0"/>
                <w:sz w:val="16"/>
                <w:szCs w:val="16"/>
              </w:rPr>
            </w:pPr>
            <w:r w:rsidRPr="00585D42">
              <w:rPr>
                <w:sz w:val="24"/>
                <w:szCs w:val="24"/>
              </w:rPr>
              <w:t>Sample Information</w:t>
            </w:r>
          </w:p>
        </w:tc>
      </w:tr>
      <w:tr w:rsidR="002E0E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</w:tcBorders>
            <w:vAlign w:val="center"/>
          </w:tcPr>
          <w:p w:rsidR="00E515E7" w:rsidRPr="00E515E7" w:rsidRDefault="00E515E7" w:rsidP="00585D42">
            <w:pPr>
              <w:tabs>
                <w:tab w:val="left" w:pos="3678"/>
              </w:tabs>
              <w:jc w:val="center"/>
              <w:rPr>
                <w:b w:val="0"/>
                <w:sz w:val="18"/>
                <w:szCs w:val="18"/>
              </w:rPr>
            </w:pPr>
            <w:r w:rsidRPr="00E515E7">
              <w:rPr>
                <w:sz w:val="18"/>
                <w:szCs w:val="18"/>
              </w:rPr>
              <w:t>Sample Name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515E7" w:rsidRPr="00E515E7" w:rsidRDefault="00E515E7" w:rsidP="00585D42">
            <w:pPr>
              <w:tabs>
                <w:tab w:val="left" w:pos="367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515E7">
              <w:rPr>
                <w:b/>
                <w:sz w:val="18"/>
                <w:szCs w:val="18"/>
              </w:rPr>
              <w:t>Tube Name</w:t>
            </w:r>
          </w:p>
          <w:p w:rsidR="00E515E7" w:rsidRPr="00E515E7" w:rsidRDefault="00E515E7" w:rsidP="00585D42">
            <w:pPr>
              <w:tabs>
                <w:tab w:val="left" w:pos="367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515E7">
              <w:rPr>
                <w:b/>
                <w:sz w:val="18"/>
                <w:szCs w:val="18"/>
              </w:rPr>
              <w:t>(if different)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vAlign w:val="center"/>
          </w:tcPr>
          <w:p w:rsidR="00E515E7" w:rsidRPr="00E515E7" w:rsidRDefault="00E515E7" w:rsidP="00585D42">
            <w:pPr>
              <w:tabs>
                <w:tab w:val="left" w:pos="367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515E7">
              <w:rPr>
                <w:b/>
                <w:sz w:val="18"/>
                <w:szCs w:val="18"/>
              </w:rPr>
              <w:t>Material</w:t>
            </w:r>
            <w:r w:rsidR="00375911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E515E7" w:rsidRPr="00E515E7" w:rsidRDefault="00E515E7" w:rsidP="00585D42">
            <w:pPr>
              <w:tabs>
                <w:tab w:val="left" w:pos="367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515E7">
              <w:rPr>
                <w:b/>
                <w:sz w:val="18"/>
                <w:szCs w:val="18"/>
              </w:rPr>
              <w:t>Conc.</w:t>
            </w:r>
          </w:p>
          <w:p w:rsidR="00E515E7" w:rsidRPr="00E515E7" w:rsidRDefault="00E515E7" w:rsidP="00585D42">
            <w:pPr>
              <w:tabs>
                <w:tab w:val="left" w:pos="367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515E7">
              <w:rPr>
                <w:b/>
                <w:sz w:val="18"/>
                <w:szCs w:val="18"/>
              </w:rPr>
              <w:t>(ng/</w:t>
            </w:r>
            <w:r w:rsidR="00F476D0">
              <w:rPr>
                <w:b/>
                <w:sz w:val="18"/>
                <w:szCs w:val="18"/>
                <w:lang w:val="el-GR"/>
              </w:rPr>
              <w:t>μ</w:t>
            </w:r>
            <w:r w:rsidRPr="00E515E7">
              <w:rPr>
                <w:b/>
                <w:sz w:val="18"/>
                <w:szCs w:val="18"/>
              </w:rPr>
              <w:t>l)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515E7" w:rsidRPr="00E515E7" w:rsidRDefault="00E515E7" w:rsidP="00585D42">
            <w:pPr>
              <w:tabs>
                <w:tab w:val="left" w:pos="367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515E7">
              <w:rPr>
                <w:b/>
                <w:sz w:val="18"/>
                <w:szCs w:val="18"/>
              </w:rPr>
              <w:t>Organism</w:t>
            </w:r>
            <w:r w:rsidR="00375911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vAlign w:val="center"/>
          </w:tcPr>
          <w:p w:rsidR="00E515E7" w:rsidRPr="00E515E7" w:rsidRDefault="00E515E7" w:rsidP="00585D42">
            <w:pPr>
              <w:tabs>
                <w:tab w:val="left" w:pos="367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515E7">
              <w:rPr>
                <w:b/>
                <w:sz w:val="18"/>
                <w:szCs w:val="18"/>
              </w:rPr>
              <w:t>Genotype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E515E7" w:rsidRPr="00435B62" w:rsidRDefault="00E515E7" w:rsidP="00585D42">
            <w:pPr>
              <w:tabs>
                <w:tab w:val="left" w:pos="367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77252">
              <w:rPr>
                <w:b/>
                <w:sz w:val="18"/>
                <w:szCs w:val="18"/>
              </w:rPr>
              <w:t>Repli</w:t>
            </w:r>
            <w:r w:rsidR="00ED1F55">
              <w:rPr>
                <w:b/>
                <w:sz w:val="18"/>
                <w:szCs w:val="18"/>
              </w:rPr>
              <w:t>c</w:t>
            </w:r>
            <w:r w:rsidRPr="00F77252">
              <w:rPr>
                <w:b/>
                <w:sz w:val="18"/>
                <w:szCs w:val="18"/>
              </w:rPr>
              <w:t>ates</w:t>
            </w:r>
            <w:r w:rsidR="00F77252">
              <w:rPr>
                <w:b/>
                <w:sz w:val="18"/>
                <w:szCs w:val="18"/>
              </w:rPr>
              <w:t>**</w:t>
            </w:r>
          </w:p>
        </w:tc>
      </w:tr>
      <w:tr w:rsidR="00D21059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D21059" w:rsidRPr="007D1ECC" w:rsidRDefault="00123F7C" w:rsidP="005060CE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2136978157"/>
                <w:placeholder>
                  <w:docPart w:val="4B872DC44B5E41FE8D789C4BD0F44C3B"/>
                </w:placeholder>
                <w:text/>
              </w:sdtPr>
              <w:sdtEndPr/>
              <w:sdtContent>
                <w:proofErr w:type="spellStart"/>
                <w:r w:rsidR="00681153">
                  <w:rPr>
                    <w:sz w:val="18"/>
                    <w:szCs w:val="18"/>
                  </w:rPr>
                  <w:t>PMNs+Healthy</w:t>
                </w:r>
                <w:proofErr w:type="spellEnd"/>
                <w:r w:rsidR="00681153">
                  <w:rPr>
                    <w:sz w:val="18"/>
                    <w:szCs w:val="18"/>
                  </w:rPr>
                  <w:t xml:space="preserve"> plasma</w:t>
                </w:r>
              </w:sdtContent>
            </w:sdt>
          </w:p>
        </w:tc>
        <w:tc>
          <w:tcPr>
            <w:tcW w:w="1134" w:type="dxa"/>
          </w:tcPr>
          <w:p w:rsidR="00D21059" w:rsidRPr="00ED1F55" w:rsidRDefault="00123F7C" w:rsidP="00D21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194055861"/>
                <w:placeholder>
                  <w:docPart w:val="B34DB8CBB4614AB0B2CBC1EFA480F6F1"/>
                </w:placeholder>
                <w:text/>
              </w:sdtPr>
              <w:sdtEndPr/>
              <w:sdtContent>
                <w:r w:rsidR="00A11F0B">
                  <w:rPr>
                    <w:sz w:val="20"/>
                    <w:szCs w:val="20"/>
                  </w:rPr>
                  <w:t>1A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27285071"/>
            <w:placeholder>
              <w:docPart w:val="CDB823E1DB0B4D1F814C8613E3A11DAE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D21059" w:rsidRPr="00C8438A" w:rsidRDefault="0099306E" w:rsidP="00D21059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D21059" w:rsidRPr="00ED1F55" w:rsidRDefault="00123F7C" w:rsidP="00D21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447885741"/>
                <w:placeholder>
                  <w:docPart w:val="2186632E326641C3A36B93B20D78F283"/>
                </w:placeholder>
                <w:showingPlcHdr/>
                <w:text/>
              </w:sdtPr>
              <w:sdtEndPr/>
              <w:sdtContent>
                <w:r w:rsidR="00D21059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27285160"/>
            <w:placeholder>
              <w:docPart w:val="03F2B7D44A5E4B84B56B2C6F6F388ECC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D21059" w:rsidRPr="00C8438A" w:rsidRDefault="0099306E" w:rsidP="00D21059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7285164"/>
            <w:placeholder>
              <w:docPart w:val="8115A9BFCD4F4564A22CB82281457F9A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D21059" w:rsidRPr="00C8438A" w:rsidRDefault="0099306E" w:rsidP="00D21059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916898817"/>
            <w:placeholder>
              <w:docPart w:val="E2F0B3622B73428A8CBA0332B65B84C2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D21059" w:rsidRPr="00C8438A" w:rsidRDefault="00DE33AB" w:rsidP="00D21059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-1146194211"/>
                <w:placeholder>
                  <w:docPart w:val="E013AFA1DC2C432582B41CC50A2CEDFF"/>
                </w:placeholder>
                <w:text/>
              </w:sdtPr>
              <w:sdtEndPr/>
              <w:sdtContent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PMNs</w:t>
                </w:r>
                <w:r w:rsidR="00681153">
                  <w:rPr>
                    <w:sz w:val="18"/>
                    <w:szCs w:val="18"/>
                  </w:rPr>
                  <w:t>+IRA</w:t>
                </w:r>
                <w:proofErr w:type="spellEnd"/>
                <w:r w:rsidR="00681153" w:rsidRPr="00681153">
                  <w:rPr>
                    <w:sz w:val="18"/>
                    <w:szCs w:val="18"/>
                  </w:rPr>
                  <w:t xml:space="preserve"> plasma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18378710"/>
                <w:placeholder>
                  <w:docPart w:val="B2D10DC655B94BA79C56D83C4144CB08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1B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636231302"/>
            <w:placeholder>
              <w:docPart w:val="1E83D97D726F4193A5C223A68491665F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1554539872"/>
                <w:placeholder>
                  <w:docPart w:val="8C78714BCC7F40C3993500437BCC4533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693293158"/>
            <w:placeholder>
              <w:docPart w:val="534AD0CD69744E73985A03617AC2B80F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53716197"/>
            <w:placeholder>
              <w:docPart w:val="92CC3EC0B48E41A7A72B1F728134B5B2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102240227"/>
            <w:placeholder>
              <w:docPart w:val="D528639B9C544BBF817507A0755E6978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1662659157"/>
                <w:placeholder>
                  <w:docPart w:val="8A3F1BE602214851BA2D4FBAA376DB8A"/>
                </w:placeholder>
                <w:text/>
              </w:sdtPr>
              <w:sdtEndPr/>
              <w:sdtContent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PMNs+IRA</w:t>
                </w:r>
                <w:proofErr w:type="spellEnd"/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plasma</w:t>
                </w:r>
                <w:r w:rsidR="00681153">
                  <w:rPr>
                    <w:sz w:val="18"/>
                    <w:szCs w:val="18"/>
                  </w:rPr>
                  <w:t>+tic</w:t>
                </w:r>
                <w:proofErr w:type="spellEnd"/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756257536"/>
                <w:placeholder>
                  <w:docPart w:val="832129246DC648958B021AA861124FAD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1C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2143105828"/>
            <w:placeholder>
              <w:docPart w:val="D5B6972B860D40988840FC213467D602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428465741"/>
                <w:placeholder>
                  <w:docPart w:val="6D7847577CE04F6CADFDC2AEAF706A32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5348370"/>
            <w:placeholder>
              <w:docPart w:val="04DA191BC9B34A579AFA264346B1E7D2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2577802"/>
            <w:placeholder>
              <w:docPart w:val="69082EB365C44FB88EC950FC565F27D5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20140793"/>
            <w:placeholder>
              <w:docPart w:val="6F823EDD77C24438905B4EABA1F91431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-59633280"/>
                <w:placeholder>
                  <w:docPart w:val="6AA65437FFF245DA923232B021A51C4D"/>
                </w:placeholder>
                <w:text/>
              </w:sdtPr>
              <w:sdtEndPr/>
              <w:sdtContent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PMNs+IRA</w:t>
                </w:r>
                <w:proofErr w:type="spellEnd"/>
                <w:r w:rsidR="00681153" w:rsidRPr="00681153">
                  <w:rPr>
                    <w:sz w:val="18"/>
                    <w:szCs w:val="18"/>
                  </w:rPr>
                  <w:t xml:space="preserve"> plasma+</w:t>
                </w:r>
                <w:r w:rsidR="00681153">
                  <w:rPr>
                    <w:sz w:val="18"/>
                    <w:szCs w:val="18"/>
                  </w:rPr>
                  <w:t>IL-29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736325249"/>
                <w:placeholder>
                  <w:docPart w:val="6F0D87A1691E40628B49F349D9466B62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1D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327478877"/>
            <w:placeholder>
              <w:docPart w:val="99E523E019134BA09C69FC0838D328A9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257762072"/>
                <w:placeholder>
                  <w:docPart w:val="77024E7D1F084CA98B7467E19E30F222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420300365"/>
            <w:placeholder>
              <w:docPart w:val="A4086AF5AD8544F9864E3B621F014A19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81842144"/>
            <w:placeholder>
              <w:docPart w:val="58A934618470417E912C4DF09324DA91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1208841587"/>
            <w:placeholder>
              <w:docPart w:val="6B445A41721341ABB043330FDBD2CE8A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DE33AB"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1172531125"/>
                <w:placeholder>
                  <w:docPart w:val="99021C36E6974538BBD866ECFEF259DF"/>
                </w:placeholder>
                <w:showingPlcHdr/>
                <w:text/>
              </w:sdtPr>
              <w:sdtEndPr/>
              <w:sdtContent>
                <w:r w:rsidR="00DE33AB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1321460210"/>
                <w:placeholder>
                  <w:docPart w:val="86A164B6D3474912AB7D36A9FCBEA9B0"/>
                </w:placeholder>
                <w:showingPlcHdr/>
                <w:text/>
              </w:sdtPr>
              <w:sdtEndPr/>
              <w:sdtContent>
                <w:r w:rsidR="00DE33AB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78237503"/>
            <w:placeholder>
              <w:docPart w:val="7FF944D1865E4DAD8A94D42B7BC9304F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1548296071"/>
                <w:placeholder>
                  <w:docPart w:val="C23E0C77F84441A0BBEBFB08B0918933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2097388653"/>
            <w:placeholder>
              <w:docPart w:val="7634A4726CC34610BE47C63FEB1AD240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38559620"/>
            <w:placeholder>
              <w:docPart w:val="49D1184608E34C57BADC9A82AE9C0CB8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1483932911"/>
            <w:placeholder>
              <w:docPart w:val="1254DE610FE0491B84B5D5E8875161D4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862481493"/>
                <w:placeholder>
                  <w:docPart w:val="ACB85DD4AFCC4722AD9FE2DC23106711"/>
                </w:placeholder>
                <w:showingPlcHdr/>
                <w:text/>
              </w:sdtPr>
              <w:sdtEndPr/>
              <w:sdtContent>
                <w:r w:rsidR="00DE33AB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714423279"/>
                <w:placeholder>
                  <w:docPart w:val="D2439843664C4A14B1A3CE09316678CB"/>
                </w:placeholder>
                <w:showingPlcHdr/>
                <w:text/>
              </w:sdtPr>
              <w:sdtEndPr/>
              <w:sdtContent>
                <w:r w:rsidR="00DE33AB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366263598"/>
            <w:placeholder>
              <w:docPart w:val="6C3A06CB9C304ED3BC5D66602B9B7FC0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1495804358"/>
                <w:placeholder>
                  <w:docPart w:val="A4D1B74AA2374E26878205456D3381D0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480516319"/>
            <w:placeholder>
              <w:docPart w:val="BC96CFE60EE346D9B080080C7A0C1765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83395715"/>
            <w:placeholder>
              <w:docPart w:val="40E4101190EC4079AE6DB585B4CC18E9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969660805"/>
            <w:placeholder>
              <w:docPart w:val="5C6FA840F29547A98A8DDD9D7C957D92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-1112506737"/>
                <w:placeholder>
                  <w:docPart w:val="6B2C20FAB6124F8F9C037901DB5625E8"/>
                </w:placeholder>
                <w:showingPlcHdr/>
                <w:text/>
              </w:sdtPr>
              <w:sdtEndPr/>
              <w:sdtContent>
                <w:r w:rsidR="00DE33AB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751808132"/>
                <w:placeholder>
                  <w:docPart w:val="2EB79D37303D47BE98B8637E7980F97B"/>
                </w:placeholder>
                <w:showingPlcHdr/>
                <w:text/>
              </w:sdtPr>
              <w:sdtEndPr/>
              <w:sdtContent>
                <w:r w:rsidR="00DE33AB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842086653"/>
            <w:placeholder>
              <w:docPart w:val="567C67244BCA42F797E7A83F685058F5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839497364"/>
                <w:placeholder>
                  <w:docPart w:val="BED3423BBC84445B8296EF8B22804482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217351342"/>
            <w:placeholder>
              <w:docPart w:val="E872DB459F364D2ABC90B54EA4211139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07171543"/>
            <w:placeholder>
              <w:docPart w:val="B3709EE43D06427F8082481458F86F00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1643119729"/>
            <w:placeholder>
              <w:docPart w:val="FA8D691FF2204CA992DF5B29BADC3EBD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-937358577"/>
                <w:placeholder>
                  <w:docPart w:val="2AEF095E438D44D1B32CCBDCED187820"/>
                </w:placeholder>
                <w:showingPlcHdr/>
                <w:text/>
              </w:sdtPr>
              <w:sdtEndPr/>
              <w:sdtContent>
                <w:r w:rsidR="00DE33AB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928565064"/>
                <w:placeholder>
                  <w:docPart w:val="D0F6229D66884D0694D53D8C413A5F49"/>
                </w:placeholder>
                <w:showingPlcHdr/>
                <w:text/>
              </w:sdtPr>
              <w:sdtEndPr/>
              <w:sdtContent>
                <w:r w:rsidR="00DE33AB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696782216"/>
            <w:placeholder>
              <w:docPart w:val="DD459ECDFC884987A6874C60277F8FC6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267470043"/>
                <w:placeholder>
                  <w:docPart w:val="1B9E56BF954F4DBB8CC8FD9F19764847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900272113"/>
            <w:placeholder>
              <w:docPart w:val="FFB6F9CD8B284207B452FE6FD783068D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60370448"/>
            <w:placeholder>
              <w:docPart w:val="018D5532E1B34F22B53C57142B995E08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897245775"/>
            <w:placeholder>
              <w:docPart w:val="70AFD9677CB14800A2F6A322185BA9CF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-412010685"/>
                <w:placeholder>
                  <w:docPart w:val="AB2787E3E9DA4991BDD3CECDDAFD1146"/>
                </w:placeholder>
                <w:text/>
              </w:sdtPr>
              <w:sdtEndPr/>
              <w:sdtContent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PMNs+Healthy</w:t>
                </w:r>
                <w:proofErr w:type="spellEnd"/>
                <w:r w:rsidR="00681153" w:rsidRPr="00681153">
                  <w:rPr>
                    <w:sz w:val="18"/>
                    <w:szCs w:val="18"/>
                  </w:rPr>
                  <w:t xml:space="preserve"> plasma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710104399"/>
                <w:placeholder>
                  <w:docPart w:val="A18693383CBE40089D208CFCC1B055B5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3A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035390843"/>
            <w:placeholder>
              <w:docPart w:val="25C48CE65A3C4E1F8F6CB9A34C424BF1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971315481"/>
                <w:placeholder>
                  <w:docPart w:val="8D5E564AA5F24B4EB6145EF6E789A121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277108568"/>
            <w:placeholder>
              <w:docPart w:val="33B572EEDE644B5CA6623E40D4CEC6E3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54105818"/>
            <w:placeholder>
              <w:docPart w:val="5C59574F81E845F2B3BE12DA41F37D6E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731576960"/>
            <w:placeholder>
              <w:docPart w:val="F5DC9D035D234CCF8F67A254CB837073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612870569"/>
                <w:placeholder>
                  <w:docPart w:val="DD34B2057D6D4AA7B782292290F22F39"/>
                </w:placeholder>
                <w:text/>
              </w:sdtPr>
              <w:sdtEndPr/>
              <w:sdtContent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PMNs+IRA</w:t>
                </w:r>
                <w:proofErr w:type="spellEnd"/>
                <w:r w:rsidR="00681153" w:rsidRPr="00681153">
                  <w:rPr>
                    <w:sz w:val="18"/>
                    <w:szCs w:val="18"/>
                  </w:rPr>
                  <w:t xml:space="preserve"> plasma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875917069"/>
                <w:placeholder>
                  <w:docPart w:val="37CB4A5D3BA0410FB6050317945FB341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3B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2010356160"/>
            <w:placeholder>
              <w:docPart w:val="68F53877A9854EE281579B923537A86E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140690810"/>
                <w:placeholder>
                  <w:docPart w:val="6933EC9D76524A2183281ED7E62071C8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634853969"/>
            <w:placeholder>
              <w:docPart w:val="405B235EC2D04E75A3A16743CB02A5E4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69463007"/>
            <w:placeholder>
              <w:docPart w:val="AFB262214ABE4C4CA539ECABEF73B066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1252813577"/>
            <w:placeholder>
              <w:docPart w:val="F132DE6443BE4E22843708F44C2C69F3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-1059625800"/>
                <w:placeholder>
                  <w:docPart w:val="A7837CBD94114D058CCD8CFC65D76B8E"/>
                </w:placeholder>
                <w:text/>
              </w:sdtPr>
              <w:sdtEndPr/>
              <w:sdtContent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PMNs+IRA</w:t>
                </w:r>
                <w:proofErr w:type="spellEnd"/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plasma+tic</w:t>
                </w:r>
                <w:proofErr w:type="spellEnd"/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521626530"/>
                <w:placeholder>
                  <w:docPart w:val="EB306ADE798740BC8053BFC02D1D8CEA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3C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240634126"/>
            <w:placeholder>
              <w:docPart w:val="63A21D7039AC4695B9102CD22B3D1DB7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570611913"/>
                <w:placeholder>
                  <w:docPart w:val="0EF07C90FFCE4DBC9581021B217F8E59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348300541"/>
            <w:placeholder>
              <w:docPart w:val="4E9DE020B8DC4D7281E1DD6DACA9C79B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35486473"/>
            <w:placeholder>
              <w:docPart w:val="1A5BA267736342EBBA10EE5CAB74ECCF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402835021"/>
            <w:placeholder>
              <w:docPart w:val="573AD0433C7C4E07BA70C28449702556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1274832639"/>
                <w:placeholder>
                  <w:docPart w:val="EFA20241F20D46C4921C769B5B9BEDD6"/>
                </w:placeholder>
                <w:text/>
              </w:sdtPr>
              <w:sdtEndPr/>
              <w:sdtContent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PMNs+IRA</w:t>
                </w:r>
                <w:proofErr w:type="spellEnd"/>
                <w:r w:rsidR="00681153" w:rsidRPr="00681153">
                  <w:rPr>
                    <w:sz w:val="18"/>
                    <w:szCs w:val="18"/>
                  </w:rPr>
                  <w:t xml:space="preserve"> plasma+IL-29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246161298"/>
                <w:placeholder>
                  <w:docPart w:val="969D338F24F34BA6AC9915431828EC56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3D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392315994"/>
            <w:placeholder>
              <w:docPart w:val="A6DBE571A250465EB1A6DED74100A291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2116198273"/>
                <w:placeholder>
                  <w:docPart w:val="861FC73F49B44F1FB31C3C4B322A7C76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2010792918"/>
            <w:placeholder>
              <w:docPart w:val="C16D3D0B4E5F4067BFDE95FDDABBAFD0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32869241"/>
            <w:placeholder>
              <w:docPart w:val="1BF3A246ADA84FC2BBF60467269CE4B2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404963390"/>
            <w:placeholder>
              <w:docPart w:val="3AE738497553410494B999763C9FDADE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967708053"/>
                <w:placeholder>
                  <w:docPart w:val="15DF7DA752104835BD2CD323CB8EB83E"/>
                </w:placeholder>
                <w:text/>
              </w:sdtPr>
              <w:sdtEndPr/>
              <w:sdtContent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PMNs+Healthy</w:t>
                </w:r>
                <w:proofErr w:type="spellEnd"/>
                <w:r w:rsidR="00681153" w:rsidRPr="00681153">
                  <w:rPr>
                    <w:sz w:val="18"/>
                    <w:szCs w:val="18"/>
                  </w:rPr>
                  <w:t xml:space="preserve"> plasma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1573471339"/>
                <w:placeholder>
                  <w:docPart w:val="F0926BA61B8A4FD18A933BDD5890C378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4A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599915830"/>
            <w:placeholder>
              <w:docPart w:val="D32004A202E94B9BBE8C494A6D74132E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1278486995"/>
                <w:placeholder>
                  <w:docPart w:val="E800C8AF6C3640DEB2D1440D69A8B7FD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71303005"/>
            <w:placeholder>
              <w:docPart w:val="66A4DD9CD9EB4C788FD09FD42044D275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09473380"/>
            <w:placeholder>
              <w:docPart w:val="23AA8FA9FC10432F98CF64308D20D4E6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815101292"/>
            <w:placeholder>
              <w:docPart w:val="510F3D1231A54EECB194E921D5BFC6EE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1848826877"/>
                <w:placeholder>
                  <w:docPart w:val="1F44482B83E64CC9ACBD24A30E38E7A5"/>
                </w:placeholder>
                <w:text/>
              </w:sdtPr>
              <w:sdtEndPr/>
              <w:sdtContent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PMNs+IRA</w:t>
                </w:r>
                <w:proofErr w:type="spellEnd"/>
                <w:r w:rsidR="00681153" w:rsidRPr="00681153">
                  <w:rPr>
                    <w:sz w:val="18"/>
                    <w:szCs w:val="18"/>
                  </w:rPr>
                  <w:t xml:space="preserve"> plasma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1387300079"/>
                <w:placeholder>
                  <w:docPart w:val="B08991D395444225B473D93632F35B1A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4B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396425461"/>
            <w:placeholder>
              <w:docPart w:val="10610CFC4679434C8A4E593F96D50DBF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2067102242"/>
                <w:placeholder>
                  <w:docPart w:val="E9EE5416D69F4AB186F95BC74D192D9B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87034887"/>
            <w:placeholder>
              <w:docPart w:val="346EE2111F2443A581DBC6FD49007C3C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66413292"/>
            <w:placeholder>
              <w:docPart w:val="EF1D4C6A2E8E4CCFB252AD94BF46E019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566226282"/>
            <w:placeholder>
              <w:docPart w:val="F56E564F73544A99AD96DF1B3B2A7964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1011883254"/>
                <w:placeholder>
                  <w:docPart w:val="99EA9BA64DC5447ABCE841B6957DD5CF"/>
                </w:placeholder>
                <w:text/>
              </w:sdtPr>
              <w:sdtEndPr/>
              <w:sdtContent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PMNs+IRA</w:t>
                </w:r>
                <w:proofErr w:type="spellEnd"/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plasma+tic</w:t>
                </w:r>
                <w:proofErr w:type="spellEnd"/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42035355"/>
                <w:placeholder>
                  <w:docPart w:val="515E82B8E1224C299FB07BB06F292A00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4C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455708124"/>
            <w:placeholder>
              <w:docPart w:val="B4DC620D8599485887D22FC986C8145D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1689439936"/>
                <w:placeholder>
                  <w:docPart w:val="43D912A4EE904FCA91DB8BC01198DAFB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349635073"/>
            <w:placeholder>
              <w:docPart w:val="17F3F101C6654E828CF394F497691BD4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05564201"/>
            <w:placeholder>
              <w:docPart w:val="E408333F5BCE49B38C87C844C1B24D73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1016201979"/>
            <w:placeholder>
              <w:docPart w:val="E14D3E7DDF7440E08CD4EA274F42432E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18"/>
                  <w:szCs w:val="18"/>
                </w:rPr>
                <w:alias w:val="Sample Name"/>
                <w:tag w:val="Sample Name"/>
                <w:id w:val="-1375921222"/>
                <w:placeholder>
                  <w:docPart w:val="6B597C27586B4530823A6FDECF528B13"/>
                </w:placeholder>
                <w:text/>
              </w:sdtPr>
              <w:sdtEndPr/>
              <w:sdtContent>
                <w:r w:rsidR="00681153" w:rsidRPr="0068115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81153" w:rsidRPr="00681153">
                  <w:rPr>
                    <w:sz w:val="18"/>
                    <w:szCs w:val="18"/>
                  </w:rPr>
                  <w:t>PMNs+IRA</w:t>
                </w:r>
                <w:proofErr w:type="spellEnd"/>
                <w:r w:rsidR="00681153" w:rsidRPr="00681153">
                  <w:rPr>
                    <w:sz w:val="18"/>
                    <w:szCs w:val="18"/>
                  </w:rPr>
                  <w:t xml:space="preserve"> plasma+IL-29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865824721"/>
                <w:placeholder>
                  <w:docPart w:val="E168B2CED2A0418CA666A5375C68BA4F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4D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2079743585"/>
            <w:placeholder>
              <w:docPart w:val="D4FF987F0DEB4CB2B7C5A6BE26792557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808085598"/>
                <w:placeholder>
                  <w:docPart w:val="D5B7DEC3B5A54DC2BE8595507F82F963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540805410"/>
            <w:placeholder>
              <w:docPart w:val="A534ACE2055540959A561A5CF6E18381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7885880"/>
            <w:placeholder>
              <w:docPart w:val="9E9761E7BAB2496E863042D2C319614A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634265317"/>
            <w:placeholder>
              <w:docPart w:val="785EDB6F07C94340857749923A409D57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147723737"/>
                <w:placeholder>
                  <w:docPart w:val="B82C776162474DC0A75731B6BE216685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Untreated PMNs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76428431"/>
                <w:placeholder>
                  <w:docPart w:val="37866EBE645C412ABA17D33E6D3D7305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5E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61449427"/>
            <w:placeholder>
              <w:docPart w:val="6919C8498926462382BBA52A136257ED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516580832"/>
                <w:placeholder>
                  <w:docPart w:val="115661B30B4D4F58873D327F2298536F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510289527"/>
            <w:placeholder>
              <w:docPart w:val="89A87DB8C2614B9FA76D438904267ECA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61111699"/>
            <w:placeholder>
              <w:docPart w:val="B7D9A59C44D849968548364765BF371E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1423997251"/>
            <w:placeholder>
              <w:docPart w:val="7E71CE2D320B4E938921FA7CD50B15C5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1437411315"/>
                <w:placeholder>
                  <w:docPart w:val="DB0F48D637334D04B55AB4E3B36C45BF"/>
                </w:placeholder>
                <w:text/>
              </w:sdtPr>
              <w:sdtEndPr/>
              <w:sdtContent>
                <w:proofErr w:type="spellStart"/>
                <w:r w:rsidR="00681153">
                  <w:rPr>
                    <w:sz w:val="20"/>
                    <w:szCs w:val="20"/>
                  </w:rPr>
                  <w:t>PMNs+polyP</w:t>
                </w:r>
                <w:proofErr w:type="spellEnd"/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308873346"/>
                <w:placeholder>
                  <w:docPart w:val="8F05C7743F3C4FF58AB66DAEC5F8514E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5F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793985319"/>
            <w:placeholder>
              <w:docPart w:val="F135B8B8091F48D98EB4A04510A3D9BC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983049925"/>
                <w:placeholder>
                  <w:docPart w:val="E9F895291EA34D7CB32C9AA4A7A25DE3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721810195"/>
            <w:placeholder>
              <w:docPart w:val="3ACFDF8985234D3691BA021C5F088E3D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22412166"/>
            <w:placeholder>
              <w:docPart w:val="DD172D71955B451099CF5DF211BBC661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2144923183"/>
            <w:placeholder>
              <w:docPart w:val="78122CEDD6E94F3DB9C5DF31A188F124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-109129297"/>
                <w:placeholder>
                  <w:docPart w:val="2B5F4886FB1741D8A163AE1896971B30"/>
                </w:placeholder>
                <w:text/>
              </w:sdtPr>
              <w:sdtEndPr/>
              <w:sdtContent>
                <w:r w:rsidR="00681153" w:rsidRPr="005B5475">
                  <w:rPr>
                    <w:sz w:val="20"/>
                    <w:szCs w:val="20"/>
                  </w:rPr>
                  <w:t xml:space="preserve"> </w:t>
                </w:r>
                <w:proofErr w:type="spellStart"/>
                <w:r w:rsidR="00681153" w:rsidRPr="005B5475">
                  <w:rPr>
                    <w:sz w:val="20"/>
                    <w:szCs w:val="20"/>
                  </w:rPr>
                  <w:t>PMNs+</w:t>
                </w:r>
                <w:r w:rsidR="00681153">
                  <w:rPr>
                    <w:sz w:val="20"/>
                    <w:szCs w:val="20"/>
                  </w:rPr>
                  <w:t>polyP</w:t>
                </w:r>
                <w:proofErr w:type="spellEnd"/>
                <w:r w:rsidR="00681153">
                  <w:rPr>
                    <w:sz w:val="20"/>
                    <w:szCs w:val="20"/>
                  </w:rPr>
                  <w:t>+ tic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1370945783"/>
                <w:placeholder>
                  <w:docPart w:val="CEFAF7ACE04C43C4ABF3DCFFA5F660A5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5G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415330561"/>
            <w:placeholder>
              <w:docPart w:val="066991159E404356A18601A7F880AC9A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36404840"/>
                <w:placeholder>
                  <w:docPart w:val="25E5CC82F1CB4288B58232C7D7F75F9C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390794304"/>
            <w:placeholder>
              <w:docPart w:val="A2F4ECA728DC46CC9EA889982F1E9378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9198706"/>
            <w:placeholder>
              <w:docPart w:val="62F1767DAECA4F508F7F20B630CF26BB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649410695"/>
            <w:placeholder>
              <w:docPart w:val="5C52A8E8A5B5438C959805F43E20E446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-1395809539"/>
                <w:placeholder>
                  <w:docPart w:val="C2E78DDC860F4FDA94F6CEBF8185E9FA"/>
                </w:placeholder>
                <w:text/>
              </w:sdtPr>
              <w:sdtEndPr/>
              <w:sdtContent>
                <w:r w:rsidR="00681153" w:rsidRPr="00463338">
                  <w:rPr>
                    <w:sz w:val="20"/>
                    <w:szCs w:val="20"/>
                  </w:rPr>
                  <w:t xml:space="preserve"> </w:t>
                </w:r>
                <w:proofErr w:type="spellStart"/>
                <w:r w:rsidR="00681153" w:rsidRPr="00463338">
                  <w:rPr>
                    <w:sz w:val="20"/>
                    <w:szCs w:val="20"/>
                  </w:rPr>
                  <w:t>PMNs+polyP</w:t>
                </w:r>
                <w:proofErr w:type="spellEnd"/>
                <w:r w:rsidR="00681153" w:rsidRPr="00463338">
                  <w:rPr>
                    <w:sz w:val="20"/>
                    <w:szCs w:val="20"/>
                  </w:rPr>
                  <w:t>+</w:t>
                </w:r>
                <w:r w:rsidR="00681153">
                  <w:rPr>
                    <w:sz w:val="20"/>
                    <w:szCs w:val="20"/>
                  </w:rPr>
                  <w:t xml:space="preserve"> IL-29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1186801189"/>
                <w:placeholder>
                  <w:docPart w:val="4165841D28D54DB2878526CFA9A641F1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5H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631898628"/>
            <w:placeholder>
              <w:docPart w:val="9078F5B3ADDB49C6A9E9B5D3FBF94563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407458195"/>
                <w:placeholder>
                  <w:docPart w:val="4F2A06926BB0414EA17F4CF32F7EB8C5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604877481"/>
            <w:placeholder>
              <w:docPart w:val="1CA091872DD0499DBF2EFA8365543087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75004308"/>
            <w:placeholder>
              <w:docPart w:val="D66BF05DCAFC433F9ACAAA15FDEC808F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1431735569"/>
            <w:placeholder>
              <w:docPart w:val="968E387EE7BA405FAF4CB60A2903480C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-1243875051"/>
                <w:placeholder>
                  <w:docPart w:val="B5D5E371F0BF4C19968A2DF6AC503CCA"/>
                </w:placeholder>
                <w:text/>
              </w:sdtPr>
              <w:sdtEndPr/>
              <w:sdtContent>
                <w:proofErr w:type="spellStart"/>
                <w:r w:rsidR="0099306E">
                  <w:rPr>
                    <w:sz w:val="20"/>
                    <w:szCs w:val="20"/>
                  </w:rPr>
                  <w:t>PMNs+tic</w:t>
                </w:r>
                <w:proofErr w:type="spellEnd"/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940069881"/>
                <w:placeholder>
                  <w:docPart w:val="9E182BD61A69476CB655F92834963F9B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5I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375596511"/>
            <w:placeholder>
              <w:docPart w:val="4705CB190A86475488814CE080D3D04E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37099200"/>
                <w:placeholder>
                  <w:docPart w:val="2AF7658BC3A94DB1A1C8554A8C5D1882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884156203"/>
            <w:placeholder>
              <w:docPart w:val="215F4F32DD3E441894005EA379CC2EF0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55290463"/>
            <w:placeholder>
              <w:docPart w:val="81D4CD45E3C6474B81D1446BA73F1C69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2008819996"/>
            <w:placeholder>
              <w:docPart w:val="6BF839C716134E9E9836270185EE499E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364795679"/>
                <w:placeholder>
                  <w:docPart w:val="70B49BFDF5F24F4A98E2B536E8DD7D69"/>
                </w:placeholder>
                <w:text/>
              </w:sdtPr>
              <w:sdtEndPr/>
              <w:sdtContent>
                <w:r w:rsidR="0099306E">
                  <w:rPr>
                    <w:sz w:val="20"/>
                    <w:szCs w:val="20"/>
                  </w:rPr>
                  <w:t>PMNs+IL-29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286808534"/>
                <w:placeholder>
                  <w:docPart w:val="5228B8DD474C421EAB424E5A587F3717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5J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450765863"/>
            <w:placeholder>
              <w:docPart w:val="551F2AD291274DDEB58C38960B317ABD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1194853177"/>
                <w:placeholder>
                  <w:docPart w:val="C2AC3955EDF74162A83AF7B36ADDD190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2093229612"/>
            <w:placeholder>
              <w:docPart w:val="2B4F1FB23F9C4976B4ED228860F58B94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74652053"/>
            <w:placeholder>
              <w:docPart w:val="3D6382811A094990AD6C1BF023B81337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691064430"/>
            <w:placeholder>
              <w:docPart w:val="7660F3B8F664406BB702C9A1DD87AE46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392930604"/>
                <w:placeholder>
                  <w:docPart w:val="6471B6820F5F4055BF1F20ED062D3A31"/>
                </w:placeholder>
                <w:text/>
              </w:sdtPr>
              <w:sdtEndPr/>
              <w:sdtContent>
                <w:r w:rsidR="00681153" w:rsidRPr="00E02291">
                  <w:rPr>
                    <w:sz w:val="20"/>
                    <w:szCs w:val="20"/>
                  </w:rPr>
                  <w:t xml:space="preserve"> Untreated PMNs</w:t>
                </w:r>
                <w:r w:rsidR="00681153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1648779185"/>
                <w:placeholder>
                  <w:docPart w:val="A503F69005A94A5E8DB44AE493563260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6E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966583750"/>
            <w:placeholder>
              <w:docPart w:val="CDF9AECA191D46079E84846EBE122B39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1443294981"/>
                <w:placeholder>
                  <w:docPart w:val="1C58715119BE42A2887FC56722F8BF97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367074920"/>
            <w:placeholder>
              <w:docPart w:val="EE54A4843CC2430BB2050498AFA8933F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282241"/>
            <w:placeholder>
              <w:docPart w:val="F2B91DF782924267A3D74ED24ABF34B6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1463963500"/>
            <w:placeholder>
              <w:docPart w:val="A0C8D29E3F7944C2B39915C08E914C11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-1061560495"/>
                <w:placeholder>
                  <w:docPart w:val="D116CD6CC73E4E6884722A83176D3951"/>
                </w:placeholder>
                <w:text/>
              </w:sdtPr>
              <w:sdtEndPr/>
              <w:sdtContent>
                <w:r w:rsidR="00681153" w:rsidRPr="00D60077">
                  <w:rPr>
                    <w:sz w:val="20"/>
                    <w:szCs w:val="20"/>
                  </w:rPr>
                  <w:t xml:space="preserve"> </w:t>
                </w:r>
                <w:proofErr w:type="spellStart"/>
                <w:r w:rsidR="00681153" w:rsidRPr="00D60077">
                  <w:rPr>
                    <w:sz w:val="20"/>
                    <w:szCs w:val="20"/>
                  </w:rPr>
                  <w:t>PMNs+polyP</w:t>
                </w:r>
                <w:proofErr w:type="spellEnd"/>
                <w:r w:rsidR="00681153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108015539"/>
                <w:placeholder>
                  <w:docPart w:val="AA052C31F8214DB48096D2F5A20D6F0C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6F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83131259"/>
            <w:placeholder>
              <w:docPart w:val="36700EFFE2F8498691655C0C98090118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012732053"/>
                <w:placeholder>
                  <w:docPart w:val="1DA123C583AE4755BF9E368663101786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185473933"/>
            <w:placeholder>
              <w:docPart w:val="E6BCD9F468B34B7A8561886AB27A1F0D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74680406"/>
            <w:placeholder>
              <w:docPart w:val="C526BCB9DED74336BF77E5220581CAAA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1734919004"/>
            <w:placeholder>
              <w:docPart w:val="718FAF9740D44945A1D720D671B6FE77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2103987398"/>
                <w:placeholder>
                  <w:docPart w:val="F61C04C0324049349E0A03266AC4988E"/>
                </w:placeholder>
                <w:text/>
              </w:sdtPr>
              <w:sdtEndPr/>
              <w:sdtContent>
                <w:r w:rsidR="00681153" w:rsidRPr="00736CA2">
                  <w:rPr>
                    <w:sz w:val="20"/>
                    <w:szCs w:val="20"/>
                  </w:rPr>
                  <w:t xml:space="preserve"> </w:t>
                </w:r>
                <w:proofErr w:type="spellStart"/>
                <w:r w:rsidR="00681153" w:rsidRPr="00736CA2">
                  <w:rPr>
                    <w:sz w:val="20"/>
                    <w:szCs w:val="20"/>
                  </w:rPr>
                  <w:t>PMNs+polyP</w:t>
                </w:r>
                <w:proofErr w:type="spellEnd"/>
                <w:r w:rsidR="00681153" w:rsidRPr="00736CA2">
                  <w:rPr>
                    <w:sz w:val="20"/>
                    <w:szCs w:val="20"/>
                  </w:rPr>
                  <w:t>+</w:t>
                </w:r>
                <w:r w:rsidR="00681153">
                  <w:rPr>
                    <w:sz w:val="20"/>
                    <w:szCs w:val="20"/>
                  </w:rPr>
                  <w:t xml:space="preserve"> </w:t>
                </w:r>
                <w:r w:rsidR="00681153" w:rsidRPr="00736CA2">
                  <w:rPr>
                    <w:sz w:val="20"/>
                    <w:szCs w:val="20"/>
                  </w:rPr>
                  <w:t>tic</w:t>
                </w:r>
                <w:r w:rsidR="00681153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279110448"/>
                <w:placeholder>
                  <w:docPart w:val="1E5998E899454FC5AEA795AA147D908D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6G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142875390"/>
            <w:placeholder>
              <w:docPart w:val="477EFD1C1A0F4863B58CCF9DD07AE9A6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1656981353"/>
                <w:placeholder>
                  <w:docPart w:val="5B3D4ACE473641D0AFC080592815D5EA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876969945"/>
            <w:placeholder>
              <w:docPart w:val="72B8B22FD7294E15B67FEDD7EC56B53F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98461358"/>
            <w:placeholder>
              <w:docPart w:val="0DCB3F0FB1EC42C998455A89E9952B99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860559854"/>
            <w:placeholder>
              <w:docPart w:val="9D08A5A28557478CB23D48D48F23BC6E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1641992509"/>
                <w:placeholder>
                  <w:docPart w:val="DC1497CD395F47309465AE521D1AC60A"/>
                </w:placeholder>
                <w:text/>
              </w:sdtPr>
              <w:sdtEndPr/>
              <w:sdtContent>
                <w:r w:rsidR="00681153" w:rsidRPr="00F2586D">
                  <w:rPr>
                    <w:sz w:val="20"/>
                    <w:szCs w:val="20"/>
                  </w:rPr>
                  <w:t xml:space="preserve"> </w:t>
                </w:r>
                <w:proofErr w:type="spellStart"/>
                <w:r w:rsidR="00681153" w:rsidRPr="00F2586D">
                  <w:rPr>
                    <w:sz w:val="20"/>
                    <w:szCs w:val="20"/>
                  </w:rPr>
                  <w:t>PMNs+polyP</w:t>
                </w:r>
                <w:proofErr w:type="spellEnd"/>
                <w:r w:rsidR="00681153" w:rsidRPr="00F2586D">
                  <w:rPr>
                    <w:sz w:val="20"/>
                    <w:szCs w:val="20"/>
                  </w:rPr>
                  <w:t>+ IL-29</w:t>
                </w:r>
                <w:r w:rsidR="00681153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1796791189"/>
                <w:placeholder>
                  <w:docPart w:val="AB1F0687B44C437C806ACE01FD4AE3A0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6H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521979280"/>
            <w:placeholder>
              <w:docPart w:val="4784E5B140254ACE9629A2E2130FA144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952203083"/>
                <w:placeholder>
                  <w:docPart w:val="075339C932404730886DB4BC3491F3DE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2055345930"/>
            <w:placeholder>
              <w:docPart w:val="04BBCEA6BFD44C3A9A7ECAEE4E5C0636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94404567"/>
            <w:placeholder>
              <w:docPart w:val="883BB9295C9F420A886623EEB7809563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1734537545"/>
            <w:placeholder>
              <w:docPart w:val="9CCA47408C534E6880423EACC6C08515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1079403394"/>
                <w:placeholder>
                  <w:docPart w:val="92C1ECE19B6D4A7B84B049734078DC82"/>
                </w:placeholder>
                <w:text/>
              </w:sdtPr>
              <w:sdtEndPr/>
              <w:sdtContent>
                <w:r w:rsidR="0099306E" w:rsidRPr="009F319B">
                  <w:rPr>
                    <w:sz w:val="20"/>
                    <w:szCs w:val="20"/>
                  </w:rPr>
                  <w:t xml:space="preserve"> </w:t>
                </w:r>
                <w:proofErr w:type="spellStart"/>
                <w:r w:rsidR="0099306E" w:rsidRPr="009F319B">
                  <w:rPr>
                    <w:sz w:val="20"/>
                    <w:szCs w:val="20"/>
                  </w:rPr>
                  <w:t>PMNs+tic</w:t>
                </w:r>
                <w:proofErr w:type="spellEnd"/>
                <w:r w:rsidR="0099306E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463937751"/>
                <w:placeholder>
                  <w:docPart w:val="3CBC821F8B0147F89257B9948101F198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6I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73328053"/>
            <w:placeholder>
              <w:docPart w:val="9676E50F4E0046F9910F3EBF0C55F534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683546289"/>
                <w:placeholder>
                  <w:docPart w:val="1FD50F1A404449FE8E65423AE7F64160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232226778"/>
            <w:placeholder>
              <w:docPart w:val="9BEB9A32DDE74F66B61593B305BB8F63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22031819"/>
            <w:placeholder>
              <w:docPart w:val="97B61EEDB9C04EC1B620D28612426B3E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1510871474"/>
            <w:placeholder>
              <w:docPart w:val="ED529ED5CC6648579FC7CBC5DB57FD51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-1902129028"/>
                <w:placeholder>
                  <w:docPart w:val="1CB391E9A03F4A92B8E567F746094C05"/>
                </w:placeholder>
                <w:text/>
              </w:sdtPr>
              <w:sdtEndPr/>
              <w:sdtContent>
                <w:r w:rsidR="0099306E" w:rsidRPr="00E75741">
                  <w:rPr>
                    <w:sz w:val="20"/>
                    <w:szCs w:val="20"/>
                  </w:rPr>
                  <w:t xml:space="preserve"> PMNs+IL-29</w:t>
                </w:r>
                <w:r w:rsidR="0099306E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965114131"/>
                <w:placeholder>
                  <w:docPart w:val="3A3B48E9AB43463D88A196E8073D2FDD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6J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553379652"/>
            <w:placeholder>
              <w:docPart w:val="274A3CFB93C54B62A322A03153665E79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506216974"/>
                <w:placeholder>
                  <w:docPart w:val="76DFE183BE3F4C3DBE8D16FCF8BE2EB0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73023854"/>
            <w:placeholder>
              <w:docPart w:val="B36154AFDD4A4CA5A59EBCE8998D1F82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56255809"/>
            <w:placeholder>
              <w:docPart w:val="DB1ACE2ACA0B44DCA2FDCC372083EDC8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456871727"/>
            <w:placeholder>
              <w:docPart w:val="E44AD048D1594B36AF34BE4FCFBF586F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480812500"/>
                <w:placeholder>
                  <w:docPart w:val="6805EC03E9C54CBC81B46B7995A81389"/>
                </w:placeholder>
                <w:text/>
              </w:sdtPr>
              <w:sdtEndPr/>
              <w:sdtContent>
                <w:r w:rsidR="00681153" w:rsidRPr="00B25C32">
                  <w:rPr>
                    <w:sz w:val="20"/>
                    <w:szCs w:val="20"/>
                  </w:rPr>
                  <w:t xml:space="preserve"> Untreated PMNs</w:t>
                </w:r>
                <w:r w:rsidR="00681153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130450649"/>
                <w:placeholder>
                  <w:docPart w:val="0E2BAF483AE3462DB62CEE84DE40A9AD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8E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722876336"/>
            <w:placeholder>
              <w:docPart w:val="80C25FE5EDCD4486942A06A33C1D42FC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265877943"/>
                <w:placeholder>
                  <w:docPart w:val="C419955A100946F494FE7C2202009D0D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449431627"/>
            <w:placeholder>
              <w:docPart w:val="8E3142DA8D2E436FB246A8B1F856FD37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51637892"/>
            <w:placeholder>
              <w:docPart w:val="4EF7F55125024AC4BEFA204B75031DCF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1673025251"/>
            <w:placeholder>
              <w:docPart w:val="4FF0731E088440D6B8B01AFE77482455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1452362066"/>
                <w:placeholder>
                  <w:docPart w:val="59059B1FAD594B62ACCE651A1135C5AC"/>
                </w:placeholder>
                <w:text/>
              </w:sdtPr>
              <w:sdtEndPr/>
              <w:sdtContent>
                <w:r w:rsidR="00681153" w:rsidRPr="00FF038B">
                  <w:rPr>
                    <w:sz w:val="20"/>
                    <w:szCs w:val="20"/>
                  </w:rPr>
                  <w:t xml:space="preserve"> </w:t>
                </w:r>
                <w:proofErr w:type="spellStart"/>
                <w:r w:rsidR="00681153" w:rsidRPr="00FF038B">
                  <w:rPr>
                    <w:sz w:val="20"/>
                    <w:szCs w:val="20"/>
                  </w:rPr>
                  <w:t>PMNs+polyP</w:t>
                </w:r>
                <w:proofErr w:type="spellEnd"/>
                <w:r w:rsidR="00681153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094941067"/>
                <w:placeholder>
                  <w:docPart w:val="3E907F01D1834DD19D533AF05C00F137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8F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223910362"/>
            <w:placeholder>
              <w:docPart w:val="DFAFC39ABC8947AF966F7722952CB2A0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901208520"/>
                <w:placeholder>
                  <w:docPart w:val="8B1257DF78EE40B1B58CC34F506ED774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346493766"/>
            <w:placeholder>
              <w:docPart w:val="4139FB5BF99F41948510CFAF2D503B47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82146484"/>
            <w:placeholder>
              <w:docPart w:val="D608D776917D412ABF6899266E752D43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1767367486"/>
            <w:placeholder>
              <w:docPart w:val="5F0AC8A6FCB7498EBEB075F66A2620F8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-2060767255"/>
                <w:placeholder>
                  <w:docPart w:val="E8F881154EE14A6A910F555BEB80C847"/>
                </w:placeholder>
                <w:text/>
              </w:sdtPr>
              <w:sdtEndPr/>
              <w:sdtContent>
                <w:r w:rsidR="00681153" w:rsidRPr="0070737A">
                  <w:rPr>
                    <w:sz w:val="20"/>
                    <w:szCs w:val="20"/>
                  </w:rPr>
                  <w:t xml:space="preserve"> </w:t>
                </w:r>
                <w:proofErr w:type="spellStart"/>
                <w:r w:rsidR="00681153" w:rsidRPr="0070737A">
                  <w:rPr>
                    <w:sz w:val="20"/>
                    <w:szCs w:val="20"/>
                  </w:rPr>
                  <w:t>PMNs+polyP</w:t>
                </w:r>
                <w:proofErr w:type="spellEnd"/>
                <w:r w:rsidR="00681153" w:rsidRPr="0070737A">
                  <w:rPr>
                    <w:sz w:val="20"/>
                    <w:szCs w:val="20"/>
                  </w:rPr>
                  <w:t>+</w:t>
                </w:r>
                <w:r w:rsidR="00681153">
                  <w:rPr>
                    <w:sz w:val="20"/>
                    <w:szCs w:val="20"/>
                  </w:rPr>
                  <w:t xml:space="preserve"> </w:t>
                </w:r>
                <w:r w:rsidR="00681153" w:rsidRPr="0070737A">
                  <w:rPr>
                    <w:sz w:val="20"/>
                    <w:szCs w:val="20"/>
                  </w:rPr>
                  <w:t>tic</w:t>
                </w:r>
                <w:r w:rsidR="00681153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601170004"/>
                <w:placeholder>
                  <w:docPart w:val="96CB430B6C07433D89B11D32C18A7370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8G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2011402501"/>
            <w:placeholder>
              <w:docPart w:val="2188DB6CAC0043518F44C0537A69A17C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1316872224"/>
                <w:placeholder>
                  <w:docPart w:val="7D295FF1A91348F48B17AB75CE64C93C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770306936"/>
            <w:placeholder>
              <w:docPart w:val="55A5F320679D4B7DAA81BC9EA1B0EAB4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62926263"/>
            <w:placeholder>
              <w:docPart w:val="55B3069C86534ED19C76632B2DB8183A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102581593"/>
            <w:placeholder>
              <w:docPart w:val="049414C7D14D4B309D73ACCCCF390F4A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880595483"/>
                <w:placeholder>
                  <w:docPart w:val="19FC191FAA47469FB1BF96E4BED7C869"/>
                </w:placeholder>
                <w:text/>
              </w:sdtPr>
              <w:sdtEndPr/>
              <w:sdtContent>
                <w:r w:rsidR="00681153" w:rsidRPr="00C303E6">
                  <w:rPr>
                    <w:sz w:val="20"/>
                    <w:szCs w:val="20"/>
                  </w:rPr>
                  <w:t xml:space="preserve"> </w:t>
                </w:r>
                <w:proofErr w:type="spellStart"/>
                <w:r w:rsidR="00681153" w:rsidRPr="00C303E6">
                  <w:rPr>
                    <w:sz w:val="20"/>
                    <w:szCs w:val="20"/>
                  </w:rPr>
                  <w:t>PMNs+polyP</w:t>
                </w:r>
                <w:proofErr w:type="spellEnd"/>
                <w:r w:rsidR="00681153" w:rsidRPr="00C303E6">
                  <w:rPr>
                    <w:sz w:val="20"/>
                    <w:szCs w:val="20"/>
                  </w:rPr>
                  <w:t xml:space="preserve">+ </w:t>
                </w:r>
                <w:r w:rsidR="00681153" w:rsidRPr="00C303E6">
                  <w:rPr>
                    <w:sz w:val="20"/>
                    <w:szCs w:val="20"/>
                  </w:rPr>
                  <w:lastRenderedPageBreak/>
                  <w:t>IL-29</w:t>
                </w:r>
                <w:r w:rsidR="00681153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03581065"/>
                <w:placeholder>
                  <w:docPart w:val="B3EAFD9CE1DD4696AB2056EF7D666979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8H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705788827"/>
            <w:placeholder>
              <w:docPart w:val="B5546099ECD04F67B0BA3F8DBCD687E1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764408022"/>
                <w:placeholder>
                  <w:docPart w:val="E9FEDCF0C389442AA679F977C5FB3C94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2000538388"/>
            <w:placeholder>
              <w:docPart w:val="F4E7B003100A4D1999595D1EFE6EB2BF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92770869"/>
            <w:placeholder>
              <w:docPart w:val="6CAC3B3A20A644E383FDDF3AD71B06AD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2100819558"/>
            <w:placeholder>
              <w:docPart w:val="8B4A36BCAC714366BC959BDA6C8AFC1B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1426539123"/>
                <w:placeholder>
                  <w:docPart w:val="5F93B4EDFE7A41E0AB595332EDA4C56E"/>
                </w:placeholder>
                <w:text/>
              </w:sdtPr>
              <w:sdtEndPr/>
              <w:sdtContent>
                <w:r w:rsidR="0099306E" w:rsidRPr="004F3899">
                  <w:rPr>
                    <w:sz w:val="20"/>
                    <w:szCs w:val="20"/>
                  </w:rPr>
                  <w:t xml:space="preserve"> </w:t>
                </w:r>
                <w:proofErr w:type="spellStart"/>
                <w:r w:rsidR="0099306E" w:rsidRPr="004F3899">
                  <w:rPr>
                    <w:sz w:val="20"/>
                    <w:szCs w:val="20"/>
                  </w:rPr>
                  <w:t>PMNs+tic</w:t>
                </w:r>
                <w:proofErr w:type="spellEnd"/>
                <w:r w:rsidR="0099306E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958337887"/>
                <w:placeholder>
                  <w:docPart w:val="05F2BEB219ED464CB90A245363849952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8I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230959014"/>
            <w:placeholder>
              <w:docPart w:val="80A643CBD535480C89DC1B2D91CE5BDB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16236823"/>
                <w:placeholder>
                  <w:docPart w:val="7D142F7ED4754588AA60CBB0D090470E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2049178283"/>
            <w:placeholder>
              <w:docPart w:val="0E2B486AC9644088959AA87C5E7CBCA7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5934755"/>
            <w:placeholder>
              <w:docPart w:val="D41CA499B8094FB6BC4D5C040CD5C404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1333568745"/>
            <w:placeholder>
              <w:docPart w:val="2BDD18D3E1424BBA9D687F7EE011682E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768662831"/>
                <w:placeholder>
                  <w:docPart w:val="4B5E83921B4449B9B353FA6167A082CA"/>
                </w:placeholder>
                <w:text/>
              </w:sdtPr>
              <w:sdtEndPr/>
              <w:sdtContent>
                <w:r w:rsidR="0099306E" w:rsidRPr="00C31DFA">
                  <w:rPr>
                    <w:sz w:val="20"/>
                    <w:szCs w:val="20"/>
                  </w:rPr>
                  <w:t xml:space="preserve"> PMNs+IL-29</w:t>
                </w:r>
                <w:r w:rsidR="0099306E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509954917"/>
                <w:placeholder>
                  <w:docPart w:val="E7BDAEB453644E889E31B34875C5CA69"/>
                </w:placeholder>
                <w:text/>
              </w:sdtPr>
              <w:sdtEndPr/>
              <w:sdtContent>
                <w:r w:rsidR="00681153">
                  <w:rPr>
                    <w:sz w:val="20"/>
                    <w:szCs w:val="20"/>
                  </w:rPr>
                  <w:t>8J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279794486"/>
            <w:placeholder>
              <w:docPart w:val="0267AE28296E4DFB9DDB31AD2E551179"/>
            </w:placeholder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Total RNA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452530862"/>
                <w:placeholder>
                  <w:docPart w:val="E07E744E4E07482EB2E57F0B48CE199E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277141699"/>
            <w:placeholder>
              <w:docPart w:val="264585B4225A4AF19DF990D9D2EE0883"/>
            </w:placeholder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99306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Homo Sapiens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28495105"/>
            <w:placeholder>
              <w:docPart w:val="1042BFF7EA7240819B0837AE7A2630C2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1115949720"/>
            <w:placeholder>
              <w:docPart w:val="50D8C62E85A749909516DC95F6332A47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DE33AB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-1920700768"/>
                <w:placeholder>
                  <w:docPart w:val="C8FC013432AF43CD8BA9FD6A47515052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23232492"/>
                <w:placeholder>
                  <w:docPart w:val="BFAAA9504EA841A7B8C8D2C9E6CC362B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846318918"/>
            <w:placeholder>
              <w:docPart w:val="F56D77852AE24266987363FA2E0F14ED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373998645"/>
                <w:placeholder>
                  <w:docPart w:val="0441C10767D042F0B04FF06AC35867F6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277987915"/>
            <w:placeholder>
              <w:docPart w:val="FACE801B366A44D29CEE2632F4D6E3BD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19972048"/>
            <w:placeholder>
              <w:docPart w:val="E97751E1A855444FAC84594797A37AE1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341435401"/>
            <w:placeholder>
              <w:docPart w:val="6792C674054D4390BB57C94F0DB56FAD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-542358978"/>
                <w:placeholder>
                  <w:docPart w:val="39D1974176654915B8C3937DCA953722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633782399"/>
                <w:placeholder>
                  <w:docPart w:val="A72CAFC344634CE4A468C0F28DAD5845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32072978"/>
            <w:placeholder>
              <w:docPart w:val="560210EA427842AA9249ACCED482F5ED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447430080"/>
                <w:placeholder>
                  <w:docPart w:val="214B77A966AD4D62A3F92C36AC64E83F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620806398"/>
            <w:placeholder>
              <w:docPart w:val="9B5C5C8A18514C1997D55B6484AFCAA8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39940399"/>
            <w:placeholder>
              <w:docPart w:val="51B55AED15CC458D848DE840F0C8F6D7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929895609"/>
            <w:placeholder>
              <w:docPart w:val="DAD68CB747304FEC9070EB25E764A9B8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2130592623"/>
                <w:placeholder>
                  <w:docPart w:val="6651C1EA044F4A13B5BBD1D1176E8123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1366721330"/>
                <w:placeholder>
                  <w:docPart w:val="83A7F02E003E42C694F223C0A3743351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785235795"/>
            <w:placeholder>
              <w:docPart w:val="21A6233CCDEB411896B64DA00BC3EE5C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1991085876"/>
                <w:placeholder>
                  <w:docPart w:val="D96F529380694B63BA5ACBD7F387E896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186592304"/>
            <w:placeholder>
              <w:docPart w:val="57E2829E4B144230811036E69B5AA48B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07612034"/>
            <w:placeholder>
              <w:docPart w:val="1F9C31F68780409B81574C7D09C34A37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1457170507"/>
            <w:placeholder>
              <w:docPart w:val="1FC5940F828E43B387EC7CA268F46B30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-1034577504"/>
                <w:placeholder>
                  <w:docPart w:val="082E6EEC0F434569ABB34458B9E3393B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31252709"/>
                <w:placeholder>
                  <w:docPart w:val="22620F96B91745F481C6D3432CCE906B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734506978"/>
            <w:placeholder>
              <w:docPart w:val="B4B70A328B9144CDBBB095E916C7DDA7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348594324"/>
                <w:placeholder>
                  <w:docPart w:val="42FFEDD1E7D84E198904DBB134732F1A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336662544"/>
            <w:placeholder>
              <w:docPart w:val="2B31C5F7FF7A46A5B1DEDB3FDED4D4BA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17062858"/>
            <w:placeholder>
              <w:docPart w:val="5278BB057FF548629E224DE195DE3241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32506868"/>
            <w:placeholder>
              <w:docPart w:val="C6AD27A5DD4746B8870BA9E2D7216E0E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1965386447"/>
                <w:placeholder>
                  <w:docPart w:val="3778FBC3B4F84554875BA5137D210DD6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2006737169"/>
                <w:placeholder>
                  <w:docPart w:val="CE027B0BAF794796884474A1E29EE5D0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345698061"/>
            <w:placeholder>
              <w:docPart w:val="C766EBBD706142329DF6F5D87887AB1B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000000849"/>
                <w:placeholder>
                  <w:docPart w:val="92C0A461298E483D8DCAEF05B3C72317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803042642"/>
            <w:placeholder>
              <w:docPart w:val="32390289FA2449ECAE74503B13C5734D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1131454"/>
            <w:placeholder>
              <w:docPart w:val="5CCA66DF989C4CF0A1D5EA6235ADF78F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1020043990"/>
            <w:placeholder>
              <w:docPart w:val="A01BE9054046415681A342A280FD850B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-265923487"/>
                <w:placeholder>
                  <w:docPart w:val="4D7FAA4D3A604C979F5D705BD815AA41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390566768"/>
                <w:placeholder>
                  <w:docPart w:val="511F64739DDC4421AD4DAC7BF503CD90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955601260"/>
            <w:placeholder>
              <w:docPart w:val="3990F71035BE46F0BB9FFB414D3AB166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071932246"/>
                <w:placeholder>
                  <w:docPart w:val="DCC590E74C1949B8B09562ECB362A6D1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855462734"/>
            <w:placeholder>
              <w:docPart w:val="41974623DA024940A99FB3D7F6395985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54592544"/>
            <w:placeholder>
              <w:docPart w:val="C05031E2A7334622861B8F6AA5B7DA07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24385995"/>
            <w:placeholder>
              <w:docPart w:val="B28DB26FDFDD41039CB89FF1FB7D615E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130675953"/>
                <w:placeholder>
                  <w:docPart w:val="1BE988FCB8CE49E6A6799A5D3F59A2B2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280535608"/>
                <w:placeholder>
                  <w:docPart w:val="DDCA77D9217A4EBA958D82938F9FAC33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74233363"/>
            <w:placeholder>
              <w:docPart w:val="DCD52638FDD54A81897382EF960EA8CB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292520622"/>
                <w:placeholder>
                  <w:docPart w:val="06B4D2A390EF447FAB302739C9CCF5DD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910386885"/>
            <w:placeholder>
              <w:docPart w:val="5B8F41DDA9A54D67A9C5C65D9346BDE3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91983516"/>
            <w:placeholder>
              <w:docPart w:val="2201568C07154C6EB0B23F52FF288601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1981418350"/>
            <w:placeholder>
              <w:docPart w:val="C6727DDA5BC04825B4753919CDA4FCC9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425380898"/>
                <w:placeholder>
                  <w:docPart w:val="C83E51E7103345DB98DB953F95762ABA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802924692"/>
                <w:placeholder>
                  <w:docPart w:val="D5D3CEDDEEA44536B58826B8A99CF7A0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375749412"/>
            <w:placeholder>
              <w:docPart w:val="692E74940D964B499612939102638BDA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321074433"/>
                <w:placeholder>
                  <w:docPart w:val="91FC8E6F93AB4DDFACB6E9F4495F53E0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841757951"/>
            <w:placeholder>
              <w:docPart w:val="CF079C8440144581A1E5E7522C9540AD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6045735"/>
            <w:placeholder>
              <w:docPart w:val="8E45BD917A924F80B71E0EEAD19487A9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1866098297"/>
            <w:placeholder>
              <w:docPart w:val="6D7D1D0F8D7345E794768AB63AFBA04D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-712034362"/>
                <w:placeholder>
                  <w:docPart w:val="09135CF870D3401EAC3194ECC5CE5A90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1905332246"/>
                <w:placeholder>
                  <w:docPart w:val="3952A663032E44438DA45FF1460EC8AB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886923275"/>
            <w:placeholder>
              <w:docPart w:val="C3A17D0B17274E21BB888F1085E06935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564225394"/>
                <w:placeholder>
                  <w:docPart w:val="E686261DADBC49A8B92FF765CFC3EEB0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594974318"/>
            <w:placeholder>
              <w:docPart w:val="829362BF1A1A4D89861D64E9298B28ED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38096211"/>
            <w:placeholder>
              <w:docPart w:val="E0217294C3AB47A3AAEA46C35DB97016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1396087759"/>
            <w:placeholder>
              <w:docPart w:val="C7E9B50F99CC4EB792C25ACC972A9D3A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1190490129"/>
                <w:placeholder>
                  <w:docPart w:val="8058319F00244CBD86F9CACC043970F0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109478947"/>
                <w:placeholder>
                  <w:docPart w:val="E1956786348444DFACCD07AF40A969C3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61545148"/>
            <w:placeholder>
              <w:docPart w:val="A087D266A2614586A916F6925DFF1C0F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-146517138"/>
                <w:placeholder>
                  <w:docPart w:val="928DDA8C2A3E4B8B80E36B133B129DDB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473527206"/>
            <w:placeholder>
              <w:docPart w:val="CCF2C7C7E3AF43909FB7A69186F7383F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11937069"/>
            <w:placeholder>
              <w:docPart w:val="BE18D80C768146489A2158F739B660C5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911457881"/>
            <w:placeholder>
              <w:docPart w:val="F70867E5E7E54F7BA46773AB116F2AEA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  <w:tr w:rsidR="005060CE" w:rsidRPr="00E515E7" w:rsidTr="0058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060CE" w:rsidRPr="00ED1F55" w:rsidRDefault="00123F7C" w:rsidP="005060CE">
            <w:pPr>
              <w:jc w:val="center"/>
            </w:pPr>
            <w:sdt>
              <w:sdtPr>
                <w:rPr>
                  <w:sz w:val="20"/>
                  <w:szCs w:val="20"/>
                </w:rPr>
                <w:alias w:val="Sample Name"/>
                <w:tag w:val="Sample Name"/>
                <w:id w:val="1914120807"/>
                <w:placeholder>
                  <w:docPart w:val="0EE897544B424C86B8FC49E91D042C43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134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Tube Name"/>
                <w:tag w:val="Tube Name"/>
                <w:id w:val="-1693834430"/>
                <w:placeholder>
                  <w:docPart w:val="6AD6888E3C4F46C5B6B18B94179975B6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441808450"/>
            <w:placeholder>
              <w:docPart w:val="A5EE55B087144E5F94E7634BEB255359"/>
            </w:placeholder>
            <w:showingPlcHdr/>
            <w:dropDownList>
              <w:listItem w:displayText="." w:value=""/>
              <w:listItem w:displayText="mRNA" w:value="mRNA"/>
              <w:listItem w:displayText="Total RNA" w:value="Total RNA"/>
              <w:listItem w:displayText="DNA" w:value="DNA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990" w:type="dxa"/>
          </w:tcPr>
          <w:p w:rsidR="005060CE" w:rsidRPr="00ED1F55" w:rsidRDefault="00123F7C" w:rsidP="00506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alias w:val="(ng/μl)"/>
                <w:tag w:val="Concentration"/>
                <w:id w:val="1153875484"/>
                <w:placeholder>
                  <w:docPart w:val="62477061D7DF4DAC9823047853312BE5"/>
                </w:placeholder>
                <w:showingPlcHdr/>
                <w:text/>
              </w:sdtPr>
              <w:sdtEndPr/>
              <w:sdtContent>
                <w:r w:rsidR="005060CE" w:rsidRPr="00ED1F55">
                  <w:rPr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407922352"/>
            <w:placeholder>
              <w:docPart w:val="5EC80CDAD16E42A1A073F778F667E067"/>
            </w:placeholder>
            <w:showingPlcHdr/>
            <w:dropDownList>
              <w:listItem w:value="."/>
              <w:listItem w:displayText="Homo Sapiens" w:value="Homo Sapiens"/>
              <w:listItem w:displayText="Mus Musculus" w:value="Mus Musculus"/>
              <w:listItem w:displayText="Rattus Norvegicus" w:value="Rattus Norvegicus"/>
              <w:listItem w:displayText="Drosophila Melanogaster" w:value="Drosophila Melanogaster"/>
              <w:listItem w:displayText="Other" w:value="Other"/>
            </w:dropDownList>
          </w:sdtPr>
          <w:sdtEndPr/>
          <w:sdtContent>
            <w:tc>
              <w:tcPr>
                <w:tcW w:w="212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991199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56307929"/>
            <w:placeholder>
              <w:docPart w:val="E414C64D7F554667A5EAF259D76CFEB8"/>
            </w:placeholder>
            <w:showingPlcHdr/>
            <w:dropDownList>
              <w:listItem w:value="."/>
              <w:listItem w:displayText="wt" w:value="wt"/>
              <w:listItem w:displayText="knock out" w:value="knock out"/>
              <w:listItem w:displayText="Transgene" w:value="Transgene"/>
              <w:listItem w:displayText="other" w:value="other"/>
            </w:dropDownList>
          </w:sdtPr>
          <w:sdtEndPr/>
          <w:sdtContent>
            <w:tc>
              <w:tcPr>
                <w:tcW w:w="1752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C8438A">
                  <w:rPr>
                    <w:rStyle w:val="a3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Choose replicate"/>
            <w:tag w:val="Choose replicate"/>
            <w:id w:val="-383262143"/>
            <w:placeholder>
              <w:docPart w:val="9E81C6ED80B84053BBCF0FE5D6E5BA3A"/>
            </w:placeholder>
            <w:showingPlcHdr/>
            <w:dropDownList>
              <w:listItem w:displayText="Choose Replicate" w:value=""/>
              <w:listItem w:displayText="Cond. 1" w:value="Cond. 1"/>
              <w:listItem w:displayText="Cond. 2" w:value="Cond. 2"/>
              <w:listItem w:displayText="Cond. 3" w:value="Cond. 3"/>
              <w:listItem w:displayText="Cond. 4" w:value="Cond. 4"/>
              <w:listItem w:displayText="Cond. 5" w:value="Cond. 5"/>
              <w:listItem w:displayText="Cond. 6" w:value="Cond. 6"/>
              <w:listItem w:displayText="Cond. 7" w:value="Cond. 7"/>
              <w:listItem w:displayText="Cond. 8" w:value="Cond. 8"/>
              <w:listItem w:displayText="Cond. 9" w:value="Cond. 9"/>
              <w:listItem w:displayText="Cond. 10" w:value="Cond. 10"/>
            </w:dropDownList>
          </w:sdtPr>
          <w:sdtEndPr/>
          <w:sdtContent>
            <w:tc>
              <w:tcPr>
                <w:tcW w:w="1176" w:type="dxa"/>
              </w:tcPr>
              <w:p w:rsidR="005060CE" w:rsidRPr="00C8438A" w:rsidRDefault="005060CE" w:rsidP="005060CE">
                <w:pPr>
                  <w:tabs>
                    <w:tab w:val="left" w:pos="367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Style w:val="a3"/>
                  </w:rPr>
                  <w:t>…</w:t>
                </w:r>
              </w:p>
            </w:tc>
          </w:sdtContent>
        </w:sdt>
      </w:tr>
    </w:tbl>
    <w:p w:rsidR="00F77252" w:rsidRPr="008868AE" w:rsidRDefault="00F77252" w:rsidP="00585D42">
      <w:pPr>
        <w:tabs>
          <w:tab w:val="left" w:pos="845"/>
        </w:tabs>
        <w:spacing w:after="0" w:line="240" w:lineRule="auto"/>
        <w:ind w:left="-1134"/>
        <w:rPr>
          <w:sz w:val="20"/>
          <w:szCs w:val="20"/>
        </w:rPr>
      </w:pPr>
    </w:p>
    <w:sectPr w:rsidR="00F77252" w:rsidRPr="008868AE" w:rsidSect="00435B62">
      <w:pgSz w:w="11906" w:h="16838"/>
      <w:pgMar w:top="1440" w:right="567" w:bottom="1440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F7C" w:rsidRDefault="00123F7C" w:rsidP="007325B1">
      <w:pPr>
        <w:spacing w:after="0" w:line="240" w:lineRule="auto"/>
      </w:pPr>
      <w:r>
        <w:separator/>
      </w:r>
    </w:p>
  </w:endnote>
  <w:endnote w:type="continuationSeparator" w:id="0">
    <w:p w:rsidR="00123F7C" w:rsidRDefault="00123F7C" w:rsidP="0073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3AB" w:rsidRPr="007325B1" w:rsidRDefault="00DE33AB" w:rsidP="007325B1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19"/>
        <w:szCs w:val="19"/>
      </w:rPr>
    </w:pPr>
    <w:r w:rsidRPr="007325B1">
      <w:rPr>
        <w:rFonts w:ascii="Calibri" w:hAnsi="Calibri" w:cs="Calibri"/>
        <w:b/>
        <w:bCs/>
        <w:color w:val="000000"/>
        <w:sz w:val="19"/>
        <w:szCs w:val="19"/>
      </w:rPr>
      <w:t>34 Al. Fleming Srt., Vari 16672, P.</w:t>
    </w:r>
    <w:proofErr w:type="gramStart"/>
    <w:r w:rsidRPr="007325B1">
      <w:rPr>
        <w:rFonts w:ascii="Calibri" w:hAnsi="Calibri" w:cs="Calibri"/>
        <w:b/>
        <w:bCs/>
        <w:color w:val="000000"/>
        <w:sz w:val="19"/>
        <w:szCs w:val="19"/>
      </w:rPr>
      <w:t>O.Box</w:t>
    </w:r>
    <w:proofErr w:type="gramEnd"/>
    <w:r w:rsidRPr="007325B1">
      <w:rPr>
        <w:rFonts w:ascii="Calibri" w:hAnsi="Calibri" w:cs="Calibri"/>
        <w:b/>
        <w:bCs/>
        <w:color w:val="000000"/>
        <w:sz w:val="19"/>
        <w:szCs w:val="19"/>
      </w:rPr>
      <w:t xml:space="preserve"> 74145 Varkiza, </w:t>
    </w:r>
    <w:r>
      <w:rPr>
        <w:rFonts w:ascii="Calibri" w:hAnsi="Calibri" w:cs="Calibri"/>
        <w:b/>
        <w:bCs/>
        <w:color w:val="000000"/>
        <w:sz w:val="19"/>
        <w:szCs w:val="19"/>
      </w:rPr>
      <w:t>Greece</w:t>
    </w:r>
    <w:r w:rsidRPr="007325B1">
      <w:rPr>
        <w:rFonts w:ascii="Calibri" w:hAnsi="Calibri" w:cs="Calibri"/>
        <w:b/>
        <w:bCs/>
        <w:color w:val="000000"/>
        <w:sz w:val="19"/>
        <w:szCs w:val="19"/>
      </w:rPr>
      <w:t xml:space="preserve">, tel.:(+30) 210 9656310, int: </w:t>
    </w:r>
    <w:r>
      <w:rPr>
        <w:rFonts w:ascii="Calibri" w:hAnsi="Calibri" w:cs="Calibri"/>
        <w:b/>
        <w:bCs/>
        <w:color w:val="000000"/>
        <w:sz w:val="19"/>
        <w:szCs w:val="19"/>
      </w:rPr>
      <w:t>221</w:t>
    </w:r>
    <w:r w:rsidRPr="007325B1">
      <w:rPr>
        <w:rFonts w:ascii="Calibri" w:hAnsi="Calibri" w:cs="Calibri"/>
        <w:b/>
        <w:bCs/>
        <w:color w:val="000000"/>
        <w:sz w:val="19"/>
        <w:szCs w:val="19"/>
      </w:rPr>
      <w:t>, fax: (+30) 210 9653934 -</w:t>
    </w:r>
  </w:p>
  <w:p w:rsidR="00DE33AB" w:rsidRPr="007325B1" w:rsidRDefault="00123F7C" w:rsidP="007325B1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b/>
        <w:bCs/>
        <w:color w:val="0000FF"/>
        <w:sz w:val="19"/>
        <w:szCs w:val="19"/>
      </w:rPr>
    </w:pPr>
    <w:hyperlink r:id="rId1" w:history="1">
      <w:r w:rsidR="00DE33AB" w:rsidRPr="00991199">
        <w:rPr>
          <w:rStyle w:val="-"/>
          <w:rFonts w:ascii="Calibri" w:hAnsi="Calibri" w:cs="Calibri"/>
          <w:b/>
          <w:bCs/>
          <w:sz w:val="19"/>
          <w:szCs w:val="19"/>
        </w:rPr>
        <w:t>www.fleming.gr</w:t>
      </w:r>
    </w:hyperlink>
    <w:r w:rsidR="00DE33AB">
      <w:rPr>
        <w:rFonts w:ascii="Calibri" w:hAnsi="Calibri" w:cs="Calibri"/>
        <w:b/>
        <w:bCs/>
        <w:color w:val="0000FF"/>
        <w:sz w:val="19"/>
        <w:szCs w:val="19"/>
      </w:rPr>
      <w:t xml:space="preserve">, </w:t>
    </w:r>
    <w:hyperlink r:id="rId2" w:history="1">
      <w:r w:rsidR="00DE33AB">
        <w:rPr>
          <w:rStyle w:val="-"/>
          <w:rFonts w:ascii="Calibri" w:hAnsi="Calibri" w:cs="Calibri"/>
          <w:b/>
          <w:bCs/>
          <w:sz w:val="19"/>
          <w:szCs w:val="19"/>
        </w:rPr>
        <w:t>http://www.fleming.gr/facilities/genomics</w:t>
      </w:r>
    </w:hyperlink>
    <w:r w:rsidR="00DE33AB" w:rsidRPr="00E515E7">
      <w:rPr>
        <w:rStyle w:val="-"/>
        <w:rFonts w:ascii="Calibri" w:hAnsi="Calibri" w:cs="Calibri"/>
        <w:b/>
        <w:bCs/>
        <w:sz w:val="19"/>
        <w:szCs w:val="19"/>
        <w:u w:val="none"/>
      </w:rPr>
      <w:t xml:space="preserve">, </w:t>
    </w:r>
    <w:hyperlink r:id="rId3" w:history="1">
      <w:r w:rsidR="00DE33AB">
        <w:rPr>
          <w:rStyle w:val="-"/>
          <w:rFonts w:ascii="Calibri" w:hAnsi="Calibri" w:cs="Calibri"/>
          <w:b/>
          <w:bCs/>
          <w:sz w:val="19"/>
          <w:szCs w:val="19"/>
        </w:rPr>
        <w:t>genomics@fleming.gr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F7C" w:rsidRDefault="00123F7C" w:rsidP="007325B1">
      <w:pPr>
        <w:spacing w:after="0" w:line="240" w:lineRule="auto"/>
      </w:pPr>
      <w:r>
        <w:separator/>
      </w:r>
    </w:p>
  </w:footnote>
  <w:footnote w:type="continuationSeparator" w:id="0">
    <w:p w:rsidR="00123F7C" w:rsidRDefault="00123F7C" w:rsidP="00732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3AB" w:rsidRPr="001C4EDA" w:rsidRDefault="00DE33AB" w:rsidP="00435B62">
    <w:pPr>
      <w:pStyle w:val="a6"/>
      <w:tabs>
        <w:tab w:val="clear" w:pos="4153"/>
        <w:tab w:val="center" w:pos="5103"/>
      </w:tabs>
      <w:jc w:val="center"/>
      <w:rPr>
        <w:lang w:val="en-GB"/>
      </w:rPr>
    </w:pPr>
    <w:r>
      <w:rPr>
        <w:noProof/>
      </w:rPr>
      <w:drawing>
        <wp:inline distT="0" distB="0" distL="0" distR="0" wp14:anchorId="17EF769B" wp14:editId="58A5CF61">
          <wp:extent cx="5652539" cy="570518"/>
          <wp:effectExtent l="0" t="0" r="5715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FLGENFAGeneralLOGOuot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833" cy="574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33AB" w:rsidRDefault="00DE33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AnEJGCkJOldUx+8DqToSPwpAYIE=" w:salt="D7EQnklGPTzdV550mY0vK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3F5"/>
    <w:rsid w:val="00022CC3"/>
    <w:rsid w:val="00025E68"/>
    <w:rsid w:val="00055D00"/>
    <w:rsid w:val="00123F7C"/>
    <w:rsid w:val="001339B2"/>
    <w:rsid w:val="00163A2A"/>
    <w:rsid w:val="00182D51"/>
    <w:rsid w:val="001B25A2"/>
    <w:rsid w:val="001C4EDA"/>
    <w:rsid w:val="001D1F0C"/>
    <w:rsid w:val="00216534"/>
    <w:rsid w:val="00235E08"/>
    <w:rsid w:val="002860B3"/>
    <w:rsid w:val="0029181F"/>
    <w:rsid w:val="002E0ECE"/>
    <w:rsid w:val="00305515"/>
    <w:rsid w:val="0030787F"/>
    <w:rsid w:val="0032544B"/>
    <w:rsid w:val="0035576D"/>
    <w:rsid w:val="00375911"/>
    <w:rsid w:val="00435B62"/>
    <w:rsid w:val="004B37EA"/>
    <w:rsid w:val="004E43F5"/>
    <w:rsid w:val="005060CE"/>
    <w:rsid w:val="00585D42"/>
    <w:rsid w:val="00597EBC"/>
    <w:rsid w:val="005E75C0"/>
    <w:rsid w:val="006034A1"/>
    <w:rsid w:val="0062307F"/>
    <w:rsid w:val="0064158A"/>
    <w:rsid w:val="00664A8D"/>
    <w:rsid w:val="00672957"/>
    <w:rsid w:val="00681153"/>
    <w:rsid w:val="006B08B7"/>
    <w:rsid w:val="006F4CA0"/>
    <w:rsid w:val="007325B1"/>
    <w:rsid w:val="007412A0"/>
    <w:rsid w:val="00747D7F"/>
    <w:rsid w:val="007C2371"/>
    <w:rsid w:val="007D1ECC"/>
    <w:rsid w:val="00816FFD"/>
    <w:rsid w:val="008868AE"/>
    <w:rsid w:val="008F03F0"/>
    <w:rsid w:val="00913B5B"/>
    <w:rsid w:val="0094516D"/>
    <w:rsid w:val="0096102E"/>
    <w:rsid w:val="0099306E"/>
    <w:rsid w:val="009A181E"/>
    <w:rsid w:val="00A11F0B"/>
    <w:rsid w:val="00A6063A"/>
    <w:rsid w:val="00A82887"/>
    <w:rsid w:val="00AC0AE5"/>
    <w:rsid w:val="00B413D4"/>
    <w:rsid w:val="00BC1851"/>
    <w:rsid w:val="00BE4C61"/>
    <w:rsid w:val="00C4085F"/>
    <w:rsid w:val="00C41DC7"/>
    <w:rsid w:val="00C47713"/>
    <w:rsid w:val="00C76B92"/>
    <w:rsid w:val="00C8438A"/>
    <w:rsid w:val="00C97C8D"/>
    <w:rsid w:val="00CB73DD"/>
    <w:rsid w:val="00CD1047"/>
    <w:rsid w:val="00CD5792"/>
    <w:rsid w:val="00D06047"/>
    <w:rsid w:val="00D21059"/>
    <w:rsid w:val="00D217CC"/>
    <w:rsid w:val="00DD0268"/>
    <w:rsid w:val="00DE33AB"/>
    <w:rsid w:val="00DE657B"/>
    <w:rsid w:val="00E10B06"/>
    <w:rsid w:val="00E34F49"/>
    <w:rsid w:val="00E515E7"/>
    <w:rsid w:val="00E564D5"/>
    <w:rsid w:val="00E70707"/>
    <w:rsid w:val="00E82743"/>
    <w:rsid w:val="00EA2357"/>
    <w:rsid w:val="00EB7692"/>
    <w:rsid w:val="00ED1F55"/>
    <w:rsid w:val="00ED30AD"/>
    <w:rsid w:val="00F2576C"/>
    <w:rsid w:val="00F476D0"/>
    <w:rsid w:val="00F77252"/>
    <w:rsid w:val="00FC0D29"/>
    <w:rsid w:val="00FC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989817-EEFF-4F52-A635-5D476F7A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063A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A60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606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06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A60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C47713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7325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7325B1"/>
  </w:style>
  <w:style w:type="paragraph" w:styleId="a7">
    <w:name w:val="footer"/>
    <w:basedOn w:val="a"/>
    <w:link w:val="Char1"/>
    <w:uiPriority w:val="99"/>
    <w:unhideWhenUsed/>
    <w:rsid w:val="007325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7325B1"/>
  </w:style>
  <w:style w:type="paragraph" w:customStyle="1" w:styleId="Calibri14underlined">
    <w:name w:val="Calibri14underlined"/>
    <w:autoRedefine/>
    <w:qFormat/>
    <w:rsid w:val="00CD5792"/>
    <w:pPr>
      <w:tabs>
        <w:tab w:val="left" w:pos="5413"/>
      </w:tabs>
      <w:spacing w:after="0"/>
    </w:pPr>
    <w:rPr>
      <w:sz w:val="28"/>
      <w:u w:val="single"/>
    </w:rPr>
  </w:style>
  <w:style w:type="table" w:styleId="a8">
    <w:name w:val="Light Shading"/>
    <w:basedOn w:val="a1"/>
    <w:uiPriority w:val="60"/>
    <w:rsid w:val="007412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List Paragraph"/>
    <w:basedOn w:val="a"/>
    <w:uiPriority w:val="34"/>
    <w:qFormat/>
    <w:rsid w:val="00F77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omics@fleming.g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fleming.gr/facilities/genomic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rokopos@fleming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nomics@fleming.gr" TargetMode="External"/><Relationship Id="rId2" Type="http://schemas.openxmlformats.org/officeDocument/2006/relationships/hyperlink" Target="http://www.fleming.gr/facilities/genomics" TargetMode="External"/><Relationship Id="rId1" Type="http://schemas.openxmlformats.org/officeDocument/2006/relationships/hyperlink" Target="http://www.fleming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iobackup_110628\1_Expression%20Proffilng%20Facility\3.Sample%20submision%20forms\Sample%20Submission%20Form%20to%20be%20finish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73A88D646D4E8C9B4CA9C7A875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D87D6-79DF-4B5C-AD3F-3804DD22B9C8}"/>
      </w:docPartPr>
      <w:docPartBody>
        <w:p w:rsidR="00403550" w:rsidRDefault="00CC706F" w:rsidP="001B73D3">
          <w:pPr>
            <w:pStyle w:val="5373A88D646D4E8C9B4CA9C7A875D56F13"/>
          </w:pPr>
          <w:r w:rsidRPr="00022CC3">
            <w:rPr>
              <w:rStyle w:val="a3"/>
              <w:sz w:val="24"/>
              <w:szCs w:val="24"/>
            </w:rPr>
            <w:t>Click here to enter a date.</w:t>
          </w:r>
        </w:p>
      </w:docPartBody>
    </w:docPart>
    <w:docPart>
      <w:docPartPr>
        <w:name w:val="03BDCF942D0E48E495296559782D0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27449-81E9-418B-979C-378DA90F02C7}"/>
      </w:docPartPr>
      <w:docPartBody>
        <w:p w:rsidR="00403550" w:rsidRDefault="00CC706F" w:rsidP="001B73D3">
          <w:pPr>
            <w:pStyle w:val="03BDCF942D0E48E495296559782D035313"/>
          </w:pPr>
          <w:r w:rsidRPr="00FC0D29">
            <w:rPr>
              <w:rStyle w:val="a3"/>
              <w:sz w:val="24"/>
              <w:szCs w:val="24"/>
            </w:rPr>
            <w:t>Click here to enter text.</w:t>
          </w:r>
        </w:p>
      </w:docPartBody>
    </w:docPart>
    <w:docPart>
      <w:docPartPr>
        <w:name w:val="5B04CCDD13D7455792F227B22A07C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CA9F8-99AC-47D5-895C-857F414517B0}"/>
      </w:docPartPr>
      <w:docPartBody>
        <w:p w:rsidR="00403550" w:rsidRDefault="00CC706F" w:rsidP="001B73D3">
          <w:pPr>
            <w:pStyle w:val="5B04CCDD13D7455792F227B22A07CB5513"/>
          </w:pPr>
          <w:r w:rsidRPr="008F03F0">
            <w:rPr>
              <w:rStyle w:val="a3"/>
              <w:sz w:val="24"/>
              <w:szCs w:val="24"/>
            </w:rPr>
            <w:t>Click here to enter text.</w:t>
          </w:r>
        </w:p>
      </w:docPartBody>
    </w:docPart>
    <w:docPart>
      <w:docPartPr>
        <w:name w:val="082B008786A1479187C53238B5D6E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A3FD6-F430-47A2-B2D3-81E02A5F7510}"/>
      </w:docPartPr>
      <w:docPartBody>
        <w:p w:rsidR="00403550" w:rsidRDefault="00CC706F" w:rsidP="001B73D3">
          <w:pPr>
            <w:pStyle w:val="082B008786A1479187C53238B5D6ED3E13"/>
          </w:pPr>
          <w:r w:rsidRPr="00FC0D29">
            <w:rPr>
              <w:rStyle w:val="a3"/>
              <w:sz w:val="24"/>
              <w:szCs w:val="24"/>
            </w:rPr>
            <w:t>Click here to enter text.</w:t>
          </w:r>
        </w:p>
      </w:docPartBody>
    </w:docPart>
    <w:docPart>
      <w:docPartPr>
        <w:name w:val="FB0E5E9F67CB481997A98430CD13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EF3B2-06F0-4660-A85D-655F9927EE39}"/>
      </w:docPartPr>
      <w:docPartBody>
        <w:p w:rsidR="00403550" w:rsidRDefault="00CC706F" w:rsidP="001B73D3">
          <w:pPr>
            <w:pStyle w:val="FB0E5E9F67CB481997A98430CD139A3113"/>
          </w:pPr>
          <w:r>
            <w:rPr>
              <w:rStyle w:val="a3"/>
              <w:sz w:val="24"/>
              <w:szCs w:val="24"/>
            </w:rPr>
            <w:t>“@”</w:t>
          </w:r>
        </w:p>
      </w:docPartBody>
    </w:docPart>
    <w:docPart>
      <w:docPartPr>
        <w:name w:val="B3916222BF1A4AC7B76C576AB724A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1A01-29EE-4BCA-BDA2-1A4DB52B6FF7}"/>
      </w:docPartPr>
      <w:docPartBody>
        <w:p w:rsidR="00403550" w:rsidRDefault="00CC706F" w:rsidP="001B73D3">
          <w:pPr>
            <w:pStyle w:val="B3916222BF1A4AC7B76C576AB724AEE913"/>
          </w:pPr>
          <w:r w:rsidRPr="00FC0D29">
            <w:rPr>
              <w:rStyle w:val="a3"/>
              <w:sz w:val="24"/>
              <w:szCs w:val="24"/>
            </w:rPr>
            <w:t>Click here to enter text.</w:t>
          </w:r>
        </w:p>
      </w:docPartBody>
    </w:docPart>
    <w:docPart>
      <w:docPartPr>
        <w:name w:val="F420FD14138140D4BEC40CC19E7F0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B1BFC-9C41-4D54-8D6D-3FE2BEE29DAE}"/>
      </w:docPartPr>
      <w:docPartBody>
        <w:p w:rsidR="00403550" w:rsidRDefault="00CC706F" w:rsidP="001B73D3">
          <w:pPr>
            <w:pStyle w:val="F420FD14138140D4BEC40CC19E7F020813"/>
          </w:pPr>
          <w:r w:rsidRPr="00FC0D29">
            <w:rPr>
              <w:rStyle w:val="a3"/>
              <w:sz w:val="24"/>
              <w:szCs w:val="24"/>
            </w:rPr>
            <w:t>Click here to enter text.</w:t>
          </w:r>
        </w:p>
      </w:docPartBody>
    </w:docPart>
    <w:docPart>
      <w:docPartPr>
        <w:name w:val="BC237EC8035D4D22AAA051CDFA9B3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DE4E9-A6D9-47A9-AE2F-4A6F733981AF}"/>
      </w:docPartPr>
      <w:docPartBody>
        <w:p w:rsidR="00403550" w:rsidRDefault="00CC706F" w:rsidP="001B73D3">
          <w:pPr>
            <w:pStyle w:val="BC237EC8035D4D22AAA051CDFA9B3DDD13"/>
          </w:pPr>
          <w:r>
            <w:rPr>
              <w:rStyle w:val="a3"/>
            </w:rPr>
            <w:t>Add Brief Experiment Description</w:t>
          </w:r>
        </w:p>
      </w:docPartBody>
    </w:docPart>
    <w:docPart>
      <w:docPartPr>
        <w:name w:val="057EC6DD462E43839758DC21A585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97E95-F159-49BC-9607-D37EA7634EEA}"/>
      </w:docPartPr>
      <w:docPartBody>
        <w:p w:rsidR="00403550" w:rsidRDefault="00CC706F" w:rsidP="001B73D3">
          <w:pPr>
            <w:pStyle w:val="057EC6DD462E43839758DC21A585A5A611"/>
          </w:pPr>
          <w:r w:rsidRPr="00D217CC">
            <w:rPr>
              <w:rStyle w:val="a3"/>
            </w:rPr>
            <w:t>Choose an item.</w:t>
          </w:r>
        </w:p>
      </w:docPartBody>
    </w:docPart>
    <w:docPart>
      <w:docPartPr>
        <w:name w:val="63754379A32B44A6A6190E7EEBFE6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C80A9-8ECC-40D8-BE75-78BD0D781566}"/>
      </w:docPartPr>
      <w:docPartBody>
        <w:p w:rsidR="00403550" w:rsidRDefault="00CC706F" w:rsidP="001B73D3">
          <w:pPr>
            <w:pStyle w:val="63754379A32B44A6A6190E7EEBFE678E7"/>
          </w:pPr>
          <w:r w:rsidRPr="008F03F0">
            <w:rPr>
              <w:rStyle w:val="a3"/>
              <w:sz w:val="24"/>
              <w:szCs w:val="24"/>
            </w:rPr>
            <w:t>Click here to enter text.</w:t>
          </w:r>
        </w:p>
      </w:docPartBody>
    </w:docPart>
    <w:docPart>
      <w:docPartPr>
        <w:name w:val="EEAE281A14124C21B9359733D5FC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9030D-EA6A-48E8-A048-47998BF662ED}"/>
      </w:docPartPr>
      <w:docPartBody>
        <w:p w:rsidR="00AF4E47" w:rsidRDefault="00CC706F">
          <w:r w:rsidRPr="00D21059">
            <w:rPr>
              <w:rStyle w:val="a3"/>
            </w:rPr>
            <w:t>Please specify</w:t>
          </w:r>
        </w:p>
      </w:docPartBody>
    </w:docPart>
    <w:docPart>
      <w:docPartPr>
        <w:name w:val="4B872DC44B5E41FE8D789C4BD0F44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121ED-897B-4686-A37F-DFB8F7980CA1}"/>
      </w:docPartPr>
      <w:docPartBody>
        <w:p w:rsidR="00AF4E47" w:rsidRDefault="00CC706F">
          <w:r w:rsidRPr="007D1ECC">
            <w:rPr>
              <w:sz w:val="18"/>
              <w:szCs w:val="18"/>
            </w:rPr>
            <w:t>…</w:t>
          </w:r>
        </w:p>
      </w:docPartBody>
    </w:docPart>
    <w:docPart>
      <w:docPartPr>
        <w:name w:val="B34DB8CBB4614AB0B2CBC1EFA480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47A6-C82F-419C-9AEA-C1A83765C6F1}"/>
      </w:docPartPr>
      <w:docPartBody>
        <w:p w:rsidR="00AF4E47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CDB823E1DB0B4D1F814C8613E3A1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2E4BD-0D41-4DA9-9C98-395A297DDA80}"/>
      </w:docPartPr>
      <w:docPartBody>
        <w:p w:rsidR="00AF4E47" w:rsidRDefault="00CC706F">
          <w:r w:rsidRPr="00C4085F">
            <w:rPr>
              <w:rStyle w:val="a3"/>
            </w:rPr>
            <w:t>Choose an item.</w:t>
          </w:r>
        </w:p>
      </w:docPartBody>
    </w:docPart>
    <w:docPart>
      <w:docPartPr>
        <w:name w:val="2186632E326641C3A36B93B20D78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A2A1E-7E70-448C-9C9B-02FC0F101220}"/>
      </w:docPartPr>
      <w:docPartBody>
        <w:p w:rsidR="00AF4E47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03F2B7D44A5E4B84B56B2C6F6F388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24F38-21F7-4CF3-82A3-3336C2F5315A}"/>
      </w:docPartPr>
      <w:docPartBody>
        <w:p w:rsidR="00AF4E47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8115A9BFCD4F4564A22CB82281457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CF437-8639-4544-A8F4-984649451AC2}"/>
      </w:docPartPr>
      <w:docPartBody>
        <w:p w:rsidR="00AF4E47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E2F0B3622B73428A8CBA0332B65B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F3496-FC19-4500-9878-5E594D3D75E8}"/>
      </w:docPartPr>
      <w:docPartBody>
        <w:p w:rsidR="00AF4E47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E013AFA1DC2C432582B41CC50A2CE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87ACA-6C4B-4740-BC52-D44AD0BA5BFB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B2D10DC655B94BA79C56D83C4144C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516CE-CA28-4F70-B538-9031BE7831D1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1E83D97D726F4193A5C223A68491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866B3-C400-4E61-95C2-43FCBBF50ECA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8C78714BCC7F40C3993500437BCC4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B410E-A50D-4FFA-8BD2-E043673F7F0D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534AD0CD69744E73985A03617AC2B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ACFC5-3CD3-4649-98B5-4F1549C9DC28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92CC3EC0B48E41A7A72B1F728134B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31CE-7ECB-443D-AA3F-456BE933BA8D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D528639B9C544BBF817507A0755E6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38CCD-5879-47B5-BB41-846E2E2FCB28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8A3F1BE602214851BA2D4FBAA376D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19F3-32C7-43E4-B19E-DEB4F06DEF7A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832129246DC648958B021AA861124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0C8FD-B5F4-4322-841D-A165AE1ABEA3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D5B6972B860D40988840FC213467D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12D77-DB03-4A1D-9593-7396DCE99569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6D7847577CE04F6CADFDC2AEAF70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08544-5390-4A40-B5C1-0EDE2414A81A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04DA191BC9B34A579AFA264346B1E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C3B0D-5750-4445-BB58-E8313FE487B4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69082EB365C44FB88EC950FC565F2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0A999-738F-4472-8F87-48D39B0504CF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6F823EDD77C24438905B4EABA1F91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215E-34A0-4DE3-963C-F8FB8FC44DEF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6AA65437FFF245DA923232B021A51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0C97-72A7-4A8A-A5CD-69DD465EE486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6F0D87A1691E40628B49F349D9466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8031B-04DB-43D7-8B0F-C6D753D4F8CA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99E523E019134BA09C69FC0838D32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8717-1B9E-4B40-8369-A995EC48B394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77024E7D1F084CA98B7467E19E30F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94154-562C-4863-8CC4-FDF2AF3993FC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A4086AF5AD8544F9864E3B621F014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E2C5-C4B7-4C0B-87F5-994151663000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58A934618470417E912C4DF09324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2A455-6BAD-4C78-BA03-A39BF7CB701B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6B445A41721341ABB043330FDBD2C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3BF4B-C8F1-46A1-9086-7DC57426E8D6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99021C36E6974538BBD866ECFEF25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8EE4E-8976-4013-BE8C-EA2F3A5962DE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86A164B6D3474912AB7D36A9FCBEA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16E16-8A5F-4028-B96A-EA9E3677606A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7FF944D1865E4DAD8A94D42B7BC93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67CE0-695B-4CB5-842C-29D8DA27A44C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C23E0C77F84441A0BBEBFB08B0918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0912A-E51A-474C-8AAD-707FC5CEA911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7634A4726CC34610BE47C63FEB1AD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CF6D9-F5BD-4D17-AF81-18BD6418AD0C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49D1184608E34C57BADC9A82AE9C0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41CBD-7957-4A61-A184-532A6BFA8F0B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1254DE610FE0491B84B5D5E887516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877AA-533A-4C73-9B3A-9437322C09C6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ACB85DD4AFCC4722AD9FE2DC23106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3CEE-9EC3-442B-853A-D258982EE942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D2439843664C4A14B1A3CE0931667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A551-58FC-4039-8D4A-9BFD3F656A50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6C3A06CB9C304ED3BC5D66602B9B7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3A07D-E72B-4C29-AD05-8DB9CCD1DBFE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A4D1B74AA2374E26878205456D338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50564-20BB-4E7A-BDC8-2B5FDB9CC4A6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BC96CFE60EE346D9B080080C7A0C1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0C170-79E7-4441-ADEB-7762E73E1AE2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40E4101190EC4079AE6DB585B4CC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366CC-4B34-430C-A29C-362B43EBEB20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5C6FA840F29547A98A8DDD9D7C957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9FEE-8777-47BB-8202-9FB0A7F2F7B7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6B2C20FAB6124F8F9C037901DB56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B2A33-F525-46C7-8D15-F185825758AE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2EB79D37303D47BE98B8637E7980F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5E5DB-9DB5-49CF-BCD8-F36E57BDF2F5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567C67244BCA42F797E7A83F68505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5BFD-0AF2-458D-A258-D418C3E2853A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BED3423BBC84445B8296EF8B22804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77DA4-86E6-4FA2-A68C-78728E6B7036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E872DB459F364D2ABC90B54EA421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5E8B0-3283-4CF9-8CD2-0E5FA30340E1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B3709EE43D06427F8082481458F86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F38D-61E9-408D-B5AE-8202D8DCDEC1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FA8D691FF2204CA992DF5B29BADC3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66F5-EC09-48D4-B338-AEB14E2350AE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2AEF095E438D44D1B32CCBDCED187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C9456-2F05-4C2F-BADE-E6CF90C64A97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D0F6229D66884D0694D53D8C413A5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5373-929D-440A-B95F-0B885E99D5BE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DD459ECDFC884987A6874C60277F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F0191-8660-4D26-961A-898A24C97727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1B9E56BF954F4DBB8CC8FD9F19764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BE56-5B81-4B4D-8B49-BA6DD17661C2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FFB6F9CD8B284207B452FE6FD7830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C8BF0-8D1D-48FB-93EC-06DEBEBF4999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018D5532E1B34F22B53C57142B995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9EB6A-02CA-478D-859E-B3E44199916C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70AFD9677CB14800A2F6A322185BA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15FFF-0F53-4DFD-A255-95BC27D02538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AB2787E3E9DA4991BDD3CECDDAFD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D1EC6-0A1E-4AD9-8E44-1DAAB9204AD3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A18693383CBE40089D208CFCC1B0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803F3-96C8-4D03-A8AC-0A25F738D059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25C48CE65A3C4E1F8F6CB9A34C424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8D8BE-B3E2-439B-A9F9-F0184FEA5323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8D5E564AA5F24B4EB6145EF6E789A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0D9F8-9169-4678-8908-DEE001140065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33B572EEDE644B5CA6623E40D4CEC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48F1-FC3B-4D2C-92EB-31BC0F3C3DD8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5C59574F81E845F2B3BE12DA41F37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11E8D-FD1C-4725-9047-11C7C6296A45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F5DC9D035D234CCF8F67A254CB837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3354B-1DAE-4BFB-BDF9-8F93ED8D4958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DD34B2057D6D4AA7B782292290F2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F4E21-2891-4ED0-95C6-BBD996B19BD0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37CB4A5D3BA0410FB6050317945F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4776-0A1B-43F7-A666-FC93A4AA9438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68F53877A9854EE281579B923537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BC41C-37D1-4E0A-B6D5-0DE0F632530D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6933EC9D76524A2183281ED7E620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B2703-B04C-4763-AF55-4B32161D048D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405B235EC2D04E75A3A16743CB02A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06CC1-2FA5-48B5-B975-09E89BBC6098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AFB262214ABE4C4CA539ECABEF73B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BDEF8-DAB9-4714-813C-CBD14AF98F0E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F132DE6443BE4E22843708F44C2C6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F4400-528D-42A6-B385-A27455C17344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A7837CBD94114D058CCD8CFC65D7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26785-F5C2-45B1-B70F-84377C4D24F7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EB306ADE798740BC8053BFC02D1D8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24674-5352-4E08-BEC6-CC0929E3CE30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63A21D7039AC4695B9102CD22B3D1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0AB17-72BC-47E5-9B4F-28DF2D791576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0EF07C90FFCE4DBC9581021B217F8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ACEF-14EC-4BB9-8A13-AE84C4802A54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4E9DE020B8DC4D7281E1DD6DACA9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5B94C-978B-44C7-A536-679C8D34A4F9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1A5BA267736342EBBA10EE5CAB74E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C48F0-A43D-4B4C-B9A9-739E5737375F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573AD0433C7C4E07BA70C28449702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0620-89A1-4B2E-9300-11F370493083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EFA20241F20D46C4921C769B5B9BE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E8EA4-BCAA-426B-9818-340A8EBB6814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969D338F24F34BA6AC9915431828E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2CEE-ACBC-4C34-8601-EBE8D2842937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A6DBE571A250465EB1A6DED74100A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5527-C2E1-4145-8CE8-926F4BCAFE47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861FC73F49B44F1FB31C3C4B322A7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3B3BF-5BE9-4736-BA59-284ACA19067C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C16D3D0B4E5F4067BFDE95FDDABBA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7455D-34EB-4815-BEED-E2D4F8104FAF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1BF3A246ADA84FC2BBF60467269CE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87EB-2DE7-4298-9E18-A1C57ABB0702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3AE738497553410494B999763C9FD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BB1DA-414B-4F8D-95E0-0B97E36956EE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15DF7DA752104835BD2CD323CB8EB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062C5-53F1-43F6-8262-295DD728D3F7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F0926BA61B8A4FD18A933BDD5890C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0A32A-3745-47AC-895A-F1773564D55A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D32004A202E94B9BBE8C494A6D741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B519-ADCA-433A-8DB1-9F6BEBB92310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E800C8AF6C3640DEB2D1440D69A8B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1061-58DA-47D9-9FE4-4B43658BBCBF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66A4DD9CD9EB4C788FD09FD42044D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E305F-88BD-472D-83F6-F1B1E6646421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23AA8FA9FC10432F98CF64308D20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E1FD0-724F-4D3A-958E-D04EAB41D869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510F3D1231A54EECB194E921D5BF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DA461-8ED9-4237-9959-8C316A9ADCD3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1F44482B83E64CC9ACBD24A30E38E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4F19D-325B-4036-AFF3-40F38B74C8CE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B08991D395444225B473D93632F35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E0579-E0A5-4520-9AB1-AE7632FA9C3A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10610CFC4679434C8A4E593F96D50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D8B75-9391-45F5-9B7A-CE8043F08C4E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E9EE5416D69F4AB186F95BC74D192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3E765-EE3E-4B50-908A-933F728ACFD6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346EE2111F2443A581DBC6FD49007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B5EA2-B2E1-4355-A87F-6B08434A2071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EF1D4C6A2E8E4CCFB252AD94BF46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1A04-AB42-490A-BFD2-10DA96AF77B4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F56E564F73544A99AD96DF1B3B2A7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8DCF9-0103-4FDF-9668-33F5A63E6BFD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99EA9BA64DC5447ABCE841B6957D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D6D61-CF8A-4C1F-8BC9-4C09E3C916B6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515E82B8E1224C299FB07BB06F29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8AB42-B305-4DBC-BF4D-3EA996897167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B4DC620D8599485887D22FC986C8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1833-D548-4810-84C1-8C75B32A0CFB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43D912A4EE904FCA91DB8BC01198D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A47F7-18EB-4841-AF5B-8EF891D21F28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17F3F101C6654E828CF394F497691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11D36-8D23-4B16-A170-F77B26BAF48E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E408333F5BCE49B38C87C844C1B2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95E4-6BDC-4626-B923-2961E1E9783F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E14D3E7DDF7440E08CD4EA274F424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E0612-9CA0-47F4-9ABF-4B5A1BDD1427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6B597C27586B4530823A6FDECF52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047D-3268-470B-BD0E-ED72D64AC478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E168B2CED2A0418CA666A5375C68B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5F09-870B-433D-A792-85C9C7A01F47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D4FF987F0DEB4CB2B7C5A6BE26792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8ED60-3DE2-4A9D-9578-A7CD3A1C5BE2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D5B7DEC3B5A54DC2BE8595507F82F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A3E87-2910-4693-A12B-ADC1D40EB207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A534ACE2055540959A561A5CF6E18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26A47-F870-4196-B0FE-E3B2A11AD9F5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9E9761E7BAB2496E863042D2C3196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2702-142B-46CA-B3B9-EAC24D6EDADE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785EDB6F07C94340857749923A409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DD98F-F1D4-440D-B1F0-8E299BB045C1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B82C776162474DC0A75731B6BE216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80A5F-EC51-4BB1-BC60-80CA6CB6CE79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37866EBE645C412ABA17D33E6D3D7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4DF82-F24D-4CF5-9F42-AE7C23DDC82A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6919C8498926462382BBA52A13625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CC0E-B921-459A-95C7-3D68416A6B0B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115661B30B4D4F58873D327F2298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81061-C46F-4C1A-8B5A-9EA2B4FE54D5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89A87DB8C2614B9FA76D43890426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98566-17D7-43D6-ABF0-66CAE726E061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B7D9A59C44D849968548364765BF3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90282-C05C-40E2-A84B-F93550520BF9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7E71CE2D320B4E938921FA7CD50B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ED2CA-57BC-4DA9-B1BD-C8E0A77FA54E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DB0F48D637334D04B55AB4E3B36C4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9148-B2EC-4E85-8E58-653CEE10CC1B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8F05C7743F3C4FF58AB66DAEC5F85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05C60-3484-4544-973E-3C47A4E394BB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F135B8B8091F48D98EB4A04510A3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AC1FD-0B9E-4D70-9A58-A66E256B30BC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E9F895291EA34D7CB32C9AA4A7A25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6C8FC-40F4-42A2-9C16-2E8B6D7DB9AD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3ACFDF8985234D3691BA021C5F088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CEB97-F791-4DCA-A206-13ADCBD92930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DD172D71955B451099CF5DF211BBC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31C92-FA7F-46E3-B511-C66D86D1341F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78122CEDD6E94F3DB9C5DF31A188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7FEFF-EDCB-4217-939F-6CEC3E8C39A5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2B5F4886FB1741D8A163AE1896971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6EE4C-6721-4E77-8812-63842CCC6663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CEFAF7ACE04C43C4ABF3DCFFA5F66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8820-8E02-4340-A1B0-91A4B3929238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066991159E404356A18601A7F880A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F9154-2D5D-48F9-A692-D590374941BA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25E5CC82F1CB4288B58232C7D7F75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6D6F8-07F4-41B3-9EAA-187F9B284E1E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A2F4ECA728DC46CC9EA889982F1E9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0A813-52C3-42CA-BEFC-63F68251AF28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62F1767DAECA4F508F7F20B630CF2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E18BF-3521-4D26-9577-7F8E11AEED38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5C52A8E8A5B5438C959805F43E20E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6F47-EEFF-494D-AB6F-18DD95D595A1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C2E78DDC860F4FDA94F6CEBF8185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1BFA-82D0-41E6-A3F5-AEBA89EF61D2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4165841D28D54DB2878526CFA9A64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5821E-0B2F-45B0-9A92-B105E320B071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9078F5B3ADDB49C6A9E9B5D3FBF94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454D1-E62F-4501-9DC6-033F8C19D3D5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4F2A06926BB0414EA17F4CF32F7EB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6A5A7-B848-4B10-8CF8-A7DBACF213C2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1CA091872DD0499DBF2EFA836554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5095A-869B-4814-B667-FF5D705311AC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D66BF05DCAFC433F9ACAAA15FDEC8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93A26-DEEA-411B-BC6B-4BD047FC267D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968E387EE7BA405FAF4CB60A29034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98725-BB38-44DB-A374-135CD83E08EA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B5D5E371F0BF4C19968A2DF6AC503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CA26A-D896-4932-92F0-2C2769148AF9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9E182BD61A69476CB655F9283496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F34EB-2893-4D71-AE54-098963C31DD7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4705CB190A86475488814CE080D3D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CAFD-CC13-47F8-AE29-4E5694B565D9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2AF7658BC3A94DB1A1C8554A8C5D1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D7141-CF1C-4861-87A9-C04B4C6DE9B3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215F4F32DD3E441894005EA379CC2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5B4EF-8582-4262-A566-28F083447B0F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81D4CD45E3C6474B81D1446BA73F1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CCC7-3ED5-4DD7-ABE7-B0065510DF9C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6BF839C716134E9E9836270185EE4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8508D-4C6C-49C6-A617-F48A7360DB1F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70B49BFDF5F24F4A98E2B536E8DD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C2DEB-C877-40A0-B76E-DE247347C3DD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5228B8DD474C421EAB424E5A587F3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84650-C31A-41D8-BEB0-9D245E2A51F7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551F2AD291274DDEB58C38960B31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4C9FE-3B01-401A-83A9-BCD1C44F492F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C2AC3955EDF74162A83AF7B36ADDD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65E13-0451-48B2-A2A1-2DD25845303C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2B4F1FB23F9C4976B4ED228860F58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38FBE-7866-4AB8-B736-C711B59C1542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3D6382811A094990AD6C1BF023B81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0A75-F643-42E1-A345-DF67F851A647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7660F3B8F664406BB702C9A1DD87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BE95E-D12F-4B86-B6E7-B58BC44D97A6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6471B6820F5F4055BF1F20ED062D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F824D-205D-41FD-84DE-0A56531562B4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A503F69005A94A5E8DB44AE493563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246D7-9F89-4FF5-9F62-48EFE0A0DB3F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CDF9AECA191D46079E84846EBE122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0F265-5E51-481C-91DC-6F463A7A0C84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1C58715119BE42A2887FC56722F8B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6E17-7DA7-4721-A831-6E3D35961F2E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EE54A4843CC2430BB2050498AFA89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430B-9331-4ABD-B48D-B122235E4561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F2B91DF782924267A3D74ED24ABF3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3CFC-6952-4431-8B32-F065F11E50D7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A0C8D29E3F7944C2B39915C08E914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8AC2-84B7-4C15-81DD-16D1BB66DFC3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D116CD6CC73E4E6884722A83176D3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AD798-96C1-4358-991E-4EE529B0C84D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AA052C31F8214DB48096D2F5A20D6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4AE0-8BFD-4B4F-A991-88BD9CE4685D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36700EFFE2F8498691655C0C98090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55763-892E-4F86-8CFB-AC929EEC316E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1DA123C583AE4755BF9E368663101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57FE9-14B1-4C92-AFCF-4D2F34FDE16F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E6BCD9F468B34B7A8561886AB27A1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AEA5-3A3A-4A93-AAA1-5A89CC358B2A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C526BCB9DED74336BF77E5220581C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D6F1F-A4B2-4AD8-B92B-719BD7529EAD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718FAF9740D44945A1D720D671B6F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CA6C-680A-444A-832A-84AB4E7A7DB6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F61C04C0324049349E0A03266AC49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7D27-48BD-498B-B2D1-C6C30FAC5D90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1E5998E899454FC5AEA795AA147D9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F46E2-E7BC-46C2-BC1F-966AA727C91E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477EFD1C1A0F4863B58CCF9DD07AE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A8419-ED29-41CD-9DA4-97024EF2D3AB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5B3D4ACE473641D0AFC080592815D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98E2C-5540-4A44-9E71-44DCFB3C12FA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72B8B22FD7294E15B67FEDD7EC56B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E431-F289-49AD-9AAC-AD2CF09819F4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0DCB3F0FB1EC42C998455A89E9952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D4697-3F12-49CC-909A-BFF50E2AF6A0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9D08A5A28557478CB23D48D48F23B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3FDB8-7816-412B-B8D0-6F949A22F15E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DC1497CD395F47309465AE521D1AC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F199A-35C3-42C2-9686-5634C77FCA44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AB1F0687B44C437C806ACE01FD4AE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63806-D650-4EDE-BA59-C2F2255705E5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4784E5B140254ACE9629A2E2130FA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75415-8FD0-47E8-AD24-80FC06BC0459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075339C932404730886DB4BC3491F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25EB-E5F4-47AE-A849-7F899A64A5DD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04BBCEA6BFD44C3A9A7ECAEE4E5C0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559F-5EE8-463E-BEEE-4DCC3446D0F2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883BB9295C9F420A886623EEB7809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0D83E-93C5-45F2-8EEC-2A889BAA5370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9CCA47408C534E6880423EACC6C08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116C8-28F0-4D8B-87AC-5EC9BA165EBD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92C1ECE19B6D4A7B84B049734078D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41A54-8EDF-43FD-8377-DF9C4989913B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3CBC821F8B0147F89257B9948101F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15D7B-D12C-4634-859C-997D0A7BF789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9676E50F4E0046F9910F3EBF0C55F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9DC3B-4E5B-45B6-8C14-5BA406392022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1FD50F1A404449FE8E65423AE7F64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50FD-513B-48FF-AA0B-BF96E25FB1BC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9BEB9A32DDE74F66B61593B305BB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9E00-AC1C-4709-ADC7-072A718E36EC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97B61EEDB9C04EC1B620D28612426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8EC1-9FB8-425B-9F08-A148A2589F63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ED529ED5CC6648579FC7CBC5DB57F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7A6D0-DAD1-42E3-81CC-E8243B75FE66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1CB391E9A03F4A92B8E567F746094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980E4-C903-4EB8-8677-E9C449404764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3A3B48E9AB43463D88A196E8073D2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6DF3-DD6F-46FF-8702-B29947A07BB5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274A3CFB93C54B62A322A03153665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FB440-3EB7-49DC-95CE-AB6F2EA29785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76DFE183BE3F4C3DBE8D16FCF8BE2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99342-E56C-4B4A-AB1D-6809E887FB43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B36154AFDD4A4CA5A59EBCE8998D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B3AE6-5CB4-41C2-9E46-7F9C0F30251B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DB1ACE2ACA0B44DCA2FDCC372083E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C1D0-DFA9-444A-8951-960DEF508226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E44AD048D1594B36AF34BE4FCFBF5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FE501-CA50-4E60-8353-06A305B8E862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6805EC03E9C54CBC81B46B7995A8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23CF-D42C-4764-96B1-47029CF858A2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0E2BAF483AE3462DB62CEE84DE40A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01E60-72DB-443D-966B-E823C9524F32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80C25FE5EDCD4486942A06A33C1D4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7F999-DB47-4033-AA9E-4C176CF42294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C419955A100946F494FE7C2202009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569C-7BE3-494B-B84A-19AA4EC4F1C5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8E3142DA8D2E436FB246A8B1F856F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A0E19-2605-4EAB-96FD-1BB1E640259B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4EF7F55125024AC4BEFA204B75031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B4B57-CA43-48D7-BEB6-E29A1184F90A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4FF0731E088440D6B8B01AFE77482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40DE-27E8-4FFA-814D-EBBA80DB6539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59059B1FAD594B62ACCE651A1135C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3567-2F53-425A-B677-57BA0DFE6191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3E907F01D1834DD19D533AF05C00F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DE687-C875-4A94-93BC-013F4D1C6A68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DFAFC39ABC8947AF966F7722952C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F4689-F0C0-4371-9D8A-F4CF4277A98D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8B1257DF78EE40B1B58CC34F506ED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6EE98-7344-4FB0-A444-A36EC93EA380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4139FB5BF99F41948510CFAF2D503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2714A-AF8C-48A1-8E13-D875DE7AEBD2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D608D776917D412ABF6899266E752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4C0E3-B11D-4572-B47C-146B011067BE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5F0AC8A6FCB7498EBEB075F66A262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73B7D-9856-49FD-9170-C04E4536DE45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E8F881154EE14A6A910F555BEB80C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C9A76-21F9-4DCB-B34D-9E5525E31E51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96CB430B6C07433D89B11D32C18A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248E9-348B-46E2-A259-1CEE0ABA6276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2188DB6CAC0043518F44C0537A69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A60E6-1E2F-4373-B3BD-8A02F5E4F548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7D295FF1A91348F48B17AB75CE64C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8CE7-BCA6-44F6-A022-6461590E6B0C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55A5F320679D4B7DAA81BC9EA1B0E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B879-04E1-44B2-B5D1-9D07265229AD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55B3069C86534ED19C76632B2DB8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27EDF-0F5E-4987-BDEC-60A370ADBC17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049414C7D14D4B309D73ACCCCF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54C25-B2BE-423C-BAAB-E78F176CF127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19FC191FAA47469FB1BF96E4BED7C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C1BFB-50BF-49D5-AC54-EB760E99290A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B3EAFD9CE1DD4696AB2056EF7D666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DF3A-919C-461D-85EE-61057C523AA7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B5546099ECD04F67B0BA3F8DBCD68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56924-2371-4F8B-8E48-75C2B5452A43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E9FEDCF0C389442AA679F977C5FB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5934E-365C-4532-8344-BF21135FA6AF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F4E7B003100A4D1999595D1EFE6E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66F9-5907-4318-8DBD-58CC9AA0B11F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6CAC3B3A20A644E383FDDF3AD71B0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991FB-46D8-4ADE-9BB7-B4BEBB3F6ED2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8B4A36BCAC714366BC959BDA6C8A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75D0A-BAB9-4203-993A-792056552B25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5F93B4EDFE7A41E0AB595332EDA4C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AC057-3A48-45C2-98A0-BA9213409C5D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05F2BEB219ED464CB90A245363849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C3F5C-DAA4-4DE2-9B5F-C0A2F1050C4D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80A643CBD535480C89DC1B2D91CE5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82AF-3855-470B-80FA-E030A9DA0D31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7D142F7ED4754588AA60CBB0D0904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ABB7-9138-4CA2-8CCA-FA454303C69A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0E2B486AC9644088959AA87C5E7CB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93E7E-664B-415C-9B2E-4B12A06683DC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D41CA499B8094FB6BC4D5C040CD5C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8FEF5-8CF3-4080-B3E7-D3B078F8FAA3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2BDD18D3E1424BBA9D687F7EE0116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04506-32F6-44F3-9BDC-5FA939658FA7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4B5E83921B4449B9B353FA6167A08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0C7E-2976-40BB-99DA-A984AC8B98C5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E7BDAEB453644E889E31B34875C5C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42FE9-8F1A-42BE-84EB-97B3C13228A1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0267AE28296E4DFB9DDB31AD2E551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4CE6C-3121-4C62-858A-75DBC03D9A1D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E07E744E4E07482EB2E57F0B48CE1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DCF9D-B57D-42C8-B3C1-5388393E7DD5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264585B4225A4AF19DF990D9D2EE0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D7F55-35E9-4DEA-8972-7FB0EDA13A82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1042BFF7EA7240819B0837AE7A26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F9BB8-0F3E-445E-A07A-9BF1F032421D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50D8C62E85A749909516DC95F6332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28437-F1FF-4FB1-83A3-EE14C1112A97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C8FC013432AF43CD8BA9FD6A47515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77D9-7EC7-4D2D-ABEC-DFFEF0DD405D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BFAAA9504EA841A7B8C8D2C9E6CC3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1FB0-FFCD-4D9A-9AE5-E6FD38B0E55A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F56D77852AE24266987363FA2E0F1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6A857-3B53-4E80-9F95-957D05EBD5C9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0441C10767D042F0B04FF06AC3586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B0F23-B7AA-47DB-9CC6-BCD6B5A65DCB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FACE801B366A44D29CEE2632F4D6E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A186B-EFE1-4C23-8293-6EE1EC103EE9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E97751E1A855444FAC84594797A37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DBE70-87AF-451B-A738-4D5CEC7E0320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6792C674054D4390BB57C94F0DB56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E7F46-F213-43F3-8E6F-0FB4AFA339F5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39D1974176654915B8C3937DCA953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062CE-FC58-41BA-897F-28CB32C3F833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A72CAFC344634CE4A468C0F28DAD5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F1E0D-968E-403A-B43A-2C4B3BD6EAA5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560210EA427842AA9249ACCED482F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29671-CCE2-41DF-93FF-4190693A0585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214B77A966AD4D62A3F92C36AC64E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28A1-D357-45F7-9BC4-3F24E2AC6153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9B5C5C8A18514C1997D55B6484AFC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4DE6-14A3-4ACE-A9FF-486ED6EC9E5D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51B55AED15CC458D848DE840F0C8F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3EB40-8852-4172-BE83-581C064AE7AC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DAD68CB747304FEC9070EB25E764A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418F9-98A9-4C9E-A3F0-6328026E19B2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6651C1EA044F4A13B5BBD1D1176E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0577-9CB2-4DEE-9F11-893B285C93A2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83A7F02E003E42C694F223C0A3743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434DB-87A6-4BEC-995C-AFADED50A011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21A6233CCDEB411896B64DA00BC3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90776-ACDB-41A8-9E1E-E3362E548E51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D96F529380694B63BA5ACBD7F387E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E9E56-4C89-4BC0-95C8-C14703846127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57E2829E4B144230811036E69B5AA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85FFB-E8E5-4FA6-83EB-4E09CA7DA535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1F9C31F68780409B81574C7D09C34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7B3B4-CAA3-4F7D-9A48-FAD27E664E5D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1FC5940F828E43B387EC7CA268F46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254CF-8FDD-4ED0-9935-971711EBE730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082E6EEC0F434569ABB34458B9E33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845B-46E1-4BFB-B90D-B523C6255A4A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22620F96B91745F481C6D3432CCE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56A43-6A84-4C15-94A0-A4173487681D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B4B70A328B9144CDBBB095E916C7D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ABC3A-FBF2-4ABE-AD04-D5C7E8A0C5FC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42FFEDD1E7D84E198904DBB13473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EDE8C-A271-4102-AC00-E573177A6E44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2B31C5F7FF7A46A5B1DEDB3FDED4D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5A37-2742-430B-9E90-712E2D204800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5278BB057FF548629E224DE195DE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BE6E7-9135-4F66-9F6C-AC67EBD2C357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C6AD27A5DD4746B8870BA9E2D7216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34A5-219A-470F-9A67-726615D62ED1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3778FBC3B4F84554875BA5137D210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044A2-D4C8-4FFE-BE38-46D19507B547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CE027B0BAF794796884474A1E29EE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AC7EB-1909-41AE-B900-BD47AB60481D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C766EBBD706142329DF6F5D87887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6FAC1-D011-4E8A-9116-606D807782D4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92C0A461298E483D8DCAEF05B3C72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A9407-BC48-451C-8292-7B4CBB40FA70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32390289FA2449ECAE74503B13C57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A26E-4929-4092-B19C-D780042B31F6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5CCA66DF989C4CF0A1D5EA6235ADF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D25B-48D5-4A75-B4DB-14533641CF37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A01BE9054046415681A342A280FD8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D6049-BE8A-49A3-A914-C70D9E464D79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4D7FAA4D3A604C979F5D705BD815A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47DF-636C-4A91-B1AF-D2D77B59F558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511F64739DDC4421AD4DAC7BF503C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45138-7B25-4990-B5A5-2919FDBFF0D6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3990F71035BE46F0BB9FFB414D3AB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F5225-EDA6-4988-9420-4F47C75B73B2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DCC590E74C1949B8B09562ECB362A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95C50-7286-4291-8715-7402600BF7C7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41974623DA024940A99FB3D7F6395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AC2E-62C8-4EE2-B449-4D355CB2C082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C05031E2A7334622861B8F6AA5B7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6CB23-C374-43AE-AA97-174DB5007408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B28DB26FDFDD41039CB89FF1FB7D6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3A6E3-41C2-49AA-AE4D-1EB523E45345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1BE988FCB8CE49E6A6799A5D3F59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5148C-97FE-4B26-A94B-8D65A57D2C84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DDCA77D9217A4EBA958D82938F9F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4D2E1-CC5B-44B6-8FAB-641DA41F43ED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DCD52638FDD54A81897382EF960EA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F5E73-03A7-43D1-B775-0CBD3308888B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06B4D2A390EF447FAB302739C9CCF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93BA5-4CD1-4F47-B970-32904B1DA934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5B8F41DDA9A54D67A9C5C65D9346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21CFF-888F-4D35-8551-D7549DF02F2B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2201568C07154C6EB0B23F52FF288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AC61-5002-49B3-871E-D01EB0D1AA30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C6727DDA5BC04825B4753919CDA4F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2EDA4-E945-46B3-88F3-68EB6B9E8AA5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C83E51E7103345DB98DB953F95762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309D8-FAD2-47BD-98CB-52551AEBE363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D5D3CEDDEEA44536B58826B8A99C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2289D-6888-49D2-8A6D-9D1A3C12D191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692E74940D964B499612939102638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64FD9-7A60-4878-B435-8A7C274076CC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91FC8E6F93AB4DDFACB6E9F4495F5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8DA65-30CC-46C1-AD76-C39389739258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CF079C8440144581A1E5E7522C954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601BC-4A20-443B-8AFA-27C9DD5BDC59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8E45BD917A924F80B71E0EEAD1948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A2B62-820C-471D-9549-5B6705DFF50E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6D7D1D0F8D7345E794768AB63AFB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EFBDB-40C2-4435-B5AA-B3720BCBFEF2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09135CF870D3401EAC3194ECC5CE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9CC9-D006-4285-A498-5AA93315C2C1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3952A663032E44438DA45FF1460E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8165-25FF-4800-923D-92A4597EF831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C3A17D0B17274E21BB888F1085E06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5C04A-E4D2-49D7-8B79-7967740C8EC2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E686261DADBC49A8B92FF765CFC3E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39061-4F7B-41FE-8032-71860C5E9549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829362BF1A1A4D89861D64E9298B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5C02D-BA94-4C85-BB6A-5E35835C373A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E0217294C3AB47A3AAEA46C35DB9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B844-8DDC-475A-A90D-574249F23B81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C7E9B50F99CC4EB792C25ACC972A9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8F2A7-05E6-4EE3-AB5A-C846041F2BBC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8058319F00244CBD86F9CACC0439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7997D-F524-43FC-84CC-37E06D5E7C55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E1956786348444DFACCD07AF40A9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DC1A-2A97-476E-BE39-7B93C52005FF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A087D266A2614586A916F6925DFF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8B7C9-1E9E-45C7-9A7B-4DF3CD09F3FB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928DDA8C2A3E4B8B80E36B133B129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BB41F-5B64-49A5-82AA-21312FA691F6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CCF2C7C7E3AF43909FB7A69186F7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881B8-B03D-4EBA-9D61-8A295FEDBA81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BE18D80C768146489A2158F739B66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7B1A-D6FF-4A14-B863-F46DA2FBC61F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F70867E5E7E54F7BA46773AB116F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0702A-1FAE-447E-9CE5-E1EB53DD773B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0EE897544B424C86B8FC49E91D042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D5ADB-34A0-4462-924D-3FE3A0FF7F0F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6AD6888E3C4F46C5B6B18B9417997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0EA62-5908-4F1D-BABB-14C6CED1779F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A5EE55B087144E5F94E7634BEB255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9558B-A500-492C-83E6-4367F9D9501A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62477061D7DF4DAC9823047853312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FF3F5-2D12-47C8-9E84-963EF8DF5BBA}"/>
      </w:docPartPr>
      <w:docPartBody>
        <w:p w:rsidR="00CC706F" w:rsidRDefault="00CC706F">
          <w:r w:rsidRPr="00ED1F55">
            <w:rPr>
              <w:sz w:val="20"/>
              <w:szCs w:val="20"/>
            </w:rPr>
            <w:t>…</w:t>
          </w:r>
        </w:p>
      </w:docPartBody>
    </w:docPart>
    <w:docPart>
      <w:docPartPr>
        <w:name w:val="5EC80CDAD16E42A1A073F778F667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F65FC-2C08-4E4E-ACB4-0665E9095A23}"/>
      </w:docPartPr>
      <w:docPartBody>
        <w:p w:rsidR="00CC706F" w:rsidRDefault="00CC706F">
          <w:r w:rsidRPr="00991199">
            <w:rPr>
              <w:rStyle w:val="a3"/>
            </w:rPr>
            <w:t>Choose an item.</w:t>
          </w:r>
        </w:p>
      </w:docPartBody>
    </w:docPart>
    <w:docPart>
      <w:docPartPr>
        <w:name w:val="E414C64D7F554667A5EAF259D76CF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6D791-BA71-4DD9-8239-44B0C82F4D13}"/>
      </w:docPartPr>
      <w:docPartBody>
        <w:p w:rsidR="00CC706F" w:rsidRDefault="00CC706F">
          <w:r w:rsidRPr="00C8438A">
            <w:rPr>
              <w:rStyle w:val="a3"/>
            </w:rPr>
            <w:t>Choose an item.</w:t>
          </w:r>
        </w:p>
      </w:docPartBody>
    </w:docPart>
    <w:docPart>
      <w:docPartPr>
        <w:name w:val="9E81C6ED80B84053BBCF0FE5D6E5B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1A3CD-14D6-4B2C-9DB2-91852D0DC2C4}"/>
      </w:docPartPr>
      <w:docPartBody>
        <w:p w:rsidR="00CC706F" w:rsidRDefault="00CC706F">
          <w:r>
            <w:rPr>
              <w:rStyle w:val="a3"/>
            </w:rPr>
            <w:t>…</w:t>
          </w:r>
        </w:p>
      </w:docPartBody>
    </w:docPart>
    <w:docPart>
      <w:docPartPr>
        <w:name w:val="77CBFBC9DFD84BFEB70C85F6EF44D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E03EE-9698-4E37-8A02-9E96F684A72A}"/>
      </w:docPartPr>
      <w:docPartBody>
        <w:p w:rsidR="00CC706F" w:rsidRDefault="00CC706F">
          <w:r w:rsidRPr="005060CE">
            <w:rPr>
              <w:rStyle w:val="a3"/>
            </w:rPr>
            <w:t>Specify Sample Comparison Analysis</w:t>
          </w:r>
          <w:r w:rsidRPr="0064158A">
            <w:rPr>
              <w:rStyle w:val="a3"/>
            </w:rPr>
            <w:t xml:space="preserve"> </w:t>
          </w:r>
          <w:r>
            <w:rPr>
              <w:rStyle w:val="a3"/>
            </w:rPr>
            <w:t>Parameters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C55"/>
    <w:rsid w:val="001263A9"/>
    <w:rsid w:val="001B73D3"/>
    <w:rsid w:val="00312B3A"/>
    <w:rsid w:val="003A1CCE"/>
    <w:rsid w:val="00403550"/>
    <w:rsid w:val="00650F27"/>
    <w:rsid w:val="007A020F"/>
    <w:rsid w:val="007B527C"/>
    <w:rsid w:val="0080477D"/>
    <w:rsid w:val="00A22802"/>
    <w:rsid w:val="00A47C55"/>
    <w:rsid w:val="00AF4E47"/>
    <w:rsid w:val="00B020A0"/>
    <w:rsid w:val="00B70C36"/>
    <w:rsid w:val="00CC706F"/>
    <w:rsid w:val="00E6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706F"/>
    <w:rPr>
      <w:color w:val="808080"/>
    </w:rPr>
  </w:style>
  <w:style w:type="paragraph" w:customStyle="1" w:styleId="5373A88D646D4E8C9B4CA9C7A875D56F">
    <w:name w:val="5373A88D646D4E8C9B4CA9C7A875D56F"/>
  </w:style>
  <w:style w:type="paragraph" w:customStyle="1" w:styleId="03BDCF942D0E48E495296559782D0353">
    <w:name w:val="03BDCF942D0E48E495296559782D0353"/>
  </w:style>
  <w:style w:type="paragraph" w:customStyle="1" w:styleId="5B04CCDD13D7455792F227B22A07CB55">
    <w:name w:val="5B04CCDD13D7455792F227B22A07CB55"/>
  </w:style>
  <w:style w:type="paragraph" w:customStyle="1" w:styleId="082B008786A1479187C53238B5D6ED3E">
    <w:name w:val="082B008786A1479187C53238B5D6ED3E"/>
  </w:style>
  <w:style w:type="paragraph" w:customStyle="1" w:styleId="FB0E5E9F67CB481997A98430CD139A31">
    <w:name w:val="FB0E5E9F67CB481997A98430CD139A31"/>
  </w:style>
  <w:style w:type="paragraph" w:customStyle="1" w:styleId="B3916222BF1A4AC7B76C576AB724AEE9">
    <w:name w:val="B3916222BF1A4AC7B76C576AB724AEE9"/>
  </w:style>
  <w:style w:type="paragraph" w:customStyle="1" w:styleId="594941CEB9274660B3E76118DBB74DAD">
    <w:name w:val="594941CEB9274660B3E76118DBB74DAD"/>
  </w:style>
  <w:style w:type="paragraph" w:customStyle="1" w:styleId="F420FD14138140D4BEC40CC19E7F0208">
    <w:name w:val="F420FD14138140D4BEC40CC19E7F0208"/>
  </w:style>
  <w:style w:type="paragraph" w:customStyle="1" w:styleId="B203513D3CAA4031BC0A72AB7DF2B74B">
    <w:name w:val="B203513D3CAA4031BC0A72AB7DF2B74B"/>
  </w:style>
  <w:style w:type="paragraph" w:customStyle="1" w:styleId="AEF75762ADFA4989AF60D9C8EA085C21">
    <w:name w:val="AEF75762ADFA4989AF60D9C8EA085C21"/>
  </w:style>
  <w:style w:type="paragraph" w:customStyle="1" w:styleId="80D235B1035441749D7E3DC8B7234249">
    <w:name w:val="80D235B1035441749D7E3DC8B7234249"/>
  </w:style>
  <w:style w:type="paragraph" w:customStyle="1" w:styleId="BC237EC8035D4D22AAA051CDFA9B3DDD">
    <w:name w:val="BC237EC8035D4D22AAA051CDFA9B3DDD"/>
  </w:style>
  <w:style w:type="paragraph" w:customStyle="1" w:styleId="A46ADAC42AC74167AF7C14F7982D91CE">
    <w:name w:val="A46ADAC42AC74167AF7C14F7982D91CE"/>
  </w:style>
  <w:style w:type="paragraph" w:customStyle="1" w:styleId="7CBE42D57A084ED09A3AE554891D244F">
    <w:name w:val="7CBE42D57A084ED09A3AE554891D244F"/>
  </w:style>
  <w:style w:type="paragraph" w:customStyle="1" w:styleId="EB036250926E4834AFA7D8F6C651AF98">
    <w:name w:val="EB036250926E4834AFA7D8F6C651AF98"/>
  </w:style>
  <w:style w:type="paragraph" w:customStyle="1" w:styleId="9C049DC41F7B43E7A2A8A2CDAA6345F6">
    <w:name w:val="9C049DC41F7B43E7A2A8A2CDAA6345F6"/>
  </w:style>
  <w:style w:type="paragraph" w:customStyle="1" w:styleId="85FF120B75AD4FF89A8E3852ED9067BC">
    <w:name w:val="85FF120B75AD4FF89A8E3852ED9067BC"/>
  </w:style>
  <w:style w:type="paragraph" w:customStyle="1" w:styleId="B309DE2F47DC40F789B82FEBD4D71BD6">
    <w:name w:val="B309DE2F47DC40F789B82FEBD4D71BD6"/>
  </w:style>
  <w:style w:type="paragraph" w:customStyle="1" w:styleId="FFC1C5DEECF64F1A95A1A809BE3815BA">
    <w:name w:val="FFC1C5DEECF64F1A95A1A809BE3815BA"/>
  </w:style>
  <w:style w:type="paragraph" w:customStyle="1" w:styleId="0C2748BD01B547EF99D6A1C245EA84E1">
    <w:name w:val="0C2748BD01B547EF99D6A1C245EA84E1"/>
  </w:style>
  <w:style w:type="paragraph" w:customStyle="1" w:styleId="427CF701E8C64ECC9F844EDBD4CE8E6F">
    <w:name w:val="427CF701E8C64ECC9F844EDBD4CE8E6F"/>
  </w:style>
  <w:style w:type="paragraph" w:customStyle="1" w:styleId="C32B1DCA4F884EC4BAF2A5C2B813395B">
    <w:name w:val="C32B1DCA4F884EC4BAF2A5C2B813395B"/>
  </w:style>
  <w:style w:type="paragraph" w:customStyle="1" w:styleId="8B56ADCF609A48288F7A3FB47BBA55F1">
    <w:name w:val="8B56ADCF609A48288F7A3FB47BBA55F1"/>
  </w:style>
  <w:style w:type="paragraph" w:customStyle="1" w:styleId="563248717A2E49B19B766E1A1AEB3D3B">
    <w:name w:val="563248717A2E49B19B766E1A1AEB3D3B"/>
  </w:style>
  <w:style w:type="paragraph" w:customStyle="1" w:styleId="19E8603A63CF4BB092ABB7A4B71349BA">
    <w:name w:val="19E8603A63CF4BB092ABB7A4B71349BA"/>
  </w:style>
  <w:style w:type="paragraph" w:customStyle="1" w:styleId="F772AB79913748B0BFA1BDFB25236A2A">
    <w:name w:val="F772AB79913748B0BFA1BDFB25236A2A"/>
  </w:style>
  <w:style w:type="paragraph" w:customStyle="1" w:styleId="020A4F1A76A0469BB371D5328F290FAD">
    <w:name w:val="020A4F1A76A0469BB371D5328F290FAD"/>
  </w:style>
  <w:style w:type="paragraph" w:customStyle="1" w:styleId="640A167BCFD4441FBC7929A3E4C63CCA">
    <w:name w:val="640A167BCFD4441FBC7929A3E4C63CCA"/>
  </w:style>
  <w:style w:type="paragraph" w:customStyle="1" w:styleId="AE755A20399942349AE19C528D7761C9">
    <w:name w:val="AE755A20399942349AE19C528D7761C9"/>
  </w:style>
  <w:style w:type="paragraph" w:customStyle="1" w:styleId="F3FE5B1B261B4A428987E7F2DACDFF2C">
    <w:name w:val="F3FE5B1B261B4A428987E7F2DACDFF2C"/>
  </w:style>
  <w:style w:type="paragraph" w:customStyle="1" w:styleId="2BADE1E32D88477D816B61C8935BB530">
    <w:name w:val="2BADE1E32D88477D816B61C8935BB530"/>
  </w:style>
  <w:style w:type="paragraph" w:customStyle="1" w:styleId="67D86AF5AFF24501BE9E36A131A74E78">
    <w:name w:val="67D86AF5AFF24501BE9E36A131A74E78"/>
  </w:style>
  <w:style w:type="paragraph" w:customStyle="1" w:styleId="8F17B4FEA40A412DA6C77EDA58BC69E3">
    <w:name w:val="8F17B4FEA40A412DA6C77EDA58BC69E3"/>
  </w:style>
  <w:style w:type="paragraph" w:customStyle="1" w:styleId="1E203CB77AD6472B967336BA641497AB">
    <w:name w:val="1E203CB77AD6472B967336BA641497AB"/>
  </w:style>
  <w:style w:type="paragraph" w:customStyle="1" w:styleId="F0C3793801DF481685AD587B941C91B4">
    <w:name w:val="F0C3793801DF481685AD587B941C91B4"/>
  </w:style>
  <w:style w:type="paragraph" w:customStyle="1" w:styleId="438E54B2778949ED95236122D8A48A14">
    <w:name w:val="438E54B2778949ED95236122D8A48A14"/>
    <w:rsid w:val="00A47C55"/>
  </w:style>
  <w:style w:type="paragraph" w:customStyle="1" w:styleId="D6D617BCA20B4E79BA4E60FD7F70FFF6">
    <w:name w:val="D6D617BCA20B4E79BA4E60FD7F70FFF6"/>
    <w:rsid w:val="00A47C55"/>
  </w:style>
  <w:style w:type="paragraph" w:customStyle="1" w:styleId="D9854B22AA454B15B3B33F60963FDB8E">
    <w:name w:val="D9854B22AA454B15B3B33F60963FDB8E"/>
    <w:rsid w:val="00A47C55"/>
  </w:style>
  <w:style w:type="paragraph" w:customStyle="1" w:styleId="BEA39AAEFDE64B1D9D22FA93EB8442A2">
    <w:name w:val="BEA39AAEFDE64B1D9D22FA93EB8442A2"/>
    <w:rsid w:val="00A47C55"/>
  </w:style>
  <w:style w:type="paragraph" w:customStyle="1" w:styleId="CCFCD1C68154434AB9F704D67F0969FD">
    <w:name w:val="CCFCD1C68154434AB9F704D67F0969FD"/>
    <w:rsid w:val="00A47C55"/>
  </w:style>
  <w:style w:type="paragraph" w:customStyle="1" w:styleId="58EE10A512774DCC98B63B07580C8EB3">
    <w:name w:val="58EE10A512774DCC98B63B07580C8EB3"/>
    <w:rsid w:val="00A47C55"/>
  </w:style>
  <w:style w:type="paragraph" w:customStyle="1" w:styleId="C9E0B29B12834ADC89D90E7653D37AEB">
    <w:name w:val="C9E0B29B12834ADC89D90E7653D37AEB"/>
    <w:rsid w:val="00A47C55"/>
  </w:style>
  <w:style w:type="paragraph" w:customStyle="1" w:styleId="B67629B39BCA4F04927E25EC2C2957C1">
    <w:name w:val="B67629B39BCA4F04927E25EC2C2957C1"/>
    <w:rsid w:val="00A47C55"/>
  </w:style>
  <w:style w:type="paragraph" w:customStyle="1" w:styleId="3E985C714CFD46E3A889C5768721AA6D">
    <w:name w:val="3E985C714CFD46E3A889C5768721AA6D"/>
    <w:rsid w:val="00A47C55"/>
  </w:style>
  <w:style w:type="paragraph" w:customStyle="1" w:styleId="542F0F6B9FB44AED9D699C7BE003A254">
    <w:name w:val="542F0F6B9FB44AED9D699C7BE003A254"/>
    <w:rsid w:val="00A47C55"/>
  </w:style>
  <w:style w:type="paragraph" w:customStyle="1" w:styleId="802AA3F3B5514251B8468211E58B3127">
    <w:name w:val="802AA3F3B5514251B8468211E58B3127"/>
    <w:rsid w:val="00A47C55"/>
  </w:style>
  <w:style w:type="paragraph" w:customStyle="1" w:styleId="3978B20C585848D4A7223FC405DAC8FF">
    <w:name w:val="3978B20C585848D4A7223FC405DAC8FF"/>
    <w:rsid w:val="00A47C55"/>
  </w:style>
  <w:style w:type="paragraph" w:customStyle="1" w:styleId="2139820D3A4048B3962846077D54EED0">
    <w:name w:val="2139820D3A4048B3962846077D54EED0"/>
    <w:rsid w:val="00A47C55"/>
  </w:style>
  <w:style w:type="paragraph" w:customStyle="1" w:styleId="2E10B19A8DAD447FBD2B1ABFC251962A">
    <w:name w:val="2E10B19A8DAD447FBD2B1ABFC251962A"/>
    <w:rsid w:val="00A47C55"/>
  </w:style>
  <w:style w:type="paragraph" w:customStyle="1" w:styleId="CC4DCCAC7BD94F4E9FF0F67090424F07">
    <w:name w:val="CC4DCCAC7BD94F4E9FF0F67090424F07"/>
    <w:rsid w:val="00A47C55"/>
  </w:style>
  <w:style w:type="paragraph" w:customStyle="1" w:styleId="33212EBD40124FF18A34A2DCECEB54CC">
    <w:name w:val="33212EBD40124FF18A34A2DCECEB54CC"/>
    <w:rsid w:val="00A47C55"/>
  </w:style>
  <w:style w:type="paragraph" w:customStyle="1" w:styleId="B57CBAC53B9A42B9A149986B7E6177BF">
    <w:name w:val="B57CBAC53B9A42B9A149986B7E6177BF"/>
    <w:rsid w:val="00A47C55"/>
  </w:style>
  <w:style w:type="paragraph" w:customStyle="1" w:styleId="6CFDA6E29B954362A9D4235F63D7FCD3">
    <w:name w:val="6CFDA6E29B954362A9D4235F63D7FCD3"/>
    <w:rsid w:val="00A47C55"/>
  </w:style>
  <w:style w:type="paragraph" w:customStyle="1" w:styleId="7866FE5644CF4FA88FF4B5776C9608F3">
    <w:name w:val="7866FE5644CF4FA88FF4B5776C9608F3"/>
    <w:rsid w:val="00A47C55"/>
  </w:style>
  <w:style w:type="paragraph" w:customStyle="1" w:styleId="68E351969FCF44D58BB5F768CAF2B10C">
    <w:name w:val="68E351969FCF44D58BB5F768CAF2B10C"/>
    <w:rsid w:val="00A47C55"/>
  </w:style>
  <w:style w:type="paragraph" w:customStyle="1" w:styleId="859569E9A04F45E39C36CB286AC73DEE">
    <w:name w:val="859569E9A04F45E39C36CB286AC73DEE"/>
    <w:rsid w:val="00A47C55"/>
  </w:style>
  <w:style w:type="paragraph" w:customStyle="1" w:styleId="77CC48EAA8464D1DB0C9B06285645A9D">
    <w:name w:val="77CC48EAA8464D1DB0C9B06285645A9D"/>
    <w:rsid w:val="00A47C55"/>
  </w:style>
  <w:style w:type="paragraph" w:customStyle="1" w:styleId="14C0ED60DEEA48CFBB0B4A0BC0E4AA29">
    <w:name w:val="14C0ED60DEEA48CFBB0B4A0BC0E4AA29"/>
    <w:rsid w:val="00A47C55"/>
  </w:style>
  <w:style w:type="paragraph" w:customStyle="1" w:styleId="A5FC43ED8E89483AB4B565741BD070A4">
    <w:name w:val="A5FC43ED8E89483AB4B565741BD070A4"/>
    <w:rsid w:val="00A47C55"/>
  </w:style>
  <w:style w:type="paragraph" w:customStyle="1" w:styleId="1EC4985897804E05A78B4B19391F4801">
    <w:name w:val="1EC4985897804E05A78B4B19391F4801"/>
    <w:rsid w:val="00A47C55"/>
  </w:style>
  <w:style w:type="paragraph" w:customStyle="1" w:styleId="04F7591F6B5247D084BF018E19883D83">
    <w:name w:val="04F7591F6B5247D084BF018E19883D83"/>
    <w:rsid w:val="00A47C55"/>
  </w:style>
  <w:style w:type="paragraph" w:customStyle="1" w:styleId="434BD008DB324878963808622E101B1C">
    <w:name w:val="434BD008DB324878963808622E101B1C"/>
    <w:rsid w:val="00A47C55"/>
  </w:style>
  <w:style w:type="paragraph" w:customStyle="1" w:styleId="80AFDC2A3DA542D696BCCF6383134145">
    <w:name w:val="80AFDC2A3DA542D696BCCF6383134145"/>
    <w:rsid w:val="00A47C55"/>
  </w:style>
  <w:style w:type="paragraph" w:customStyle="1" w:styleId="6C31A7EB6A424B90882605CA9F96EDF5">
    <w:name w:val="6C31A7EB6A424B90882605CA9F96EDF5"/>
    <w:rsid w:val="00A47C55"/>
  </w:style>
  <w:style w:type="paragraph" w:customStyle="1" w:styleId="9BD4BB348B41456A8A042981CA23E11D">
    <w:name w:val="9BD4BB348B41456A8A042981CA23E11D"/>
    <w:rsid w:val="00A47C55"/>
  </w:style>
  <w:style w:type="paragraph" w:customStyle="1" w:styleId="13443DD931B04DD29C8DB5A4F9B0DEF8">
    <w:name w:val="13443DD931B04DD29C8DB5A4F9B0DEF8"/>
    <w:rsid w:val="00A47C55"/>
  </w:style>
  <w:style w:type="paragraph" w:customStyle="1" w:styleId="9234E0C7A8DF4FD0B3347565F4494CE8">
    <w:name w:val="9234E0C7A8DF4FD0B3347565F4494CE8"/>
    <w:rsid w:val="00A47C55"/>
  </w:style>
  <w:style w:type="paragraph" w:customStyle="1" w:styleId="4558EFDBFD6D4CC5A956BF9635EAF1FA">
    <w:name w:val="4558EFDBFD6D4CC5A956BF9635EAF1FA"/>
    <w:rsid w:val="00A47C55"/>
  </w:style>
  <w:style w:type="paragraph" w:customStyle="1" w:styleId="9A3FB2FA48A34F719F9DDB601204646F">
    <w:name w:val="9A3FB2FA48A34F719F9DDB601204646F"/>
    <w:rsid w:val="00A47C55"/>
  </w:style>
  <w:style w:type="paragraph" w:customStyle="1" w:styleId="6D277C9EDDAA48C59CC5F93F3AB55590">
    <w:name w:val="6D277C9EDDAA48C59CC5F93F3AB55590"/>
    <w:rsid w:val="00A47C55"/>
  </w:style>
  <w:style w:type="paragraph" w:customStyle="1" w:styleId="C78A35B21BEB4B69905F8E26F1CEBBEE">
    <w:name w:val="C78A35B21BEB4B69905F8E26F1CEBBEE"/>
    <w:rsid w:val="00A47C55"/>
  </w:style>
  <w:style w:type="paragraph" w:customStyle="1" w:styleId="3F8A7158A06B48A6AAB5BE4C635AD89C">
    <w:name w:val="3F8A7158A06B48A6AAB5BE4C635AD89C"/>
    <w:rsid w:val="00A47C55"/>
  </w:style>
  <w:style w:type="paragraph" w:customStyle="1" w:styleId="4AEEE1762B204362ACCD8DD54C57F741">
    <w:name w:val="4AEEE1762B204362ACCD8DD54C57F741"/>
    <w:rsid w:val="00A47C55"/>
  </w:style>
  <w:style w:type="paragraph" w:customStyle="1" w:styleId="9CF2CA4F953B4178B849FEB8D799F6A5">
    <w:name w:val="9CF2CA4F953B4178B849FEB8D799F6A5"/>
    <w:rsid w:val="00A47C55"/>
  </w:style>
  <w:style w:type="paragraph" w:customStyle="1" w:styleId="F1D245658802453899784B3A0C92342D">
    <w:name w:val="F1D245658802453899784B3A0C92342D"/>
    <w:rsid w:val="00A47C55"/>
  </w:style>
  <w:style w:type="paragraph" w:customStyle="1" w:styleId="E9EDF4230BBC4435B2F4160DACD0C920">
    <w:name w:val="E9EDF4230BBC4435B2F4160DACD0C920"/>
    <w:rsid w:val="00A47C55"/>
  </w:style>
  <w:style w:type="paragraph" w:customStyle="1" w:styleId="5DA37296E7E049EB936D26542DD95AD8">
    <w:name w:val="5DA37296E7E049EB936D26542DD95AD8"/>
    <w:rsid w:val="00A47C55"/>
  </w:style>
  <w:style w:type="paragraph" w:customStyle="1" w:styleId="A09324F31F1E4BA1A0FFCF72AE8D2EB1">
    <w:name w:val="A09324F31F1E4BA1A0FFCF72AE8D2EB1"/>
    <w:rsid w:val="00A47C55"/>
  </w:style>
  <w:style w:type="paragraph" w:customStyle="1" w:styleId="4E606F06AAF14EB48CDCB234B140883F">
    <w:name w:val="4E606F06AAF14EB48CDCB234B140883F"/>
    <w:rsid w:val="00A47C55"/>
  </w:style>
  <w:style w:type="paragraph" w:customStyle="1" w:styleId="E8CD4C2AEFAC4C8C8328918736D6F55C">
    <w:name w:val="E8CD4C2AEFAC4C8C8328918736D6F55C"/>
    <w:rsid w:val="00A47C55"/>
  </w:style>
  <w:style w:type="paragraph" w:customStyle="1" w:styleId="F0B595E1F32E42DC9BF50E7F1840A2C6">
    <w:name w:val="F0B595E1F32E42DC9BF50E7F1840A2C6"/>
    <w:rsid w:val="00A47C55"/>
  </w:style>
  <w:style w:type="paragraph" w:customStyle="1" w:styleId="9F71A5AB4B894A878EB089AA9BC1D66E">
    <w:name w:val="9F71A5AB4B894A878EB089AA9BC1D66E"/>
    <w:rsid w:val="00A47C55"/>
  </w:style>
  <w:style w:type="paragraph" w:customStyle="1" w:styleId="33A542064FC94C15986C162D2E96DE7F">
    <w:name w:val="33A542064FC94C15986C162D2E96DE7F"/>
    <w:rsid w:val="00A47C55"/>
  </w:style>
  <w:style w:type="paragraph" w:customStyle="1" w:styleId="B1A096B085ED4269AA961DF7C1FAD296">
    <w:name w:val="B1A096B085ED4269AA961DF7C1FAD296"/>
    <w:rsid w:val="00A47C55"/>
  </w:style>
  <w:style w:type="paragraph" w:customStyle="1" w:styleId="A35CD0D77934477EB22577BE2E4A991C">
    <w:name w:val="A35CD0D77934477EB22577BE2E4A991C"/>
    <w:rsid w:val="00A47C55"/>
  </w:style>
  <w:style w:type="paragraph" w:customStyle="1" w:styleId="0BD960D3E40B45A7951F3878DBF4105E">
    <w:name w:val="0BD960D3E40B45A7951F3878DBF4105E"/>
    <w:rsid w:val="00A47C55"/>
  </w:style>
  <w:style w:type="paragraph" w:customStyle="1" w:styleId="9CBAF9FD075740D691F662F2959786A1">
    <w:name w:val="9CBAF9FD075740D691F662F2959786A1"/>
    <w:rsid w:val="00A47C55"/>
  </w:style>
  <w:style w:type="paragraph" w:customStyle="1" w:styleId="55529ABBB0814D64BE346A51D3F85B7F">
    <w:name w:val="55529ABBB0814D64BE346A51D3F85B7F"/>
    <w:rsid w:val="00A47C55"/>
  </w:style>
  <w:style w:type="paragraph" w:customStyle="1" w:styleId="8BD741B0B9254069B46AC51185FC3F15">
    <w:name w:val="8BD741B0B9254069B46AC51185FC3F15"/>
    <w:rsid w:val="00A47C55"/>
  </w:style>
  <w:style w:type="paragraph" w:customStyle="1" w:styleId="F81BB57312CB49E096A2006D4BBAF13A">
    <w:name w:val="F81BB57312CB49E096A2006D4BBAF13A"/>
    <w:rsid w:val="00A47C55"/>
  </w:style>
  <w:style w:type="paragraph" w:customStyle="1" w:styleId="7C5262AFD4834CC28588E04258D934FA">
    <w:name w:val="7C5262AFD4834CC28588E04258D934FA"/>
    <w:rsid w:val="00A47C55"/>
  </w:style>
  <w:style w:type="paragraph" w:customStyle="1" w:styleId="6CEEF512B18F4216B176A806F4559926">
    <w:name w:val="6CEEF512B18F4216B176A806F4559926"/>
    <w:rsid w:val="00A47C55"/>
  </w:style>
  <w:style w:type="paragraph" w:customStyle="1" w:styleId="F408A83FD8BC4A8D9FF02A4F49593CB6">
    <w:name w:val="F408A83FD8BC4A8D9FF02A4F49593CB6"/>
    <w:rsid w:val="00A47C55"/>
  </w:style>
  <w:style w:type="paragraph" w:customStyle="1" w:styleId="735B4214053E4E9FB0F877B8CCC738CE">
    <w:name w:val="735B4214053E4E9FB0F877B8CCC738CE"/>
    <w:rsid w:val="00A47C55"/>
  </w:style>
  <w:style w:type="paragraph" w:customStyle="1" w:styleId="8A0B74AD534543558F9ACE00577F1B3E">
    <w:name w:val="8A0B74AD534543558F9ACE00577F1B3E"/>
    <w:rsid w:val="00A47C55"/>
  </w:style>
  <w:style w:type="paragraph" w:customStyle="1" w:styleId="DC3549D981E443D4977A3E299BC0B22E">
    <w:name w:val="DC3549D981E443D4977A3E299BC0B22E"/>
    <w:rsid w:val="00A47C55"/>
  </w:style>
  <w:style w:type="paragraph" w:customStyle="1" w:styleId="3C13C73C0C4C41E6BC5C411B82FC2EEF">
    <w:name w:val="3C13C73C0C4C41E6BC5C411B82FC2EEF"/>
    <w:rsid w:val="00A47C55"/>
  </w:style>
  <w:style w:type="paragraph" w:customStyle="1" w:styleId="28AA73FC4AF14A64BF5F34A6380EFEF1">
    <w:name w:val="28AA73FC4AF14A64BF5F34A6380EFEF1"/>
    <w:rsid w:val="00A47C55"/>
  </w:style>
  <w:style w:type="paragraph" w:customStyle="1" w:styleId="C6E3582FC0C247A7B09A896C52F78374">
    <w:name w:val="C6E3582FC0C247A7B09A896C52F78374"/>
    <w:rsid w:val="00A47C55"/>
  </w:style>
  <w:style w:type="paragraph" w:customStyle="1" w:styleId="11739B407F6E45A5AA57A42D313A31D6">
    <w:name w:val="11739B407F6E45A5AA57A42D313A31D6"/>
    <w:rsid w:val="00A47C55"/>
  </w:style>
  <w:style w:type="paragraph" w:customStyle="1" w:styleId="98BBDB5F8C6B43029C824A8BFFC6BA9B">
    <w:name w:val="98BBDB5F8C6B43029C824A8BFFC6BA9B"/>
    <w:rsid w:val="00A47C55"/>
  </w:style>
  <w:style w:type="paragraph" w:customStyle="1" w:styleId="9F098FF49AC24182981B4F9F4E0F976C">
    <w:name w:val="9F098FF49AC24182981B4F9F4E0F976C"/>
    <w:rsid w:val="00A47C55"/>
  </w:style>
  <w:style w:type="paragraph" w:customStyle="1" w:styleId="3CC047E8FC9A40E0B3CB40247A0531A5">
    <w:name w:val="3CC047E8FC9A40E0B3CB40247A0531A5"/>
    <w:rsid w:val="00A47C55"/>
  </w:style>
  <w:style w:type="paragraph" w:customStyle="1" w:styleId="0B72CA4EC8134D34AA4C4D4353583B7A">
    <w:name w:val="0B72CA4EC8134D34AA4C4D4353583B7A"/>
    <w:rsid w:val="00A47C55"/>
  </w:style>
  <w:style w:type="paragraph" w:customStyle="1" w:styleId="64DF8184F69345B69823A3075B686DA7">
    <w:name w:val="64DF8184F69345B69823A3075B686DA7"/>
    <w:rsid w:val="00A47C55"/>
  </w:style>
  <w:style w:type="paragraph" w:customStyle="1" w:styleId="91D922FCFD884659B207E1648AB1B0A8">
    <w:name w:val="91D922FCFD884659B207E1648AB1B0A8"/>
    <w:rsid w:val="00A47C55"/>
  </w:style>
  <w:style w:type="paragraph" w:customStyle="1" w:styleId="304081B4CB4D43C9BFBE710713B73087">
    <w:name w:val="304081B4CB4D43C9BFBE710713B73087"/>
    <w:rsid w:val="00A47C55"/>
  </w:style>
  <w:style w:type="paragraph" w:customStyle="1" w:styleId="C180A5BEA765447BADF5AD23245AFC14">
    <w:name w:val="C180A5BEA765447BADF5AD23245AFC14"/>
    <w:rsid w:val="00A47C55"/>
  </w:style>
  <w:style w:type="paragraph" w:customStyle="1" w:styleId="6912ECE1FF1E43CEB8CCAB300E42F9F5">
    <w:name w:val="6912ECE1FF1E43CEB8CCAB300E42F9F5"/>
    <w:rsid w:val="00A47C55"/>
  </w:style>
  <w:style w:type="paragraph" w:customStyle="1" w:styleId="67A06C02D78B49569499543960EC0299">
    <w:name w:val="67A06C02D78B49569499543960EC0299"/>
    <w:rsid w:val="00A47C55"/>
  </w:style>
  <w:style w:type="paragraph" w:customStyle="1" w:styleId="3C0F5C783AFE4F0CAFD8B02940ED7AA5">
    <w:name w:val="3C0F5C783AFE4F0CAFD8B02940ED7AA5"/>
    <w:rsid w:val="00A47C55"/>
  </w:style>
  <w:style w:type="paragraph" w:customStyle="1" w:styleId="281943B69AE8423580CC373F88C1F047">
    <w:name w:val="281943B69AE8423580CC373F88C1F047"/>
    <w:rsid w:val="00A47C55"/>
  </w:style>
  <w:style w:type="paragraph" w:customStyle="1" w:styleId="21FC1251EE54407AA86C4E9ED0ADF155">
    <w:name w:val="21FC1251EE54407AA86C4E9ED0ADF155"/>
    <w:rsid w:val="00A47C55"/>
  </w:style>
  <w:style w:type="paragraph" w:customStyle="1" w:styleId="C23A6CD3A1ED4756A126D1E5A1768BF5">
    <w:name w:val="C23A6CD3A1ED4756A126D1E5A1768BF5"/>
    <w:rsid w:val="00A47C55"/>
  </w:style>
  <w:style w:type="paragraph" w:customStyle="1" w:styleId="F076EB11BEE646AE90732959E5EEEBEC">
    <w:name w:val="F076EB11BEE646AE90732959E5EEEBEC"/>
    <w:rsid w:val="00A47C55"/>
  </w:style>
  <w:style w:type="paragraph" w:customStyle="1" w:styleId="2149A754C7FE472A8E343C5DA525C9F9">
    <w:name w:val="2149A754C7FE472A8E343C5DA525C9F9"/>
    <w:rsid w:val="00A47C55"/>
  </w:style>
  <w:style w:type="paragraph" w:customStyle="1" w:styleId="1EAF5C34EFA540B0B58A742AE3734EAD">
    <w:name w:val="1EAF5C34EFA540B0B58A742AE3734EAD"/>
    <w:rsid w:val="00A47C55"/>
  </w:style>
  <w:style w:type="paragraph" w:customStyle="1" w:styleId="619E1EB74F7C4140B049C23188A9CEAA">
    <w:name w:val="619E1EB74F7C4140B049C23188A9CEAA"/>
    <w:rsid w:val="00A47C55"/>
  </w:style>
  <w:style w:type="paragraph" w:customStyle="1" w:styleId="D8EF890660A6408F9CA6B0DA2D679319">
    <w:name w:val="D8EF890660A6408F9CA6B0DA2D679319"/>
    <w:rsid w:val="00A47C55"/>
  </w:style>
  <w:style w:type="paragraph" w:customStyle="1" w:styleId="137F8754647B446C8A041DF21BB9041A">
    <w:name w:val="137F8754647B446C8A041DF21BB9041A"/>
    <w:rsid w:val="00A47C55"/>
  </w:style>
  <w:style w:type="paragraph" w:customStyle="1" w:styleId="27916EA385324AA7A01C8E1B6C2F1296">
    <w:name w:val="27916EA385324AA7A01C8E1B6C2F1296"/>
    <w:rsid w:val="00A47C55"/>
  </w:style>
  <w:style w:type="paragraph" w:customStyle="1" w:styleId="A1CBCB4797844C378A5D3E3CF213E80D">
    <w:name w:val="A1CBCB4797844C378A5D3E3CF213E80D"/>
    <w:rsid w:val="00A47C55"/>
  </w:style>
  <w:style w:type="paragraph" w:customStyle="1" w:styleId="ECE673BC8507452B94EA3E79492F80FC">
    <w:name w:val="ECE673BC8507452B94EA3E79492F80FC"/>
    <w:rsid w:val="00A47C55"/>
  </w:style>
  <w:style w:type="paragraph" w:customStyle="1" w:styleId="D29A6718FE6749AEB91F6B32CA07D903">
    <w:name w:val="D29A6718FE6749AEB91F6B32CA07D903"/>
    <w:rsid w:val="00A47C55"/>
  </w:style>
  <w:style w:type="paragraph" w:customStyle="1" w:styleId="3DF938654F9E47F8AD2197CE364B6821">
    <w:name w:val="3DF938654F9E47F8AD2197CE364B6821"/>
    <w:rsid w:val="00A47C55"/>
  </w:style>
  <w:style w:type="paragraph" w:customStyle="1" w:styleId="11F117FDB2EC404BB4DE4FFD75521984">
    <w:name w:val="11F117FDB2EC404BB4DE4FFD75521984"/>
    <w:rsid w:val="00A47C55"/>
  </w:style>
  <w:style w:type="paragraph" w:customStyle="1" w:styleId="C50CD45DF8C1402F89080D2C979D0863">
    <w:name w:val="C50CD45DF8C1402F89080D2C979D0863"/>
    <w:rsid w:val="00A47C55"/>
  </w:style>
  <w:style w:type="paragraph" w:customStyle="1" w:styleId="0D03D48B641C4F5D9AB1450E68394C30">
    <w:name w:val="0D03D48B641C4F5D9AB1450E68394C30"/>
    <w:rsid w:val="00A47C55"/>
  </w:style>
  <w:style w:type="paragraph" w:customStyle="1" w:styleId="3F0CDE1C9E3F4788BD688F980BF64FB7">
    <w:name w:val="3F0CDE1C9E3F4788BD688F980BF64FB7"/>
    <w:rsid w:val="00A47C55"/>
  </w:style>
  <w:style w:type="paragraph" w:customStyle="1" w:styleId="A6F28B0110294558963555EC07361749">
    <w:name w:val="A6F28B0110294558963555EC07361749"/>
    <w:rsid w:val="00A47C55"/>
  </w:style>
  <w:style w:type="paragraph" w:customStyle="1" w:styleId="CC315D46212649629F1047C7ACFFC4F4">
    <w:name w:val="CC315D46212649629F1047C7ACFFC4F4"/>
    <w:rsid w:val="00A47C55"/>
  </w:style>
  <w:style w:type="paragraph" w:customStyle="1" w:styleId="6AFAA191E2364AF389B89595A2422F26">
    <w:name w:val="6AFAA191E2364AF389B89595A2422F26"/>
    <w:rsid w:val="00A47C55"/>
  </w:style>
  <w:style w:type="paragraph" w:customStyle="1" w:styleId="09282CAE11994CC3924C16669921CB70">
    <w:name w:val="09282CAE11994CC3924C16669921CB70"/>
    <w:rsid w:val="00A47C55"/>
  </w:style>
  <w:style w:type="paragraph" w:customStyle="1" w:styleId="56C20F72ACE9438286E5A53B402F7736">
    <w:name w:val="56C20F72ACE9438286E5A53B402F7736"/>
    <w:rsid w:val="00A47C55"/>
  </w:style>
  <w:style w:type="paragraph" w:customStyle="1" w:styleId="F7082B2B189A49D4B902DAFFA63AC668">
    <w:name w:val="F7082B2B189A49D4B902DAFFA63AC668"/>
    <w:rsid w:val="00A47C55"/>
  </w:style>
  <w:style w:type="paragraph" w:customStyle="1" w:styleId="E2C25CC0278C4F2483D042088858EA81">
    <w:name w:val="E2C25CC0278C4F2483D042088858EA81"/>
    <w:rsid w:val="00A47C55"/>
  </w:style>
  <w:style w:type="paragraph" w:customStyle="1" w:styleId="8D2A64E7DD2A42648AB2F361D9AE819F">
    <w:name w:val="8D2A64E7DD2A42648AB2F361D9AE819F"/>
    <w:rsid w:val="00A47C55"/>
  </w:style>
  <w:style w:type="paragraph" w:customStyle="1" w:styleId="75BC416698FF480E8669E4E09076B602">
    <w:name w:val="75BC416698FF480E8669E4E09076B602"/>
    <w:rsid w:val="00A47C55"/>
  </w:style>
  <w:style w:type="paragraph" w:customStyle="1" w:styleId="D422CBF9E30C4928B66FB0045CE710DF">
    <w:name w:val="D422CBF9E30C4928B66FB0045CE710DF"/>
    <w:rsid w:val="00A47C55"/>
  </w:style>
  <w:style w:type="paragraph" w:customStyle="1" w:styleId="68EB0091285B49B6B9F09DCEAC478B39">
    <w:name w:val="68EB0091285B49B6B9F09DCEAC478B39"/>
    <w:rsid w:val="00A47C55"/>
  </w:style>
  <w:style w:type="paragraph" w:customStyle="1" w:styleId="9D46CB205387404A89C73297B5423127">
    <w:name w:val="9D46CB205387404A89C73297B5423127"/>
    <w:rsid w:val="00A47C55"/>
  </w:style>
  <w:style w:type="paragraph" w:customStyle="1" w:styleId="F5F6F1D4DDCE4F2C85657D3C8BBDB210">
    <w:name w:val="F5F6F1D4DDCE4F2C85657D3C8BBDB210"/>
    <w:rsid w:val="00A47C55"/>
  </w:style>
  <w:style w:type="paragraph" w:customStyle="1" w:styleId="2AAE274594BF4C3C837F42322C1C8351">
    <w:name w:val="2AAE274594BF4C3C837F42322C1C8351"/>
    <w:rsid w:val="00A47C55"/>
  </w:style>
  <w:style w:type="paragraph" w:customStyle="1" w:styleId="1B50136B55F84E8499B92D9B5086E2E7">
    <w:name w:val="1B50136B55F84E8499B92D9B5086E2E7"/>
    <w:rsid w:val="00A47C55"/>
  </w:style>
  <w:style w:type="paragraph" w:customStyle="1" w:styleId="B9FC0DC05EC4481AB1398FADBF5ED00D">
    <w:name w:val="B9FC0DC05EC4481AB1398FADBF5ED00D"/>
    <w:rsid w:val="00A47C55"/>
  </w:style>
  <w:style w:type="paragraph" w:customStyle="1" w:styleId="7684F14699B34552ACF36AF37DCFE9D1">
    <w:name w:val="7684F14699B34552ACF36AF37DCFE9D1"/>
    <w:rsid w:val="00A47C55"/>
  </w:style>
  <w:style w:type="paragraph" w:customStyle="1" w:styleId="35BE7A62700A4656AE3E83E9A9FB8153">
    <w:name w:val="35BE7A62700A4656AE3E83E9A9FB8153"/>
    <w:rsid w:val="00A47C55"/>
  </w:style>
  <w:style w:type="paragraph" w:customStyle="1" w:styleId="4A936B540D04434997872A457CA8DE49">
    <w:name w:val="4A936B540D04434997872A457CA8DE49"/>
    <w:rsid w:val="00A47C55"/>
  </w:style>
  <w:style w:type="paragraph" w:customStyle="1" w:styleId="341247ED8ADB4270A3CD9D2C603DED42">
    <w:name w:val="341247ED8ADB4270A3CD9D2C603DED42"/>
    <w:rsid w:val="00A47C55"/>
  </w:style>
  <w:style w:type="paragraph" w:customStyle="1" w:styleId="615C651E8CB043D48B2F7D9170A1308F">
    <w:name w:val="615C651E8CB043D48B2F7D9170A1308F"/>
    <w:rsid w:val="00A47C55"/>
  </w:style>
  <w:style w:type="paragraph" w:customStyle="1" w:styleId="834B4D92ABF04A34AE9912ACB79C1AED">
    <w:name w:val="834B4D92ABF04A34AE9912ACB79C1AED"/>
    <w:rsid w:val="00A47C55"/>
  </w:style>
  <w:style w:type="paragraph" w:customStyle="1" w:styleId="B8650C2D3AE74F10A299311FCFD14EF9">
    <w:name w:val="B8650C2D3AE74F10A299311FCFD14EF9"/>
    <w:rsid w:val="00A47C55"/>
  </w:style>
  <w:style w:type="paragraph" w:customStyle="1" w:styleId="D555BF6808C64CC4ACE9CF76F94F44EF">
    <w:name w:val="D555BF6808C64CC4ACE9CF76F94F44EF"/>
    <w:rsid w:val="00A47C55"/>
  </w:style>
  <w:style w:type="paragraph" w:customStyle="1" w:styleId="FC24E7CE64214B2D8F8B23388FD952C5">
    <w:name w:val="FC24E7CE64214B2D8F8B23388FD952C5"/>
    <w:rsid w:val="00A47C55"/>
  </w:style>
  <w:style w:type="paragraph" w:customStyle="1" w:styleId="C53498999B6C4E4D87F181CAF342BD6B">
    <w:name w:val="C53498999B6C4E4D87F181CAF342BD6B"/>
    <w:rsid w:val="00A47C55"/>
  </w:style>
  <w:style w:type="paragraph" w:customStyle="1" w:styleId="548BFCB5D91A41158D01F837D6C0CB3D">
    <w:name w:val="548BFCB5D91A41158D01F837D6C0CB3D"/>
    <w:rsid w:val="00A47C55"/>
  </w:style>
  <w:style w:type="paragraph" w:customStyle="1" w:styleId="CE99D9BC9D234F8682FA884ADA52F81B">
    <w:name w:val="CE99D9BC9D234F8682FA884ADA52F81B"/>
    <w:rsid w:val="00A47C55"/>
  </w:style>
  <w:style w:type="paragraph" w:customStyle="1" w:styleId="E3BE701B2A4F461A9E6F36F67C0C0FDB">
    <w:name w:val="E3BE701B2A4F461A9E6F36F67C0C0FDB"/>
    <w:rsid w:val="00A47C55"/>
  </w:style>
  <w:style w:type="paragraph" w:customStyle="1" w:styleId="664C217528384135875BDB49AA249475">
    <w:name w:val="664C217528384135875BDB49AA249475"/>
    <w:rsid w:val="00A47C55"/>
  </w:style>
  <w:style w:type="paragraph" w:customStyle="1" w:styleId="28098DDD4A53481B871D384F43222084">
    <w:name w:val="28098DDD4A53481B871D384F43222084"/>
    <w:rsid w:val="00A47C55"/>
  </w:style>
  <w:style w:type="paragraph" w:customStyle="1" w:styleId="5F226FFE7D2F411FAEB4AE55D84956B4">
    <w:name w:val="5F226FFE7D2F411FAEB4AE55D84956B4"/>
    <w:rsid w:val="00A47C55"/>
  </w:style>
  <w:style w:type="paragraph" w:customStyle="1" w:styleId="C45003E7DB1B47829A4D92D19FC5F403">
    <w:name w:val="C45003E7DB1B47829A4D92D19FC5F403"/>
    <w:rsid w:val="00A47C55"/>
  </w:style>
  <w:style w:type="paragraph" w:customStyle="1" w:styleId="8285DFB4F2B1412683749A0763332A9D">
    <w:name w:val="8285DFB4F2B1412683749A0763332A9D"/>
    <w:rsid w:val="00A47C55"/>
  </w:style>
  <w:style w:type="paragraph" w:customStyle="1" w:styleId="B9314270C0AB49D0B587D79EA2BB4D79">
    <w:name w:val="B9314270C0AB49D0B587D79EA2BB4D79"/>
    <w:rsid w:val="00A47C55"/>
  </w:style>
  <w:style w:type="paragraph" w:customStyle="1" w:styleId="1F8A53941F924ABE9CF39F2CA6F1B14B">
    <w:name w:val="1F8A53941F924ABE9CF39F2CA6F1B14B"/>
    <w:rsid w:val="00A47C55"/>
  </w:style>
  <w:style w:type="paragraph" w:customStyle="1" w:styleId="B997127C01014431B2D693A902A9FDF9">
    <w:name w:val="B997127C01014431B2D693A902A9FDF9"/>
    <w:rsid w:val="00A47C55"/>
  </w:style>
  <w:style w:type="paragraph" w:customStyle="1" w:styleId="7A886759EEEA4C428617E221EA30BE1C">
    <w:name w:val="7A886759EEEA4C428617E221EA30BE1C"/>
    <w:rsid w:val="00A47C55"/>
  </w:style>
  <w:style w:type="paragraph" w:customStyle="1" w:styleId="B6723EE46C064508BF03F73AA70141FC">
    <w:name w:val="B6723EE46C064508BF03F73AA70141FC"/>
    <w:rsid w:val="00A47C55"/>
  </w:style>
  <w:style w:type="paragraph" w:customStyle="1" w:styleId="9765F9FA4EFC4292B728863BB5E8087C">
    <w:name w:val="9765F9FA4EFC4292B728863BB5E8087C"/>
    <w:rsid w:val="00A47C55"/>
  </w:style>
  <w:style w:type="paragraph" w:customStyle="1" w:styleId="88DBE2A044CF4F3A9C630840BE0C4751">
    <w:name w:val="88DBE2A044CF4F3A9C630840BE0C4751"/>
    <w:rsid w:val="00A47C55"/>
  </w:style>
  <w:style w:type="paragraph" w:customStyle="1" w:styleId="97C7F8D8442E4D1EB352D0E45041346C">
    <w:name w:val="97C7F8D8442E4D1EB352D0E45041346C"/>
    <w:rsid w:val="00A47C55"/>
  </w:style>
  <w:style w:type="paragraph" w:customStyle="1" w:styleId="9628FA1B4C52474FB740B9E53A03F0B0">
    <w:name w:val="9628FA1B4C52474FB740B9E53A03F0B0"/>
    <w:rsid w:val="00A47C55"/>
  </w:style>
  <w:style w:type="paragraph" w:customStyle="1" w:styleId="82194AEEE5D94105B1417A8DB7A64B11">
    <w:name w:val="82194AEEE5D94105B1417A8DB7A64B11"/>
    <w:rsid w:val="00A47C55"/>
  </w:style>
  <w:style w:type="paragraph" w:customStyle="1" w:styleId="1FB6B7CDF77644FBB7DEA680900E1572">
    <w:name w:val="1FB6B7CDF77644FBB7DEA680900E1572"/>
    <w:rsid w:val="00A47C55"/>
  </w:style>
  <w:style w:type="paragraph" w:customStyle="1" w:styleId="6201B83633984E35B9934560F1A2242E">
    <w:name w:val="6201B83633984E35B9934560F1A2242E"/>
    <w:rsid w:val="00A47C55"/>
  </w:style>
  <w:style w:type="paragraph" w:customStyle="1" w:styleId="87E858B93A08451D9040EE4B08FB4736">
    <w:name w:val="87E858B93A08451D9040EE4B08FB4736"/>
    <w:rsid w:val="00A47C55"/>
  </w:style>
  <w:style w:type="paragraph" w:customStyle="1" w:styleId="80C5DE588F2B4AF8B215BB6626FEA83C">
    <w:name w:val="80C5DE588F2B4AF8B215BB6626FEA83C"/>
    <w:rsid w:val="00A47C55"/>
  </w:style>
  <w:style w:type="paragraph" w:customStyle="1" w:styleId="819AFF6AFC87478B93747874166DA158">
    <w:name w:val="819AFF6AFC87478B93747874166DA158"/>
    <w:rsid w:val="00A47C55"/>
  </w:style>
  <w:style w:type="paragraph" w:customStyle="1" w:styleId="D6A1A5EB67AE47D3B40E30DDACE07DBE">
    <w:name w:val="D6A1A5EB67AE47D3B40E30DDACE07DBE"/>
    <w:rsid w:val="00A47C55"/>
  </w:style>
  <w:style w:type="paragraph" w:customStyle="1" w:styleId="1A45C6FEB82C4CF1BFD4958E21A5FD54">
    <w:name w:val="1A45C6FEB82C4CF1BFD4958E21A5FD54"/>
    <w:rsid w:val="00A47C55"/>
  </w:style>
  <w:style w:type="paragraph" w:customStyle="1" w:styleId="D259817BCC2043E3B54489B40FB34E21">
    <w:name w:val="D259817BCC2043E3B54489B40FB34E21"/>
    <w:rsid w:val="00A47C55"/>
  </w:style>
  <w:style w:type="paragraph" w:customStyle="1" w:styleId="AE2BBF338F9C49C697CAE2D441E48203">
    <w:name w:val="AE2BBF338F9C49C697CAE2D441E48203"/>
    <w:rsid w:val="00A47C55"/>
  </w:style>
  <w:style w:type="paragraph" w:customStyle="1" w:styleId="190AC94565904728A9967DDD6C8D5745">
    <w:name w:val="190AC94565904728A9967DDD6C8D5745"/>
    <w:rsid w:val="00A47C55"/>
  </w:style>
  <w:style w:type="paragraph" w:customStyle="1" w:styleId="F939DE226534402E91C95BE1B81256DB">
    <w:name w:val="F939DE226534402E91C95BE1B81256DB"/>
    <w:rsid w:val="00A47C55"/>
  </w:style>
  <w:style w:type="paragraph" w:customStyle="1" w:styleId="7F1A76F3789D4F86BE98FDB4B11DE024">
    <w:name w:val="7F1A76F3789D4F86BE98FDB4B11DE024"/>
    <w:rsid w:val="00A47C55"/>
  </w:style>
  <w:style w:type="paragraph" w:customStyle="1" w:styleId="550D3D8A87434756BF9C865B3E312875">
    <w:name w:val="550D3D8A87434756BF9C865B3E312875"/>
    <w:rsid w:val="00A47C55"/>
  </w:style>
  <w:style w:type="paragraph" w:customStyle="1" w:styleId="510F3959EA5E424EBF8FA1EA880B1A38">
    <w:name w:val="510F3959EA5E424EBF8FA1EA880B1A38"/>
    <w:rsid w:val="00A47C55"/>
  </w:style>
  <w:style w:type="paragraph" w:customStyle="1" w:styleId="5BB1D4CEAF8F47289404E1716DA90F59">
    <w:name w:val="5BB1D4CEAF8F47289404E1716DA90F59"/>
    <w:rsid w:val="00A47C55"/>
  </w:style>
  <w:style w:type="paragraph" w:customStyle="1" w:styleId="1D611162F3304AAB9E13AB4972A20B0D">
    <w:name w:val="1D611162F3304AAB9E13AB4972A20B0D"/>
    <w:rsid w:val="00A47C55"/>
  </w:style>
  <w:style w:type="paragraph" w:customStyle="1" w:styleId="AA16248E25BF4DA1A86DFF361B081BB1">
    <w:name w:val="AA16248E25BF4DA1A86DFF361B081BB1"/>
    <w:rsid w:val="00A47C55"/>
  </w:style>
  <w:style w:type="paragraph" w:customStyle="1" w:styleId="5D76DE5354FD45ECB335380898D5BD82">
    <w:name w:val="5D76DE5354FD45ECB335380898D5BD82"/>
    <w:rsid w:val="00A47C55"/>
  </w:style>
  <w:style w:type="paragraph" w:customStyle="1" w:styleId="21A9FD2BDF6B40CFBF63D417B9867333">
    <w:name w:val="21A9FD2BDF6B40CFBF63D417B9867333"/>
    <w:rsid w:val="00A47C55"/>
  </w:style>
  <w:style w:type="paragraph" w:customStyle="1" w:styleId="9E6D13094EF64526AD3421A5C6C06645">
    <w:name w:val="9E6D13094EF64526AD3421A5C6C06645"/>
    <w:rsid w:val="00A47C55"/>
  </w:style>
  <w:style w:type="paragraph" w:customStyle="1" w:styleId="2759902255FD45818BB36F8F1DE67AE9">
    <w:name w:val="2759902255FD45818BB36F8F1DE67AE9"/>
    <w:rsid w:val="00A47C55"/>
  </w:style>
  <w:style w:type="paragraph" w:customStyle="1" w:styleId="675997FD3CE24256BFF60FEAAA802BEA">
    <w:name w:val="675997FD3CE24256BFF60FEAAA802BEA"/>
    <w:rsid w:val="00A47C55"/>
  </w:style>
  <w:style w:type="paragraph" w:customStyle="1" w:styleId="45AA80FDE6FE4A6684F8DEA43FEF05E1">
    <w:name w:val="45AA80FDE6FE4A6684F8DEA43FEF05E1"/>
    <w:rsid w:val="00A47C55"/>
  </w:style>
  <w:style w:type="paragraph" w:customStyle="1" w:styleId="80E2FDF00FBE4B28AFCC6C97CB56E473">
    <w:name w:val="80E2FDF00FBE4B28AFCC6C97CB56E473"/>
    <w:rsid w:val="00A47C55"/>
  </w:style>
  <w:style w:type="paragraph" w:customStyle="1" w:styleId="1A81414372554BD48047EE7E50DDC942">
    <w:name w:val="1A81414372554BD48047EE7E50DDC942"/>
    <w:rsid w:val="00A47C55"/>
  </w:style>
  <w:style w:type="paragraph" w:customStyle="1" w:styleId="854C4284EA3E44978075EA1817874853">
    <w:name w:val="854C4284EA3E44978075EA1817874853"/>
    <w:rsid w:val="00A47C55"/>
  </w:style>
  <w:style w:type="paragraph" w:customStyle="1" w:styleId="791FCED60EC14F82AC2C518E2C076C2F">
    <w:name w:val="791FCED60EC14F82AC2C518E2C076C2F"/>
    <w:rsid w:val="00A47C55"/>
  </w:style>
  <w:style w:type="paragraph" w:customStyle="1" w:styleId="DE719A0A4C0945F9A2AF2669471EFC5E">
    <w:name w:val="DE719A0A4C0945F9A2AF2669471EFC5E"/>
    <w:rsid w:val="00A47C55"/>
  </w:style>
  <w:style w:type="paragraph" w:customStyle="1" w:styleId="88D3493B13BF4B7691C4F4B2DDD90B07">
    <w:name w:val="88D3493B13BF4B7691C4F4B2DDD90B07"/>
    <w:rsid w:val="00A47C55"/>
  </w:style>
  <w:style w:type="paragraph" w:customStyle="1" w:styleId="880E91240D1640989661068B3CA0CD1F">
    <w:name w:val="880E91240D1640989661068B3CA0CD1F"/>
    <w:rsid w:val="00A47C55"/>
  </w:style>
  <w:style w:type="paragraph" w:customStyle="1" w:styleId="0413D5AA5B2341598D28FD97A8BF543C">
    <w:name w:val="0413D5AA5B2341598D28FD97A8BF543C"/>
    <w:rsid w:val="00A47C55"/>
  </w:style>
  <w:style w:type="paragraph" w:customStyle="1" w:styleId="E55F96E60AEF4E8689D254FB8C0F2DC1">
    <w:name w:val="E55F96E60AEF4E8689D254FB8C0F2DC1"/>
    <w:rsid w:val="00A47C55"/>
  </w:style>
  <w:style w:type="paragraph" w:customStyle="1" w:styleId="A2FFA8EBDD1A42D1A8DC8EEA7541567C">
    <w:name w:val="A2FFA8EBDD1A42D1A8DC8EEA7541567C"/>
    <w:rsid w:val="00A47C55"/>
  </w:style>
  <w:style w:type="paragraph" w:customStyle="1" w:styleId="E0F3BB5161F94FA49C1B8468C1981539">
    <w:name w:val="E0F3BB5161F94FA49C1B8468C1981539"/>
    <w:rsid w:val="00A47C55"/>
  </w:style>
  <w:style w:type="paragraph" w:customStyle="1" w:styleId="463CD6DAD63D4D109136766135CE3348">
    <w:name w:val="463CD6DAD63D4D109136766135CE3348"/>
    <w:rsid w:val="00A47C55"/>
  </w:style>
  <w:style w:type="paragraph" w:customStyle="1" w:styleId="D3CAFB041A324149B792DDDBC923C1D8">
    <w:name w:val="D3CAFB041A324149B792DDDBC923C1D8"/>
    <w:rsid w:val="00A47C55"/>
  </w:style>
  <w:style w:type="paragraph" w:customStyle="1" w:styleId="0695E5AA5ABB493AAB1431CAEC94EBA5">
    <w:name w:val="0695E5AA5ABB493AAB1431CAEC94EBA5"/>
    <w:rsid w:val="00A47C55"/>
  </w:style>
  <w:style w:type="paragraph" w:customStyle="1" w:styleId="76554F6675B54007928DC77DA0E326CB">
    <w:name w:val="76554F6675B54007928DC77DA0E326CB"/>
    <w:rsid w:val="00A47C55"/>
  </w:style>
  <w:style w:type="paragraph" w:customStyle="1" w:styleId="E453D710407A4E54B7578D7292A7F0FA">
    <w:name w:val="E453D710407A4E54B7578D7292A7F0FA"/>
    <w:rsid w:val="00A47C55"/>
  </w:style>
  <w:style w:type="paragraph" w:customStyle="1" w:styleId="937C6485360A454484924C7D638D6577">
    <w:name w:val="937C6485360A454484924C7D638D6577"/>
    <w:rsid w:val="00A47C55"/>
  </w:style>
  <w:style w:type="paragraph" w:customStyle="1" w:styleId="F304D63480154EDFAF995731327A15CB">
    <w:name w:val="F304D63480154EDFAF995731327A15CB"/>
    <w:rsid w:val="00A47C55"/>
  </w:style>
  <w:style w:type="paragraph" w:customStyle="1" w:styleId="07A25B0699894E709987149A0ACD2FB4">
    <w:name w:val="07A25B0699894E709987149A0ACD2FB4"/>
    <w:rsid w:val="00A47C55"/>
  </w:style>
  <w:style w:type="paragraph" w:customStyle="1" w:styleId="830816F626C6440A9D81FA35ADE794A0">
    <w:name w:val="830816F626C6440A9D81FA35ADE794A0"/>
    <w:rsid w:val="00A47C55"/>
  </w:style>
  <w:style w:type="paragraph" w:customStyle="1" w:styleId="2A02081061CC4FCD88A327731FCA7572">
    <w:name w:val="2A02081061CC4FCD88A327731FCA7572"/>
    <w:rsid w:val="00A47C55"/>
  </w:style>
  <w:style w:type="paragraph" w:customStyle="1" w:styleId="3B3666618E434B07AD215357EBA1E8BD">
    <w:name w:val="3B3666618E434B07AD215357EBA1E8BD"/>
    <w:rsid w:val="00A47C55"/>
  </w:style>
  <w:style w:type="paragraph" w:customStyle="1" w:styleId="4D6549E0A18948968837ED855F561C2D">
    <w:name w:val="4D6549E0A18948968837ED855F561C2D"/>
    <w:rsid w:val="00A47C55"/>
  </w:style>
  <w:style w:type="paragraph" w:customStyle="1" w:styleId="ACA1159030DE43A080DA5BC27640C470">
    <w:name w:val="ACA1159030DE43A080DA5BC27640C470"/>
    <w:rsid w:val="00A47C55"/>
  </w:style>
  <w:style w:type="paragraph" w:customStyle="1" w:styleId="D761A8DDBC2F464B92840F0D1D3F1004">
    <w:name w:val="D761A8DDBC2F464B92840F0D1D3F1004"/>
    <w:rsid w:val="00A47C55"/>
  </w:style>
  <w:style w:type="paragraph" w:customStyle="1" w:styleId="455E445800394A59B7C101192C2F6AD7">
    <w:name w:val="455E445800394A59B7C101192C2F6AD7"/>
    <w:rsid w:val="00A47C55"/>
  </w:style>
  <w:style w:type="paragraph" w:customStyle="1" w:styleId="7FB770C49CF34C15919F44888833E474">
    <w:name w:val="7FB770C49CF34C15919F44888833E474"/>
    <w:rsid w:val="00A47C55"/>
  </w:style>
  <w:style w:type="paragraph" w:customStyle="1" w:styleId="2EFF65ECFE1A4FAFAB1843A4408FEDD7">
    <w:name w:val="2EFF65ECFE1A4FAFAB1843A4408FEDD7"/>
    <w:rsid w:val="00A47C55"/>
  </w:style>
  <w:style w:type="paragraph" w:customStyle="1" w:styleId="6FEFBA3659D048659CA3E611A83983CD">
    <w:name w:val="6FEFBA3659D048659CA3E611A83983CD"/>
    <w:rsid w:val="00A47C55"/>
  </w:style>
  <w:style w:type="paragraph" w:customStyle="1" w:styleId="7FCC62D1C58940BB8E34AB9ACA71761C">
    <w:name w:val="7FCC62D1C58940BB8E34AB9ACA71761C"/>
    <w:rsid w:val="00A47C55"/>
  </w:style>
  <w:style w:type="paragraph" w:customStyle="1" w:styleId="30AA91E5F7B14B1F9756953C572B2B9A">
    <w:name w:val="30AA91E5F7B14B1F9756953C572B2B9A"/>
    <w:rsid w:val="00A47C55"/>
  </w:style>
  <w:style w:type="paragraph" w:customStyle="1" w:styleId="628B29F9E9F845B1AF8148F03BCAB91A">
    <w:name w:val="628B29F9E9F845B1AF8148F03BCAB91A"/>
    <w:rsid w:val="00A47C55"/>
  </w:style>
  <w:style w:type="paragraph" w:customStyle="1" w:styleId="226F256CBF2C4BF9AE40A5B773CE1020">
    <w:name w:val="226F256CBF2C4BF9AE40A5B773CE1020"/>
    <w:rsid w:val="00A47C55"/>
  </w:style>
  <w:style w:type="paragraph" w:customStyle="1" w:styleId="23E882146D464BA6B45A3096B3B9E80E">
    <w:name w:val="23E882146D464BA6B45A3096B3B9E80E"/>
    <w:rsid w:val="00A47C55"/>
  </w:style>
  <w:style w:type="paragraph" w:customStyle="1" w:styleId="DC23670CE7724EBDBAA94FF293F7244F">
    <w:name w:val="DC23670CE7724EBDBAA94FF293F7244F"/>
    <w:rsid w:val="00A47C55"/>
  </w:style>
  <w:style w:type="paragraph" w:customStyle="1" w:styleId="75CC01D278FF478B8D9ACFCF94425E6F">
    <w:name w:val="75CC01D278FF478B8D9ACFCF94425E6F"/>
    <w:rsid w:val="00A47C55"/>
  </w:style>
  <w:style w:type="paragraph" w:customStyle="1" w:styleId="08CF30C934B041B4839F6AD063297092">
    <w:name w:val="08CF30C934B041B4839F6AD063297092"/>
    <w:rsid w:val="00A47C55"/>
  </w:style>
  <w:style w:type="paragraph" w:customStyle="1" w:styleId="41C990D70C564707ABE9392BC941BAC4">
    <w:name w:val="41C990D70C564707ABE9392BC941BAC4"/>
    <w:rsid w:val="00A47C55"/>
  </w:style>
  <w:style w:type="paragraph" w:customStyle="1" w:styleId="5373A88D646D4E8C9B4CA9C7A875D56F1">
    <w:name w:val="5373A88D646D4E8C9B4CA9C7A875D56F1"/>
    <w:rsid w:val="00A47C55"/>
    <w:rPr>
      <w:rFonts w:eastAsiaTheme="minorHAnsi"/>
      <w:lang w:val="el-GR"/>
    </w:rPr>
  </w:style>
  <w:style w:type="paragraph" w:customStyle="1" w:styleId="03BDCF942D0E48E495296559782D03531">
    <w:name w:val="03BDCF942D0E48E495296559782D03531"/>
    <w:rsid w:val="00A47C55"/>
    <w:rPr>
      <w:rFonts w:eastAsiaTheme="minorHAnsi"/>
      <w:lang w:val="el-GR"/>
    </w:rPr>
  </w:style>
  <w:style w:type="paragraph" w:customStyle="1" w:styleId="5B04CCDD13D7455792F227B22A07CB551">
    <w:name w:val="5B04CCDD13D7455792F227B22A07CB551"/>
    <w:rsid w:val="00A47C55"/>
    <w:rPr>
      <w:rFonts w:eastAsiaTheme="minorHAnsi"/>
      <w:lang w:val="el-GR"/>
    </w:rPr>
  </w:style>
  <w:style w:type="paragraph" w:customStyle="1" w:styleId="082B008786A1479187C53238B5D6ED3E1">
    <w:name w:val="082B008786A1479187C53238B5D6ED3E1"/>
    <w:rsid w:val="00A47C55"/>
    <w:rPr>
      <w:rFonts w:eastAsiaTheme="minorHAnsi"/>
      <w:lang w:val="el-GR"/>
    </w:rPr>
  </w:style>
  <w:style w:type="paragraph" w:customStyle="1" w:styleId="FB0E5E9F67CB481997A98430CD139A311">
    <w:name w:val="FB0E5E9F67CB481997A98430CD139A311"/>
    <w:rsid w:val="00A47C55"/>
    <w:rPr>
      <w:rFonts w:eastAsiaTheme="minorHAnsi"/>
      <w:lang w:val="el-GR"/>
    </w:rPr>
  </w:style>
  <w:style w:type="paragraph" w:customStyle="1" w:styleId="B3916222BF1A4AC7B76C576AB724AEE91">
    <w:name w:val="B3916222BF1A4AC7B76C576AB724AEE91"/>
    <w:rsid w:val="00A47C55"/>
    <w:rPr>
      <w:rFonts w:eastAsiaTheme="minorHAnsi"/>
      <w:lang w:val="el-GR"/>
    </w:rPr>
  </w:style>
  <w:style w:type="paragraph" w:customStyle="1" w:styleId="594941CEB9274660B3E76118DBB74DAD1">
    <w:name w:val="594941CEB9274660B3E76118DBB74DAD1"/>
    <w:rsid w:val="00A47C55"/>
    <w:rPr>
      <w:rFonts w:eastAsiaTheme="minorHAnsi"/>
      <w:lang w:val="el-GR"/>
    </w:rPr>
  </w:style>
  <w:style w:type="paragraph" w:customStyle="1" w:styleId="F420FD14138140D4BEC40CC19E7F02081">
    <w:name w:val="F420FD14138140D4BEC40CC19E7F02081"/>
    <w:rsid w:val="00A47C55"/>
    <w:rPr>
      <w:rFonts w:eastAsiaTheme="minorHAnsi"/>
      <w:lang w:val="el-GR"/>
    </w:rPr>
  </w:style>
  <w:style w:type="paragraph" w:customStyle="1" w:styleId="41C990D70C564707ABE9392BC941BAC41">
    <w:name w:val="41C990D70C564707ABE9392BC941BAC41"/>
    <w:rsid w:val="00A47C55"/>
    <w:rPr>
      <w:rFonts w:eastAsiaTheme="minorHAnsi"/>
      <w:lang w:val="el-GR"/>
    </w:rPr>
  </w:style>
  <w:style w:type="paragraph" w:customStyle="1" w:styleId="BC237EC8035D4D22AAA051CDFA9B3DDD1">
    <w:name w:val="BC237EC8035D4D22AAA051CDFA9B3DDD1"/>
    <w:rsid w:val="00A47C55"/>
    <w:rPr>
      <w:rFonts w:eastAsiaTheme="minorHAnsi"/>
      <w:lang w:val="el-GR"/>
    </w:rPr>
  </w:style>
  <w:style w:type="paragraph" w:customStyle="1" w:styleId="0695E5AA5ABB493AAB1431CAEC94EBA51">
    <w:name w:val="0695E5AA5ABB493AAB1431CAEC94EBA51"/>
    <w:rsid w:val="00A47C55"/>
    <w:rPr>
      <w:rFonts w:eastAsiaTheme="minorHAnsi"/>
      <w:lang w:val="el-GR"/>
    </w:rPr>
  </w:style>
  <w:style w:type="paragraph" w:customStyle="1" w:styleId="76554F6675B54007928DC77DA0E326CB1">
    <w:name w:val="76554F6675B54007928DC77DA0E326CB1"/>
    <w:rsid w:val="00A47C55"/>
    <w:rPr>
      <w:rFonts w:eastAsiaTheme="minorHAnsi"/>
      <w:lang w:val="el-GR"/>
    </w:rPr>
  </w:style>
  <w:style w:type="paragraph" w:customStyle="1" w:styleId="E453D710407A4E54B7578D7292A7F0FA1">
    <w:name w:val="E453D710407A4E54B7578D7292A7F0FA1"/>
    <w:rsid w:val="00A47C55"/>
    <w:rPr>
      <w:rFonts w:eastAsiaTheme="minorHAnsi"/>
      <w:lang w:val="el-GR"/>
    </w:rPr>
  </w:style>
  <w:style w:type="paragraph" w:customStyle="1" w:styleId="937C6485360A454484924C7D638D65771">
    <w:name w:val="937C6485360A454484924C7D638D65771"/>
    <w:rsid w:val="00A47C55"/>
    <w:rPr>
      <w:rFonts w:eastAsiaTheme="minorHAnsi"/>
      <w:lang w:val="el-GR"/>
    </w:rPr>
  </w:style>
  <w:style w:type="paragraph" w:customStyle="1" w:styleId="F304D63480154EDFAF995731327A15CB1">
    <w:name w:val="F304D63480154EDFAF995731327A15CB1"/>
    <w:rsid w:val="00A47C55"/>
    <w:rPr>
      <w:rFonts w:eastAsiaTheme="minorHAnsi"/>
      <w:lang w:val="el-GR"/>
    </w:rPr>
  </w:style>
  <w:style w:type="paragraph" w:customStyle="1" w:styleId="07A25B0699894E709987149A0ACD2FB41">
    <w:name w:val="07A25B0699894E709987149A0ACD2FB41"/>
    <w:rsid w:val="00A47C55"/>
    <w:rPr>
      <w:rFonts w:eastAsiaTheme="minorHAnsi"/>
      <w:lang w:val="el-GR"/>
    </w:rPr>
  </w:style>
  <w:style w:type="paragraph" w:customStyle="1" w:styleId="830816F626C6440A9D81FA35ADE794A01">
    <w:name w:val="830816F626C6440A9D81FA35ADE794A01"/>
    <w:rsid w:val="00A47C55"/>
    <w:rPr>
      <w:rFonts w:eastAsiaTheme="minorHAnsi"/>
      <w:lang w:val="el-GR"/>
    </w:rPr>
  </w:style>
  <w:style w:type="paragraph" w:customStyle="1" w:styleId="2A02081061CC4FCD88A327731FCA75721">
    <w:name w:val="2A02081061CC4FCD88A327731FCA75721"/>
    <w:rsid w:val="00A47C55"/>
    <w:rPr>
      <w:rFonts w:eastAsiaTheme="minorHAnsi"/>
      <w:lang w:val="el-GR"/>
    </w:rPr>
  </w:style>
  <w:style w:type="paragraph" w:customStyle="1" w:styleId="3B3666618E434B07AD215357EBA1E8BD1">
    <w:name w:val="3B3666618E434B07AD215357EBA1E8BD1"/>
    <w:rsid w:val="00A47C55"/>
    <w:rPr>
      <w:rFonts w:eastAsiaTheme="minorHAnsi"/>
      <w:lang w:val="el-GR"/>
    </w:rPr>
  </w:style>
  <w:style w:type="paragraph" w:customStyle="1" w:styleId="4D6549E0A18948968837ED855F561C2D1">
    <w:name w:val="4D6549E0A18948968837ED855F561C2D1"/>
    <w:rsid w:val="00A47C55"/>
    <w:rPr>
      <w:rFonts w:eastAsiaTheme="minorHAnsi"/>
      <w:lang w:val="el-GR"/>
    </w:rPr>
  </w:style>
  <w:style w:type="paragraph" w:customStyle="1" w:styleId="ACA1159030DE43A080DA5BC27640C4701">
    <w:name w:val="ACA1159030DE43A080DA5BC27640C4701"/>
    <w:rsid w:val="00A47C55"/>
    <w:rPr>
      <w:rFonts w:eastAsiaTheme="minorHAnsi"/>
      <w:lang w:val="el-GR"/>
    </w:rPr>
  </w:style>
  <w:style w:type="paragraph" w:customStyle="1" w:styleId="D761A8DDBC2F464B92840F0D1D3F10041">
    <w:name w:val="D761A8DDBC2F464B92840F0D1D3F10041"/>
    <w:rsid w:val="00A47C55"/>
    <w:rPr>
      <w:rFonts w:eastAsiaTheme="minorHAnsi"/>
      <w:lang w:val="el-GR"/>
    </w:rPr>
  </w:style>
  <w:style w:type="paragraph" w:customStyle="1" w:styleId="455E445800394A59B7C101192C2F6AD71">
    <w:name w:val="455E445800394A59B7C101192C2F6AD71"/>
    <w:rsid w:val="00A47C55"/>
    <w:rPr>
      <w:rFonts w:eastAsiaTheme="minorHAnsi"/>
      <w:lang w:val="el-GR"/>
    </w:rPr>
  </w:style>
  <w:style w:type="paragraph" w:customStyle="1" w:styleId="7FB770C49CF34C15919F44888833E4741">
    <w:name w:val="7FB770C49CF34C15919F44888833E4741"/>
    <w:rsid w:val="00A47C55"/>
    <w:rPr>
      <w:rFonts w:eastAsiaTheme="minorHAnsi"/>
      <w:lang w:val="el-GR"/>
    </w:rPr>
  </w:style>
  <w:style w:type="paragraph" w:customStyle="1" w:styleId="2EFF65ECFE1A4FAFAB1843A4408FEDD71">
    <w:name w:val="2EFF65ECFE1A4FAFAB1843A4408FEDD71"/>
    <w:rsid w:val="00A47C55"/>
    <w:rPr>
      <w:rFonts w:eastAsiaTheme="minorHAnsi"/>
      <w:lang w:val="el-GR"/>
    </w:rPr>
  </w:style>
  <w:style w:type="paragraph" w:customStyle="1" w:styleId="6FEFBA3659D048659CA3E611A83983CD1">
    <w:name w:val="6FEFBA3659D048659CA3E611A83983CD1"/>
    <w:rsid w:val="00A47C55"/>
    <w:rPr>
      <w:rFonts w:eastAsiaTheme="minorHAnsi"/>
      <w:lang w:val="el-GR"/>
    </w:rPr>
  </w:style>
  <w:style w:type="paragraph" w:customStyle="1" w:styleId="7FCC62D1C58940BB8E34AB9ACA71761C1">
    <w:name w:val="7FCC62D1C58940BB8E34AB9ACA71761C1"/>
    <w:rsid w:val="00A47C55"/>
    <w:rPr>
      <w:rFonts w:eastAsiaTheme="minorHAnsi"/>
      <w:lang w:val="el-GR"/>
    </w:rPr>
  </w:style>
  <w:style w:type="paragraph" w:customStyle="1" w:styleId="30AA91E5F7B14B1F9756953C572B2B9A1">
    <w:name w:val="30AA91E5F7B14B1F9756953C572B2B9A1"/>
    <w:rsid w:val="00A47C55"/>
    <w:rPr>
      <w:rFonts w:eastAsiaTheme="minorHAnsi"/>
      <w:lang w:val="el-GR"/>
    </w:rPr>
  </w:style>
  <w:style w:type="paragraph" w:customStyle="1" w:styleId="628B29F9E9F845B1AF8148F03BCAB91A1">
    <w:name w:val="628B29F9E9F845B1AF8148F03BCAB91A1"/>
    <w:rsid w:val="00A47C55"/>
    <w:rPr>
      <w:rFonts w:eastAsiaTheme="minorHAnsi"/>
      <w:lang w:val="el-GR"/>
    </w:rPr>
  </w:style>
  <w:style w:type="paragraph" w:customStyle="1" w:styleId="226F256CBF2C4BF9AE40A5B773CE10201">
    <w:name w:val="226F256CBF2C4BF9AE40A5B773CE10201"/>
    <w:rsid w:val="00A47C55"/>
    <w:rPr>
      <w:rFonts w:eastAsiaTheme="minorHAnsi"/>
      <w:lang w:val="el-GR"/>
    </w:rPr>
  </w:style>
  <w:style w:type="paragraph" w:customStyle="1" w:styleId="23E882146D464BA6B45A3096B3B9E80E1">
    <w:name w:val="23E882146D464BA6B45A3096B3B9E80E1"/>
    <w:rsid w:val="00A47C55"/>
    <w:rPr>
      <w:rFonts w:eastAsiaTheme="minorHAnsi"/>
      <w:lang w:val="el-GR"/>
    </w:rPr>
  </w:style>
  <w:style w:type="paragraph" w:customStyle="1" w:styleId="DC23670CE7724EBDBAA94FF293F7244F1">
    <w:name w:val="DC23670CE7724EBDBAA94FF293F7244F1"/>
    <w:rsid w:val="00A47C55"/>
    <w:rPr>
      <w:rFonts w:eastAsiaTheme="minorHAnsi"/>
      <w:lang w:val="el-GR"/>
    </w:rPr>
  </w:style>
  <w:style w:type="paragraph" w:customStyle="1" w:styleId="EE4CDA036C214557A89791CB56138FCB">
    <w:name w:val="EE4CDA036C214557A89791CB56138FCB"/>
    <w:rsid w:val="00A47C55"/>
  </w:style>
  <w:style w:type="paragraph" w:customStyle="1" w:styleId="057EC6DD462E43839758DC21A585A5A6">
    <w:name w:val="057EC6DD462E43839758DC21A585A5A6"/>
    <w:rsid w:val="00A47C55"/>
  </w:style>
  <w:style w:type="paragraph" w:customStyle="1" w:styleId="EB7A63D197644D4E9CB298DFCA536FDB">
    <w:name w:val="EB7A63D197644D4E9CB298DFCA536FDB"/>
    <w:rsid w:val="00A47C55"/>
  </w:style>
  <w:style w:type="paragraph" w:customStyle="1" w:styleId="5373A88D646D4E8C9B4CA9C7A875D56F2">
    <w:name w:val="5373A88D646D4E8C9B4CA9C7A875D56F2"/>
    <w:rsid w:val="00A47C55"/>
  </w:style>
  <w:style w:type="paragraph" w:customStyle="1" w:styleId="03BDCF942D0E48E495296559782D03532">
    <w:name w:val="03BDCF942D0E48E495296559782D03532"/>
    <w:rsid w:val="00A47C55"/>
  </w:style>
  <w:style w:type="paragraph" w:customStyle="1" w:styleId="5B04CCDD13D7455792F227B22A07CB552">
    <w:name w:val="5B04CCDD13D7455792F227B22A07CB552"/>
    <w:rsid w:val="00A47C55"/>
  </w:style>
  <w:style w:type="paragraph" w:customStyle="1" w:styleId="082B008786A1479187C53238B5D6ED3E2">
    <w:name w:val="082B008786A1479187C53238B5D6ED3E2"/>
    <w:rsid w:val="00A47C55"/>
  </w:style>
  <w:style w:type="paragraph" w:customStyle="1" w:styleId="FB0E5E9F67CB481997A98430CD139A312">
    <w:name w:val="FB0E5E9F67CB481997A98430CD139A312"/>
    <w:rsid w:val="00A47C55"/>
  </w:style>
  <w:style w:type="paragraph" w:customStyle="1" w:styleId="B3916222BF1A4AC7B76C576AB724AEE92">
    <w:name w:val="B3916222BF1A4AC7B76C576AB724AEE92"/>
    <w:rsid w:val="00A47C55"/>
  </w:style>
  <w:style w:type="paragraph" w:customStyle="1" w:styleId="594941CEB9274660B3E76118DBB74DAD2">
    <w:name w:val="594941CEB9274660B3E76118DBB74DAD2"/>
    <w:rsid w:val="00A47C55"/>
  </w:style>
  <w:style w:type="paragraph" w:customStyle="1" w:styleId="F420FD14138140D4BEC40CC19E7F02082">
    <w:name w:val="F420FD14138140D4BEC40CC19E7F02082"/>
    <w:rsid w:val="00A47C55"/>
  </w:style>
  <w:style w:type="paragraph" w:customStyle="1" w:styleId="057EC6DD462E43839758DC21A585A5A61">
    <w:name w:val="057EC6DD462E43839758DC21A585A5A61"/>
    <w:rsid w:val="00A47C55"/>
  </w:style>
  <w:style w:type="paragraph" w:customStyle="1" w:styleId="BC237EC8035D4D22AAA051CDFA9B3DDD2">
    <w:name w:val="BC237EC8035D4D22AAA051CDFA9B3DDD2"/>
    <w:rsid w:val="00A47C55"/>
  </w:style>
  <w:style w:type="paragraph" w:customStyle="1" w:styleId="0695E5AA5ABB493AAB1431CAEC94EBA52">
    <w:name w:val="0695E5AA5ABB493AAB1431CAEC94EBA52"/>
    <w:rsid w:val="00A47C55"/>
  </w:style>
  <w:style w:type="paragraph" w:customStyle="1" w:styleId="76554F6675B54007928DC77DA0E326CB2">
    <w:name w:val="76554F6675B54007928DC77DA0E326CB2"/>
    <w:rsid w:val="00A47C55"/>
  </w:style>
  <w:style w:type="paragraph" w:customStyle="1" w:styleId="E453D710407A4E54B7578D7292A7F0FA2">
    <w:name w:val="E453D710407A4E54B7578D7292A7F0FA2"/>
    <w:rsid w:val="00A47C55"/>
  </w:style>
  <w:style w:type="paragraph" w:customStyle="1" w:styleId="937C6485360A454484924C7D638D65772">
    <w:name w:val="937C6485360A454484924C7D638D65772"/>
    <w:rsid w:val="00A47C55"/>
  </w:style>
  <w:style w:type="paragraph" w:customStyle="1" w:styleId="F304D63480154EDFAF995731327A15CB2">
    <w:name w:val="F304D63480154EDFAF995731327A15CB2"/>
    <w:rsid w:val="00A47C55"/>
  </w:style>
  <w:style w:type="paragraph" w:customStyle="1" w:styleId="07A25B0699894E709987149A0ACD2FB42">
    <w:name w:val="07A25B0699894E709987149A0ACD2FB42"/>
    <w:rsid w:val="00A47C55"/>
  </w:style>
  <w:style w:type="paragraph" w:customStyle="1" w:styleId="830816F626C6440A9D81FA35ADE794A02">
    <w:name w:val="830816F626C6440A9D81FA35ADE794A02"/>
    <w:rsid w:val="00A47C55"/>
  </w:style>
  <w:style w:type="paragraph" w:customStyle="1" w:styleId="2A02081061CC4FCD88A327731FCA75722">
    <w:name w:val="2A02081061CC4FCD88A327731FCA75722"/>
    <w:rsid w:val="00A47C55"/>
  </w:style>
  <w:style w:type="paragraph" w:customStyle="1" w:styleId="3B3666618E434B07AD215357EBA1E8BD2">
    <w:name w:val="3B3666618E434B07AD215357EBA1E8BD2"/>
    <w:rsid w:val="00A47C55"/>
  </w:style>
  <w:style w:type="paragraph" w:customStyle="1" w:styleId="4D6549E0A18948968837ED855F561C2D2">
    <w:name w:val="4D6549E0A18948968837ED855F561C2D2"/>
    <w:rsid w:val="00A47C55"/>
  </w:style>
  <w:style w:type="paragraph" w:customStyle="1" w:styleId="ACA1159030DE43A080DA5BC27640C4702">
    <w:name w:val="ACA1159030DE43A080DA5BC27640C4702"/>
    <w:rsid w:val="00A47C55"/>
  </w:style>
  <w:style w:type="paragraph" w:customStyle="1" w:styleId="D761A8DDBC2F464B92840F0D1D3F10042">
    <w:name w:val="D761A8DDBC2F464B92840F0D1D3F10042"/>
    <w:rsid w:val="00A47C55"/>
  </w:style>
  <w:style w:type="paragraph" w:customStyle="1" w:styleId="455E445800394A59B7C101192C2F6AD72">
    <w:name w:val="455E445800394A59B7C101192C2F6AD72"/>
    <w:rsid w:val="00A47C55"/>
  </w:style>
  <w:style w:type="paragraph" w:customStyle="1" w:styleId="7FB770C49CF34C15919F44888833E4742">
    <w:name w:val="7FB770C49CF34C15919F44888833E4742"/>
    <w:rsid w:val="00A47C55"/>
  </w:style>
  <w:style w:type="paragraph" w:customStyle="1" w:styleId="2EFF65ECFE1A4FAFAB1843A4408FEDD72">
    <w:name w:val="2EFF65ECFE1A4FAFAB1843A4408FEDD72"/>
    <w:rsid w:val="00A47C55"/>
  </w:style>
  <w:style w:type="paragraph" w:customStyle="1" w:styleId="6FEFBA3659D048659CA3E611A83983CD2">
    <w:name w:val="6FEFBA3659D048659CA3E611A83983CD2"/>
    <w:rsid w:val="00A47C55"/>
  </w:style>
  <w:style w:type="paragraph" w:customStyle="1" w:styleId="7FCC62D1C58940BB8E34AB9ACA71761C2">
    <w:name w:val="7FCC62D1C58940BB8E34AB9ACA71761C2"/>
    <w:rsid w:val="00A47C55"/>
  </w:style>
  <w:style w:type="paragraph" w:customStyle="1" w:styleId="30AA91E5F7B14B1F9756953C572B2B9A2">
    <w:name w:val="30AA91E5F7B14B1F9756953C572B2B9A2"/>
    <w:rsid w:val="00A47C55"/>
  </w:style>
  <w:style w:type="paragraph" w:customStyle="1" w:styleId="628B29F9E9F845B1AF8148F03BCAB91A2">
    <w:name w:val="628B29F9E9F845B1AF8148F03BCAB91A2"/>
    <w:rsid w:val="00A47C55"/>
  </w:style>
  <w:style w:type="paragraph" w:customStyle="1" w:styleId="226F256CBF2C4BF9AE40A5B773CE10202">
    <w:name w:val="226F256CBF2C4BF9AE40A5B773CE10202"/>
    <w:rsid w:val="00A47C55"/>
  </w:style>
  <w:style w:type="paragraph" w:customStyle="1" w:styleId="23E882146D464BA6B45A3096B3B9E80E2">
    <w:name w:val="23E882146D464BA6B45A3096B3B9E80E2"/>
    <w:rsid w:val="00A47C55"/>
  </w:style>
  <w:style w:type="paragraph" w:customStyle="1" w:styleId="DC23670CE7724EBDBAA94FF293F7244F2">
    <w:name w:val="DC23670CE7724EBDBAA94FF293F7244F2"/>
    <w:rsid w:val="00A47C55"/>
  </w:style>
  <w:style w:type="paragraph" w:customStyle="1" w:styleId="5373A88D646D4E8C9B4CA9C7A875D56F3">
    <w:name w:val="5373A88D646D4E8C9B4CA9C7A875D56F3"/>
    <w:rsid w:val="00A47C55"/>
  </w:style>
  <w:style w:type="paragraph" w:customStyle="1" w:styleId="03BDCF942D0E48E495296559782D03533">
    <w:name w:val="03BDCF942D0E48E495296559782D03533"/>
    <w:rsid w:val="00A47C55"/>
  </w:style>
  <w:style w:type="paragraph" w:customStyle="1" w:styleId="5B04CCDD13D7455792F227B22A07CB553">
    <w:name w:val="5B04CCDD13D7455792F227B22A07CB553"/>
    <w:rsid w:val="00A47C55"/>
  </w:style>
  <w:style w:type="paragraph" w:customStyle="1" w:styleId="082B008786A1479187C53238B5D6ED3E3">
    <w:name w:val="082B008786A1479187C53238B5D6ED3E3"/>
    <w:rsid w:val="00A47C55"/>
  </w:style>
  <w:style w:type="paragraph" w:customStyle="1" w:styleId="FB0E5E9F67CB481997A98430CD139A313">
    <w:name w:val="FB0E5E9F67CB481997A98430CD139A313"/>
    <w:rsid w:val="00A47C55"/>
  </w:style>
  <w:style w:type="paragraph" w:customStyle="1" w:styleId="B3916222BF1A4AC7B76C576AB724AEE93">
    <w:name w:val="B3916222BF1A4AC7B76C576AB724AEE93"/>
    <w:rsid w:val="00A47C55"/>
  </w:style>
  <w:style w:type="paragraph" w:customStyle="1" w:styleId="594941CEB9274660B3E76118DBB74DAD3">
    <w:name w:val="594941CEB9274660B3E76118DBB74DAD3"/>
    <w:rsid w:val="00A47C55"/>
  </w:style>
  <w:style w:type="paragraph" w:customStyle="1" w:styleId="F420FD14138140D4BEC40CC19E7F02083">
    <w:name w:val="F420FD14138140D4BEC40CC19E7F02083"/>
    <w:rsid w:val="00A47C55"/>
  </w:style>
  <w:style w:type="paragraph" w:customStyle="1" w:styleId="057EC6DD462E43839758DC21A585A5A62">
    <w:name w:val="057EC6DD462E43839758DC21A585A5A62"/>
    <w:rsid w:val="00A47C55"/>
  </w:style>
  <w:style w:type="paragraph" w:customStyle="1" w:styleId="BC237EC8035D4D22AAA051CDFA9B3DDD3">
    <w:name w:val="BC237EC8035D4D22AAA051CDFA9B3DDD3"/>
    <w:rsid w:val="00A47C55"/>
  </w:style>
  <w:style w:type="paragraph" w:customStyle="1" w:styleId="0695E5AA5ABB493AAB1431CAEC94EBA53">
    <w:name w:val="0695E5AA5ABB493AAB1431CAEC94EBA53"/>
    <w:rsid w:val="00A47C55"/>
  </w:style>
  <w:style w:type="paragraph" w:customStyle="1" w:styleId="76554F6675B54007928DC77DA0E326CB3">
    <w:name w:val="76554F6675B54007928DC77DA0E326CB3"/>
    <w:rsid w:val="00A47C55"/>
  </w:style>
  <w:style w:type="paragraph" w:customStyle="1" w:styleId="E453D710407A4E54B7578D7292A7F0FA3">
    <w:name w:val="E453D710407A4E54B7578D7292A7F0FA3"/>
    <w:rsid w:val="00A47C55"/>
  </w:style>
  <w:style w:type="paragraph" w:customStyle="1" w:styleId="937C6485360A454484924C7D638D65773">
    <w:name w:val="937C6485360A454484924C7D638D65773"/>
    <w:rsid w:val="00A47C55"/>
  </w:style>
  <w:style w:type="paragraph" w:customStyle="1" w:styleId="F304D63480154EDFAF995731327A15CB3">
    <w:name w:val="F304D63480154EDFAF995731327A15CB3"/>
    <w:rsid w:val="00A47C55"/>
  </w:style>
  <w:style w:type="paragraph" w:customStyle="1" w:styleId="07A25B0699894E709987149A0ACD2FB43">
    <w:name w:val="07A25B0699894E709987149A0ACD2FB43"/>
    <w:rsid w:val="00A47C55"/>
  </w:style>
  <w:style w:type="paragraph" w:customStyle="1" w:styleId="830816F626C6440A9D81FA35ADE794A03">
    <w:name w:val="830816F626C6440A9D81FA35ADE794A03"/>
    <w:rsid w:val="00A47C55"/>
  </w:style>
  <w:style w:type="paragraph" w:customStyle="1" w:styleId="2A02081061CC4FCD88A327731FCA75723">
    <w:name w:val="2A02081061CC4FCD88A327731FCA75723"/>
    <w:rsid w:val="00A47C55"/>
  </w:style>
  <w:style w:type="paragraph" w:customStyle="1" w:styleId="3B3666618E434B07AD215357EBA1E8BD3">
    <w:name w:val="3B3666618E434B07AD215357EBA1E8BD3"/>
    <w:rsid w:val="00A47C55"/>
  </w:style>
  <w:style w:type="paragraph" w:customStyle="1" w:styleId="4D6549E0A18948968837ED855F561C2D3">
    <w:name w:val="4D6549E0A18948968837ED855F561C2D3"/>
    <w:rsid w:val="00A47C55"/>
  </w:style>
  <w:style w:type="paragraph" w:customStyle="1" w:styleId="ACA1159030DE43A080DA5BC27640C4703">
    <w:name w:val="ACA1159030DE43A080DA5BC27640C4703"/>
    <w:rsid w:val="00A47C55"/>
  </w:style>
  <w:style w:type="paragraph" w:customStyle="1" w:styleId="D761A8DDBC2F464B92840F0D1D3F10043">
    <w:name w:val="D761A8DDBC2F464B92840F0D1D3F10043"/>
    <w:rsid w:val="00A47C55"/>
  </w:style>
  <w:style w:type="paragraph" w:customStyle="1" w:styleId="455E445800394A59B7C101192C2F6AD73">
    <w:name w:val="455E445800394A59B7C101192C2F6AD73"/>
    <w:rsid w:val="00A47C55"/>
  </w:style>
  <w:style w:type="paragraph" w:customStyle="1" w:styleId="7FB770C49CF34C15919F44888833E4743">
    <w:name w:val="7FB770C49CF34C15919F44888833E4743"/>
    <w:rsid w:val="00A47C55"/>
  </w:style>
  <w:style w:type="paragraph" w:customStyle="1" w:styleId="2EFF65ECFE1A4FAFAB1843A4408FEDD73">
    <w:name w:val="2EFF65ECFE1A4FAFAB1843A4408FEDD73"/>
    <w:rsid w:val="00A47C55"/>
  </w:style>
  <w:style w:type="paragraph" w:customStyle="1" w:styleId="6FEFBA3659D048659CA3E611A83983CD3">
    <w:name w:val="6FEFBA3659D048659CA3E611A83983CD3"/>
    <w:rsid w:val="00A47C55"/>
  </w:style>
  <w:style w:type="paragraph" w:customStyle="1" w:styleId="7FCC62D1C58940BB8E34AB9ACA71761C3">
    <w:name w:val="7FCC62D1C58940BB8E34AB9ACA71761C3"/>
    <w:rsid w:val="00A47C55"/>
  </w:style>
  <w:style w:type="paragraph" w:customStyle="1" w:styleId="30AA91E5F7B14B1F9756953C572B2B9A3">
    <w:name w:val="30AA91E5F7B14B1F9756953C572B2B9A3"/>
    <w:rsid w:val="00A47C55"/>
  </w:style>
  <w:style w:type="paragraph" w:customStyle="1" w:styleId="628B29F9E9F845B1AF8148F03BCAB91A3">
    <w:name w:val="628B29F9E9F845B1AF8148F03BCAB91A3"/>
    <w:rsid w:val="00A47C55"/>
  </w:style>
  <w:style w:type="paragraph" w:customStyle="1" w:styleId="226F256CBF2C4BF9AE40A5B773CE10203">
    <w:name w:val="226F256CBF2C4BF9AE40A5B773CE10203"/>
    <w:rsid w:val="00A47C55"/>
  </w:style>
  <w:style w:type="paragraph" w:customStyle="1" w:styleId="23E882146D464BA6B45A3096B3B9E80E3">
    <w:name w:val="23E882146D464BA6B45A3096B3B9E80E3"/>
    <w:rsid w:val="00A47C55"/>
  </w:style>
  <w:style w:type="paragraph" w:customStyle="1" w:styleId="DC23670CE7724EBDBAA94FF293F7244F3">
    <w:name w:val="DC23670CE7724EBDBAA94FF293F7244F3"/>
    <w:rsid w:val="00A47C55"/>
  </w:style>
  <w:style w:type="paragraph" w:customStyle="1" w:styleId="3BC6554390AC47D99CDD0D9E380DFA75">
    <w:name w:val="3BC6554390AC47D99CDD0D9E380DFA75"/>
    <w:rsid w:val="00A47C55"/>
  </w:style>
  <w:style w:type="paragraph" w:customStyle="1" w:styleId="95BE1B4A339347D3B4A20DDFB8A3F5F4">
    <w:name w:val="95BE1B4A339347D3B4A20DDFB8A3F5F4"/>
    <w:rsid w:val="00A47C55"/>
  </w:style>
  <w:style w:type="paragraph" w:customStyle="1" w:styleId="068859BC5AD340CC9FA15C6395B06E49">
    <w:name w:val="068859BC5AD340CC9FA15C6395B06E49"/>
    <w:rsid w:val="00A47C55"/>
  </w:style>
  <w:style w:type="paragraph" w:customStyle="1" w:styleId="0A27C6348CE14998987E26D99ABFAC64">
    <w:name w:val="0A27C6348CE14998987E26D99ABFAC64"/>
    <w:rsid w:val="00A47C55"/>
  </w:style>
  <w:style w:type="paragraph" w:customStyle="1" w:styleId="4B504F05739644959C34BAAD2654B182">
    <w:name w:val="4B504F05739644959C34BAAD2654B182"/>
    <w:rsid w:val="00A47C55"/>
  </w:style>
  <w:style w:type="paragraph" w:customStyle="1" w:styleId="D759D988CA8C4770B04B869A147A9B90">
    <w:name w:val="D759D988CA8C4770B04B869A147A9B90"/>
    <w:rsid w:val="00A47C55"/>
  </w:style>
  <w:style w:type="paragraph" w:customStyle="1" w:styleId="665BFD5210394016894D142B961287D7">
    <w:name w:val="665BFD5210394016894D142B961287D7"/>
    <w:rsid w:val="00A47C55"/>
  </w:style>
  <w:style w:type="paragraph" w:customStyle="1" w:styleId="42B29098B4104887878EC5CD8C3F5D79">
    <w:name w:val="42B29098B4104887878EC5CD8C3F5D79"/>
    <w:rsid w:val="00A47C55"/>
  </w:style>
  <w:style w:type="paragraph" w:customStyle="1" w:styleId="7CAB7D51B1B84B43BB0C44762FACDE7C">
    <w:name w:val="7CAB7D51B1B84B43BB0C44762FACDE7C"/>
    <w:rsid w:val="00A47C55"/>
  </w:style>
  <w:style w:type="paragraph" w:customStyle="1" w:styleId="F33231E334DD45CC9862FDAACE330761">
    <w:name w:val="F33231E334DD45CC9862FDAACE330761"/>
    <w:rsid w:val="00A47C55"/>
  </w:style>
  <w:style w:type="paragraph" w:customStyle="1" w:styleId="E9E3649ED1954A4EB14005FC6C448686">
    <w:name w:val="E9E3649ED1954A4EB14005FC6C448686"/>
    <w:rsid w:val="00A47C55"/>
  </w:style>
  <w:style w:type="paragraph" w:customStyle="1" w:styleId="9DEC4BC35A264367BE028658023C6F56">
    <w:name w:val="9DEC4BC35A264367BE028658023C6F56"/>
    <w:rsid w:val="00A47C55"/>
  </w:style>
  <w:style w:type="paragraph" w:customStyle="1" w:styleId="8F5EBABED8834D54A27E0701BA537FAD">
    <w:name w:val="8F5EBABED8834D54A27E0701BA537FAD"/>
    <w:rsid w:val="00A47C55"/>
  </w:style>
  <w:style w:type="paragraph" w:customStyle="1" w:styleId="DED49103FAF3468BADA9C52C83C7CF1A">
    <w:name w:val="DED49103FAF3468BADA9C52C83C7CF1A"/>
    <w:rsid w:val="00A47C55"/>
  </w:style>
  <w:style w:type="paragraph" w:customStyle="1" w:styleId="F1D4ACD89800419998F7A443280533B8">
    <w:name w:val="F1D4ACD89800419998F7A443280533B8"/>
    <w:rsid w:val="00A47C55"/>
  </w:style>
  <w:style w:type="paragraph" w:customStyle="1" w:styleId="5388D80EBFC04F2A8C4C0E8B8FF11886">
    <w:name w:val="5388D80EBFC04F2A8C4C0E8B8FF11886"/>
    <w:rsid w:val="00A47C55"/>
  </w:style>
  <w:style w:type="paragraph" w:customStyle="1" w:styleId="F64B8C91F2274A31A82434ADD959D0BE">
    <w:name w:val="F64B8C91F2274A31A82434ADD959D0BE"/>
    <w:rsid w:val="00A47C55"/>
  </w:style>
  <w:style w:type="paragraph" w:customStyle="1" w:styleId="FD750AC4B00A42DA807DE7C48B59A7A7">
    <w:name w:val="FD750AC4B00A42DA807DE7C48B59A7A7"/>
    <w:rsid w:val="00A47C55"/>
  </w:style>
  <w:style w:type="paragraph" w:customStyle="1" w:styleId="E6C8AFA6B9024580AE23F91E19D733DC">
    <w:name w:val="E6C8AFA6B9024580AE23F91E19D733DC"/>
    <w:rsid w:val="00A47C55"/>
  </w:style>
  <w:style w:type="paragraph" w:customStyle="1" w:styleId="D8BDE576837B49DA9A52DF40DFF6BF94">
    <w:name w:val="D8BDE576837B49DA9A52DF40DFF6BF94"/>
    <w:rsid w:val="00A47C55"/>
  </w:style>
  <w:style w:type="paragraph" w:customStyle="1" w:styleId="5D9EE162060542E5BAD47C826ECFC48B">
    <w:name w:val="5D9EE162060542E5BAD47C826ECFC48B"/>
    <w:rsid w:val="00A47C55"/>
  </w:style>
  <w:style w:type="paragraph" w:customStyle="1" w:styleId="46EC7CB0C5464F33A5ACA851C0A67887">
    <w:name w:val="46EC7CB0C5464F33A5ACA851C0A67887"/>
    <w:rsid w:val="00A47C55"/>
  </w:style>
  <w:style w:type="paragraph" w:customStyle="1" w:styleId="7E96E16142CE4171BE6F1274CD8B3C39">
    <w:name w:val="7E96E16142CE4171BE6F1274CD8B3C39"/>
    <w:rsid w:val="00A47C55"/>
  </w:style>
  <w:style w:type="paragraph" w:customStyle="1" w:styleId="CF141679972749D791F8EDBE24A3B40A">
    <w:name w:val="CF141679972749D791F8EDBE24A3B40A"/>
    <w:rsid w:val="00A47C55"/>
  </w:style>
  <w:style w:type="paragraph" w:customStyle="1" w:styleId="4BDABAEE065745798240C5A7285987F1">
    <w:name w:val="4BDABAEE065745798240C5A7285987F1"/>
    <w:rsid w:val="00A47C55"/>
  </w:style>
  <w:style w:type="paragraph" w:customStyle="1" w:styleId="9E33EFE606FA4E74BF2F7F7B9B3A86C0">
    <w:name w:val="9E33EFE606FA4E74BF2F7F7B9B3A86C0"/>
    <w:rsid w:val="00A47C55"/>
  </w:style>
  <w:style w:type="paragraph" w:customStyle="1" w:styleId="1DAD4943D4B34C7ABDF01119D99248FD">
    <w:name w:val="1DAD4943D4B34C7ABDF01119D99248FD"/>
    <w:rsid w:val="00A47C55"/>
  </w:style>
  <w:style w:type="paragraph" w:customStyle="1" w:styleId="CA9E33D4AC37452FB708EC6FF1419B5B">
    <w:name w:val="CA9E33D4AC37452FB708EC6FF1419B5B"/>
    <w:rsid w:val="00A47C55"/>
  </w:style>
  <w:style w:type="paragraph" w:customStyle="1" w:styleId="A2D96CE383D24F7BA9DB24940EE5E159">
    <w:name w:val="A2D96CE383D24F7BA9DB24940EE5E159"/>
    <w:rsid w:val="00A47C55"/>
  </w:style>
  <w:style w:type="paragraph" w:customStyle="1" w:styleId="B44BAC5D4DCD48BFA7015A7F7C5FA596">
    <w:name w:val="B44BAC5D4DCD48BFA7015A7F7C5FA596"/>
    <w:rsid w:val="00A47C55"/>
  </w:style>
  <w:style w:type="paragraph" w:customStyle="1" w:styleId="E51E50967678456D85D60305F18C5F4E">
    <w:name w:val="E51E50967678456D85D60305F18C5F4E"/>
    <w:rsid w:val="00A47C55"/>
  </w:style>
  <w:style w:type="paragraph" w:customStyle="1" w:styleId="7A39E65D1E7D4FB2B526134F88713E8B">
    <w:name w:val="7A39E65D1E7D4FB2B526134F88713E8B"/>
    <w:rsid w:val="00A47C55"/>
  </w:style>
  <w:style w:type="paragraph" w:customStyle="1" w:styleId="B41008852F2943A2851053A8B1BE1C50">
    <w:name w:val="B41008852F2943A2851053A8B1BE1C50"/>
    <w:rsid w:val="00A47C55"/>
  </w:style>
  <w:style w:type="paragraph" w:customStyle="1" w:styleId="17B6CDCA15EE4DF296C0D9D3E98A36B8">
    <w:name w:val="17B6CDCA15EE4DF296C0D9D3E98A36B8"/>
    <w:rsid w:val="00A47C55"/>
  </w:style>
  <w:style w:type="paragraph" w:customStyle="1" w:styleId="CCB7B64E37A84214A74A0DE90822068C">
    <w:name w:val="CCB7B64E37A84214A74A0DE90822068C"/>
    <w:rsid w:val="00A47C55"/>
  </w:style>
  <w:style w:type="paragraph" w:customStyle="1" w:styleId="9CB6569B14A148CE8CFD627C7B5AB7C5">
    <w:name w:val="9CB6569B14A148CE8CFD627C7B5AB7C5"/>
    <w:rsid w:val="00A47C55"/>
  </w:style>
  <w:style w:type="paragraph" w:customStyle="1" w:styleId="EF27C0E596C541D3A2F8A51ED47435CD">
    <w:name w:val="EF27C0E596C541D3A2F8A51ED47435CD"/>
    <w:rsid w:val="00A47C55"/>
  </w:style>
  <w:style w:type="paragraph" w:customStyle="1" w:styleId="F87FCA1D693445D78314EBA586F6DB7E">
    <w:name w:val="F87FCA1D693445D78314EBA586F6DB7E"/>
    <w:rsid w:val="00A47C55"/>
  </w:style>
  <w:style w:type="paragraph" w:customStyle="1" w:styleId="A26216369CB349E4863D7B8A754BDFBF">
    <w:name w:val="A26216369CB349E4863D7B8A754BDFBF"/>
    <w:rsid w:val="00A47C55"/>
  </w:style>
  <w:style w:type="paragraph" w:customStyle="1" w:styleId="FA51108C1C404B79B68383BE9D6F81C5">
    <w:name w:val="FA51108C1C404B79B68383BE9D6F81C5"/>
    <w:rsid w:val="00A47C55"/>
  </w:style>
  <w:style w:type="paragraph" w:customStyle="1" w:styleId="4561118BC7454A5B976E5ACFC0FD7194">
    <w:name w:val="4561118BC7454A5B976E5ACFC0FD7194"/>
    <w:rsid w:val="00A47C55"/>
  </w:style>
  <w:style w:type="paragraph" w:customStyle="1" w:styleId="C68CE76C7EEF44579F40189A5A56A300">
    <w:name w:val="C68CE76C7EEF44579F40189A5A56A300"/>
    <w:rsid w:val="00A47C55"/>
  </w:style>
  <w:style w:type="paragraph" w:customStyle="1" w:styleId="61AADF18FBE44C97BADB77C62967DF37">
    <w:name w:val="61AADF18FBE44C97BADB77C62967DF37"/>
    <w:rsid w:val="00A47C55"/>
  </w:style>
  <w:style w:type="paragraph" w:customStyle="1" w:styleId="CEAF5CB7C4D3487AAED44EE3C6E6DE40">
    <w:name w:val="CEAF5CB7C4D3487AAED44EE3C6E6DE40"/>
    <w:rsid w:val="00A47C55"/>
  </w:style>
  <w:style w:type="paragraph" w:customStyle="1" w:styleId="C1DBEFA5DE7E4B59A4A854E9983D1764">
    <w:name w:val="C1DBEFA5DE7E4B59A4A854E9983D1764"/>
    <w:rsid w:val="00A47C55"/>
  </w:style>
  <w:style w:type="paragraph" w:customStyle="1" w:styleId="C0EEB77109B2455BB4DC834F37712CB6">
    <w:name w:val="C0EEB77109B2455BB4DC834F37712CB6"/>
    <w:rsid w:val="00A47C55"/>
  </w:style>
  <w:style w:type="paragraph" w:customStyle="1" w:styleId="6A1C7CDD360C48F0BE39D5294543EE6D">
    <w:name w:val="6A1C7CDD360C48F0BE39D5294543EE6D"/>
    <w:rsid w:val="00A47C55"/>
  </w:style>
  <w:style w:type="paragraph" w:customStyle="1" w:styleId="2A18E3ECA3B449059772A8D00BD27E25">
    <w:name w:val="2A18E3ECA3B449059772A8D00BD27E25"/>
    <w:rsid w:val="00A47C55"/>
  </w:style>
  <w:style w:type="paragraph" w:customStyle="1" w:styleId="0CEC6F70A49442F9B3EA383CDD357277">
    <w:name w:val="0CEC6F70A49442F9B3EA383CDD357277"/>
    <w:rsid w:val="00A47C55"/>
  </w:style>
  <w:style w:type="paragraph" w:customStyle="1" w:styleId="4B74317D04354F99B6249B94979F97FA">
    <w:name w:val="4B74317D04354F99B6249B94979F97FA"/>
    <w:rsid w:val="00A47C55"/>
  </w:style>
  <w:style w:type="paragraph" w:customStyle="1" w:styleId="1B3F187971A9482783B0F29165914982">
    <w:name w:val="1B3F187971A9482783B0F29165914982"/>
    <w:rsid w:val="00A47C55"/>
  </w:style>
  <w:style w:type="paragraph" w:customStyle="1" w:styleId="53D3EAD5420C41949127A2D4465F29AA">
    <w:name w:val="53D3EAD5420C41949127A2D4465F29AA"/>
    <w:rsid w:val="00A47C55"/>
  </w:style>
  <w:style w:type="paragraph" w:customStyle="1" w:styleId="BB39A3112600426D84062789420829E7">
    <w:name w:val="BB39A3112600426D84062789420829E7"/>
    <w:rsid w:val="00A47C55"/>
  </w:style>
  <w:style w:type="paragraph" w:customStyle="1" w:styleId="AEBF3DCC167D430AB3FC998B17305B1A">
    <w:name w:val="AEBF3DCC167D430AB3FC998B17305B1A"/>
    <w:rsid w:val="00A47C55"/>
  </w:style>
  <w:style w:type="paragraph" w:customStyle="1" w:styleId="89C64EEC5C764535805049F09FABC4F2">
    <w:name w:val="89C64EEC5C764535805049F09FABC4F2"/>
    <w:rsid w:val="00A47C55"/>
  </w:style>
  <w:style w:type="paragraph" w:customStyle="1" w:styleId="C05DCCB722DA478C99E9E5EC28F3DEAA">
    <w:name w:val="C05DCCB722DA478C99E9E5EC28F3DEAA"/>
    <w:rsid w:val="00A47C55"/>
  </w:style>
  <w:style w:type="paragraph" w:customStyle="1" w:styleId="1877C4A6432542728399B68047E4DFC7">
    <w:name w:val="1877C4A6432542728399B68047E4DFC7"/>
    <w:rsid w:val="00A47C55"/>
  </w:style>
  <w:style w:type="paragraph" w:customStyle="1" w:styleId="7D6DF9654CB14B359347C1468B1F49F4">
    <w:name w:val="7D6DF9654CB14B359347C1468B1F49F4"/>
    <w:rsid w:val="00A47C55"/>
  </w:style>
  <w:style w:type="paragraph" w:customStyle="1" w:styleId="4D3D8B529EDD4AAEBAA36A577F219CD7">
    <w:name w:val="4D3D8B529EDD4AAEBAA36A577F219CD7"/>
    <w:rsid w:val="00A47C55"/>
  </w:style>
  <w:style w:type="paragraph" w:customStyle="1" w:styleId="21F3634583C64EF8A65F733CE363F0A6">
    <w:name w:val="21F3634583C64EF8A65F733CE363F0A6"/>
    <w:rsid w:val="00A47C55"/>
  </w:style>
  <w:style w:type="paragraph" w:customStyle="1" w:styleId="FA2DCCF3AD68484F8FFE6A5F02CD5459">
    <w:name w:val="FA2DCCF3AD68484F8FFE6A5F02CD5459"/>
    <w:rsid w:val="00A47C55"/>
  </w:style>
  <w:style w:type="paragraph" w:customStyle="1" w:styleId="F993358BA9C64F7BB81978129ADBBF2F">
    <w:name w:val="F993358BA9C64F7BB81978129ADBBF2F"/>
    <w:rsid w:val="00A47C55"/>
  </w:style>
  <w:style w:type="paragraph" w:customStyle="1" w:styleId="CD0B5636B7DE4DBFBE465BDFCA3E563D">
    <w:name w:val="CD0B5636B7DE4DBFBE465BDFCA3E563D"/>
    <w:rsid w:val="00A47C55"/>
  </w:style>
  <w:style w:type="paragraph" w:customStyle="1" w:styleId="8DC3594D96274CBDA324E99707661DBE">
    <w:name w:val="8DC3594D96274CBDA324E99707661DBE"/>
    <w:rsid w:val="00A47C55"/>
  </w:style>
  <w:style w:type="paragraph" w:customStyle="1" w:styleId="73E9B0E9403F499FA58689C5AA90CED3">
    <w:name w:val="73E9B0E9403F499FA58689C5AA90CED3"/>
    <w:rsid w:val="00A47C55"/>
  </w:style>
  <w:style w:type="paragraph" w:customStyle="1" w:styleId="8BC6563AC27B40D0AE874769EF20FFCE">
    <w:name w:val="8BC6563AC27B40D0AE874769EF20FFCE"/>
    <w:rsid w:val="00A47C55"/>
  </w:style>
  <w:style w:type="paragraph" w:customStyle="1" w:styleId="5B9DB8421404403FB018AD05A609112C">
    <w:name w:val="5B9DB8421404403FB018AD05A609112C"/>
    <w:rsid w:val="00A47C55"/>
  </w:style>
  <w:style w:type="paragraph" w:customStyle="1" w:styleId="67E426E31E7E47C09E93E5B77B607CCF">
    <w:name w:val="67E426E31E7E47C09E93E5B77B607CCF"/>
    <w:rsid w:val="00A47C55"/>
  </w:style>
  <w:style w:type="paragraph" w:customStyle="1" w:styleId="6D696B221FA549F58285E5C5BB88B030">
    <w:name w:val="6D696B221FA549F58285E5C5BB88B030"/>
    <w:rsid w:val="00A47C55"/>
  </w:style>
  <w:style w:type="paragraph" w:customStyle="1" w:styleId="F7B5D4E3B22741F08F6DB7551E50E226">
    <w:name w:val="F7B5D4E3B22741F08F6DB7551E50E226"/>
    <w:rsid w:val="00A47C55"/>
  </w:style>
  <w:style w:type="paragraph" w:customStyle="1" w:styleId="F6CB26927F2C45CDBCA0F2B114E5BAED">
    <w:name w:val="F6CB26927F2C45CDBCA0F2B114E5BAED"/>
    <w:rsid w:val="00A47C55"/>
  </w:style>
  <w:style w:type="paragraph" w:customStyle="1" w:styleId="B96C11387EE9497B9AB0C4A91CE9E4AB">
    <w:name w:val="B96C11387EE9497B9AB0C4A91CE9E4AB"/>
    <w:rsid w:val="00A47C55"/>
  </w:style>
  <w:style w:type="paragraph" w:customStyle="1" w:styleId="05F1A21A812B4C77B7BD11F9F440C705">
    <w:name w:val="05F1A21A812B4C77B7BD11F9F440C705"/>
    <w:rsid w:val="00A47C55"/>
  </w:style>
  <w:style w:type="paragraph" w:customStyle="1" w:styleId="0DA741122E504231A7624BB4A82FDCC9">
    <w:name w:val="0DA741122E504231A7624BB4A82FDCC9"/>
    <w:rsid w:val="00A47C55"/>
  </w:style>
  <w:style w:type="paragraph" w:customStyle="1" w:styleId="F8E52F989C834A8A845FB80516E4152F">
    <w:name w:val="F8E52F989C834A8A845FB80516E4152F"/>
    <w:rsid w:val="00A47C55"/>
  </w:style>
  <w:style w:type="paragraph" w:customStyle="1" w:styleId="E68C404E6BE34B729580FE8687C0ED9F">
    <w:name w:val="E68C404E6BE34B729580FE8687C0ED9F"/>
    <w:rsid w:val="00A47C55"/>
  </w:style>
  <w:style w:type="paragraph" w:customStyle="1" w:styleId="59CCB1E9B20048F9AFB7F5616D4A5AA4">
    <w:name w:val="59CCB1E9B20048F9AFB7F5616D4A5AA4"/>
    <w:rsid w:val="00A47C55"/>
  </w:style>
  <w:style w:type="paragraph" w:customStyle="1" w:styleId="39CCB1350B8945BDACB7059C6CAE2539">
    <w:name w:val="39CCB1350B8945BDACB7059C6CAE2539"/>
    <w:rsid w:val="00A47C55"/>
  </w:style>
  <w:style w:type="paragraph" w:customStyle="1" w:styleId="57DB1E68703C4C4992FE246556993B7E">
    <w:name w:val="57DB1E68703C4C4992FE246556993B7E"/>
    <w:rsid w:val="00A47C55"/>
  </w:style>
  <w:style w:type="paragraph" w:customStyle="1" w:styleId="D73813997DA04CD582CD10B04E7F3B5F">
    <w:name w:val="D73813997DA04CD582CD10B04E7F3B5F"/>
    <w:rsid w:val="00A47C55"/>
  </w:style>
  <w:style w:type="paragraph" w:customStyle="1" w:styleId="65431EB52F9B474FA1E6CDB0FE90CA7F">
    <w:name w:val="65431EB52F9B474FA1E6CDB0FE90CA7F"/>
    <w:rsid w:val="00A47C55"/>
  </w:style>
  <w:style w:type="paragraph" w:customStyle="1" w:styleId="E706028C2B324C43944693A9871D1BAF">
    <w:name w:val="E706028C2B324C43944693A9871D1BAF"/>
    <w:rsid w:val="00A47C55"/>
  </w:style>
  <w:style w:type="paragraph" w:customStyle="1" w:styleId="751097AFE6914E71B273764CB26F144B">
    <w:name w:val="751097AFE6914E71B273764CB26F144B"/>
    <w:rsid w:val="00A47C55"/>
  </w:style>
  <w:style w:type="paragraph" w:customStyle="1" w:styleId="6AC31E0F09A14EF89BF828001B81D1F8">
    <w:name w:val="6AC31E0F09A14EF89BF828001B81D1F8"/>
    <w:rsid w:val="00A47C55"/>
  </w:style>
  <w:style w:type="paragraph" w:customStyle="1" w:styleId="BAD8FA2D4A7844BB96A27B0B8F2C894D">
    <w:name w:val="BAD8FA2D4A7844BB96A27B0B8F2C894D"/>
    <w:rsid w:val="00A47C55"/>
  </w:style>
  <w:style w:type="paragraph" w:customStyle="1" w:styleId="B514A5B7F72A4CE4977AB0C23F4E6D87">
    <w:name w:val="B514A5B7F72A4CE4977AB0C23F4E6D87"/>
    <w:rsid w:val="00A47C55"/>
  </w:style>
  <w:style w:type="paragraph" w:customStyle="1" w:styleId="FB1AEFBE09B94238A709EE5B763A9C4A">
    <w:name w:val="FB1AEFBE09B94238A709EE5B763A9C4A"/>
    <w:rsid w:val="00A47C55"/>
  </w:style>
  <w:style w:type="paragraph" w:customStyle="1" w:styleId="04C59346A70B4EE1831C51D0A0F4629D">
    <w:name w:val="04C59346A70B4EE1831C51D0A0F4629D"/>
    <w:rsid w:val="00A47C55"/>
  </w:style>
  <w:style w:type="paragraph" w:customStyle="1" w:styleId="9B6F142730C241D89270F703D9ED5D8D">
    <w:name w:val="9B6F142730C241D89270F703D9ED5D8D"/>
    <w:rsid w:val="00A47C55"/>
  </w:style>
  <w:style w:type="paragraph" w:customStyle="1" w:styleId="30C3399A14BA48069E579466B3D3E950">
    <w:name w:val="30C3399A14BA48069E579466B3D3E950"/>
    <w:rsid w:val="00A47C55"/>
  </w:style>
  <w:style w:type="paragraph" w:customStyle="1" w:styleId="C0AA4F90B99D4F8EB65E66D315A1AD54">
    <w:name w:val="C0AA4F90B99D4F8EB65E66D315A1AD54"/>
    <w:rsid w:val="00A47C55"/>
  </w:style>
  <w:style w:type="paragraph" w:customStyle="1" w:styleId="F5F56CDD158A4E3897370652876ECCF6">
    <w:name w:val="F5F56CDD158A4E3897370652876ECCF6"/>
    <w:rsid w:val="00A47C55"/>
  </w:style>
  <w:style w:type="paragraph" w:customStyle="1" w:styleId="0ECF6DB2C7F241319EF83C1D60555F74">
    <w:name w:val="0ECF6DB2C7F241319EF83C1D60555F74"/>
    <w:rsid w:val="00A47C55"/>
  </w:style>
  <w:style w:type="paragraph" w:customStyle="1" w:styleId="FBDCCA6A80F84107BB2EE716F607E998">
    <w:name w:val="FBDCCA6A80F84107BB2EE716F607E998"/>
    <w:rsid w:val="00A47C55"/>
  </w:style>
  <w:style w:type="paragraph" w:customStyle="1" w:styleId="CD0F11C68BFA4BC29F22A214F005AC77">
    <w:name w:val="CD0F11C68BFA4BC29F22A214F005AC77"/>
    <w:rsid w:val="00A47C55"/>
  </w:style>
  <w:style w:type="paragraph" w:customStyle="1" w:styleId="2721336DBFE940D39BCE8A6D8DD7E077">
    <w:name w:val="2721336DBFE940D39BCE8A6D8DD7E077"/>
    <w:rsid w:val="00A47C55"/>
  </w:style>
  <w:style w:type="paragraph" w:customStyle="1" w:styleId="95C0B341B67544AA99041E9DD3F7028D">
    <w:name w:val="95C0B341B67544AA99041E9DD3F7028D"/>
    <w:rsid w:val="00A47C55"/>
  </w:style>
  <w:style w:type="paragraph" w:customStyle="1" w:styleId="C51354BA6D6D4BC79A4C7196B17DB8E8">
    <w:name w:val="C51354BA6D6D4BC79A4C7196B17DB8E8"/>
    <w:rsid w:val="00A47C55"/>
  </w:style>
  <w:style w:type="paragraph" w:customStyle="1" w:styleId="90C23393C5494F48889D14FFADCFB46B">
    <w:name w:val="90C23393C5494F48889D14FFADCFB46B"/>
    <w:rsid w:val="00A47C55"/>
  </w:style>
  <w:style w:type="paragraph" w:customStyle="1" w:styleId="AF56C6BA677440EAA2E08B8375C06528">
    <w:name w:val="AF56C6BA677440EAA2E08B8375C06528"/>
    <w:rsid w:val="00A47C55"/>
  </w:style>
  <w:style w:type="paragraph" w:customStyle="1" w:styleId="BEC769DB555F460B9DBEEF5DC328BBCF">
    <w:name w:val="BEC769DB555F460B9DBEEF5DC328BBCF"/>
    <w:rsid w:val="00A47C55"/>
  </w:style>
  <w:style w:type="paragraph" w:customStyle="1" w:styleId="5CF97E4E73744345912D9272C39FDA2A">
    <w:name w:val="5CF97E4E73744345912D9272C39FDA2A"/>
    <w:rsid w:val="00A47C55"/>
  </w:style>
  <w:style w:type="paragraph" w:customStyle="1" w:styleId="B514074A97124E40B0BE36EF0D3A902D">
    <w:name w:val="B514074A97124E40B0BE36EF0D3A902D"/>
    <w:rsid w:val="00A47C55"/>
  </w:style>
  <w:style w:type="paragraph" w:customStyle="1" w:styleId="EF0498B01F6349FFA3F553DBF1F5DE77">
    <w:name w:val="EF0498B01F6349FFA3F553DBF1F5DE77"/>
    <w:rsid w:val="00A47C55"/>
  </w:style>
  <w:style w:type="paragraph" w:customStyle="1" w:styleId="C3FF29714488450686A7FFABC14D61B1">
    <w:name w:val="C3FF29714488450686A7FFABC14D61B1"/>
    <w:rsid w:val="00A47C55"/>
  </w:style>
  <w:style w:type="paragraph" w:customStyle="1" w:styleId="394E09069D2C43A4800BB55FE2E97CEC">
    <w:name w:val="394E09069D2C43A4800BB55FE2E97CEC"/>
    <w:rsid w:val="00A47C55"/>
  </w:style>
  <w:style w:type="paragraph" w:customStyle="1" w:styleId="127606E2FDC748BF99993CBA19C41B3A">
    <w:name w:val="127606E2FDC748BF99993CBA19C41B3A"/>
    <w:rsid w:val="00A47C55"/>
  </w:style>
  <w:style w:type="paragraph" w:customStyle="1" w:styleId="0C7015EE6B22439C98583A0FCA0975FC">
    <w:name w:val="0C7015EE6B22439C98583A0FCA0975FC"/>
    <w:rsid w:val="00A47C55"/>
  </w:style>
  <w:style w:type="paragraph" w:customStyle="1" w:styleId="64CDDC37473F4A46B2413E8FD8F10686">
    <w:name w:val="64CDDC37473F4A46B2413E8FD8F10686"/>
    <w:rsid w:val="00A47C55"/>
  </w:style>
  <w:style w:type="paragraph" w:customStyle="1" w:styleId="B710EF41133B4BE689FD518CDC50865D">
    <w:name w:val="B710EF41133B4BE689FD518CDC50865D"/>
    <w:rsid w:val="00A47C55"/>
  </w:style>
  <w:style w:type="paragraph" w:customStyle="1" w:styleId="C3A40FD2DAAD443A8664A236B54A2FD7">
    <w:name w:val="C3A40FD2DAAD443A8664A236B54A2FD7"/>
    <w:rsid w:val="00A47C55"/>
  </w:style>
  <w:style w:type="paragraph" w:customStyle="1" w:styleId="7F4FDE58DF204C2DA2FD56185CCCF7B1">
    <w:name w:val="7F4FDE58DF204C2DA2FD56185CCCF7B1"/>
    <w:rsid w:val="00A47C55"/>
  </w:style>
  <w:style w:type="paragraph" w:customStyle="1" w:styleId="F24E692CB44B417D9BBAB04336648161">
    <w:name w:val="F24E692CB44B417D9BBAB04336648161"/>
    <w:rsid w:val="00A47C55"/>
  </w:style>
  <w:style w:type="paragraph" w:customStyle="1" w:styleId="11911F109BA74B819759DDCF581E6B7C">
    <w:name w:val="11911F109BA74B819759DDCF581E6B7C"/>
    <w:rsid w:val="00A47C55"/>
  </w:style>
  <w:style w:type="paragraph" w:customStyle="1" w:styleId="A4907CA2ABD14468BACCA0F2C0694924">
    <w:name w:val="A4907CA2ABD14468BACCA0F2C0694924"/>
    <w:rsid w:val="00A47C55"/>
  </w:style>
  <w:style w:type="paragraph" w:customStyle="1" w:styleId="748716C8720445DF98F277009853C73C">
    <w:name w:val="748716C8720445DF98F277009853C73C"/>
    <w:rsid w:val="00A47C55"/>
  </w:style>
  <w:style w:type="paragraph" w:customStyle="1" w:styleId="195091DA66D549D9A0729981D068BBEC">
    <w:name w:val="195091DA66D549D9A0729981D068BBEC"/>
    <w:rsid w:val="00A47C55"/>
  </w:style>
  <w:style w:type="paragraph" w:customStyle="1" w:styleId="DE86B0F97E48478F96254A591FE0F0E5">
    <w:name w:val="DE86B0F97E48478F96254A591FE0F0E5"/>
    <w:rsid w:val="00A47C55"/>
  </w:style>
  <w:style w:type="paragraph" w:customStyle="1" w:styleId="CE9F5BABAB3D43A9A4FA613DD80C344E">
    <w:name w:val="CE9F5BABAB3D43A9A4FA613DD80C344E"/>
    <w:rsid w:val="00A47C55"/>
  </w:style>
  <w:style w:type="paragraph" w:customStyle="1" w:styleId="49FCBD0E452F4BBCB1AF587B60EB7BFE">
    <w:name w:val="49FCBD0E452F4BBCB1AF587B60EB7BFE"/>
    <w:rsid w:val="00A47C55"/>
  </w:style>
  <w:style w:type="paragraph" w:customStyle="1" w:styleId="B79DA49151644F1793A6456E1AD0C454">
    <w:name w:val="B79DA49151644F1793A6456E1AD0C454"/>
    <w:rsid w:val="00A47C55"/>
  </w:style>
  <w:style w:type="paragraph" w:customStyle="1" w:styleId="CA82CB1BF4684651B5F089D694D2EC04">
    <w:name w:val="CA82CB1BF4684651B5F089D694D2EC04"/>
    <w:rsid w:val="00A47C55"/>
  </w:style>
  <w:style w:type="paragraph" w:customStyle="1" w:styleId="71E96C6B52AB4584B3DE6331E9C6532D">
    <w:name w:val="71E96C6B52AB4584B3DE6331E9C6532D"/>
    <w:rsid w:val="00A47C55"/>
  </w:style>
  <w:style w:type="paragraph" w:customStyle="1" w:styleId="4C44AE95345F473B964FEE9B1497C728">
    <w:name w:val="4C44AE95345F473B964FEE9B1497C728"/>
    <w:rsid w:val="00A47C55"/>
  </w:style>
  <w:style w:type="paragraph" w:customStyle="1" w:styleId="CC8BBE5C560E4D1DA70EB1A29F5AB0B7">
    <w:name w:val="CC8BBE5C560E4D1DA70EB1A29F5AB0B7"/>
    <w:rsid w:val="00A47C55"/>
  </w:style>
  <w:style w:type="paragraph" w:customStyle="1" w:styleId="B16C7C0C2D2845A08AEE3F845B2D273B">
    <w:name w:val="B16C7C0C2D2845A08AEE3F845B2D273B"/>
    <w:rsid w:val="00A47C55"/>
  </w:style>
  <w:style w:type="paragraph" w:customStyle="1" w:styleId="009DF60C74EF4A3D91CD50AE361AA5FF">
    <w:name w:val="009DF60C74EF4A3D91CD50AE361AA5FF"/>
    <w:rsid w:val="00A47C55"/>
  </w:style>
  <w:style w:type="paragraph" w:customStyle="1" w:styleId="1D8A3B1AEEEE476A81902A8F23F0A94D">
    <w:name w:val="1D8A3B1AEEEE476A81902A8F23F0A94D"/>
    <w:rsid w:val="00A47C55"/>
  </w:style>
  <w:style w:type="paragraph" w:customStyle="1" w:styleId="96B9F4158DAB40C392E6410435675B31">
    <w:name w:val="96B9F4158DAB40C392E6410435675B31"/>
    <w:rsid w:val="00A47C55"/>
  </w:style>
  <w:style w:type="paragraph" w:customStyle="1" w:styleId="B8DB2D814D96424CBB46021910D45ED1">
    <w:name w:val="B8DB2D814D96424CBB46021910D45ED1"/>
    <w:rsid w:val="00A47C55"/>
  </w:style>
  <w:style w:type="paragraph" w:customStyle="1" w:styleId="80D9DB0145364340BAFA85D0D662C933">
    <w:name w:val="80D9DB0145364340BAFA85D0D662C933"/>
    <w:rsid w:val="00A47C55"/>
  </w:style>
  <w:style w:type="paragraph" w:customStyle="1" w:styleId="766A024538494A93BDDE79475657DBE6">
    <w:name w:val="766A024538494A93BDDE79475657DBE6"/>
    <w:rsid w:val="00A47C55"/>
  </w:style>
  <w:style w:type="paragraph" w:customStyle="1" w:styleId="F36E2FAFE1B04673B195ACB0554484C1">
    <w:name w:val="F36E2FAFE1B04673B195ACB0554484C1"/>
    <w:rsid w:val="00A47C55"/>
  </w:style>
  <w:style w:type="paragraph" w:customStyle="1" w:styleId="1F64B89A49334902BAAF02893E50F933">
    <w:name w:val="1F64B89A49334902BAAF02893E50F933"/>
    <w:rsid w:val="00A47C55"/>
  </w:style>
  <w:style w:type="paragraph" w:customStyle="1" w:styleId="0BF47AA2378E45A4A7B284F59D0BAF76">
    <w:name w:val="0BF47AA2378E45A4A7B284F59D0BAF76"/>
    <w:rsid w:val="00A47C55"/>
  </w:style>
  <w:style w:type="paragraph" w:customStyle="1" w:styleId="5F4C27E2B8264B568F3921E6B40E11E7">
    <w:name w:val="5F4C27E2B8264B568F3921E6B40E11E7"/>
    <w:rsid w:val="00A47C55"/>
  </w:style>
  <w:style w:type="paragraph" w:customStyle="1" w:styleId="04FF57CF7D1045E19ABD6601C887E800">
    <w:name w:val="04FF57CF7D1045E19ABD6601C887E800"/>
    <w:rsid w:val="00A47C55"/>
  </w:style>
  <w:style w:type="paragraph" w:customStyle="1" w:styleId="FA9C4477831E48C6AF117D9FFD9F6D0B">
    <w:name w:val="FA9C4477831E48C6AF117D9FFD9F6D0B"/>
    <w:rsid w:val="00A47C55"/>
  </w:style>
  <w:style w:type="paragraph" w:customStyle="1" w:styleId="B1D811307AD84C528DBF017226E666CD">
    <w:name w:val="B1D811307AD84C528DBF017226E666CD"/>
    <w:rsid w:val="00A47C55"/>
  </w:style>
  <w:style w:type="paragraph" w:customStyle="1" w:styleId="E5F3F7F6AE2C47B1A0B5937B01FC60FC">
    <w:name w:val="E5F3F7F6AE2C47B1A0B5937B01FC60FC"/>
    <w:rsid w:val="00A47C55"/>
  </w:style>
  <w:style w:type="paragraph" w:customStyle="1" w:styleId="9708E7226C3F4737A32443C9B672B808">
    <w:name w:val="9708E7226C3F4737A32443C9B672B808"/>
    <w:rsid w:val="00A47C55"/>
  </w:style>
  <w:style w:type="paragraph" w:customStyle="1" w:styleId="C5588F61452242D78F892E6D3BE1C2E4">
    <w:name w:val="C5588F61452242D78F892E6D3BE1C2E4"/>
    <w:rsid w:val="00A47C55"/>
  </w:style>
  <w:style w:type="paragraph" w:customStyle="1" w:styleId="0A07E71DE1214A538D6F12D10C15EB86">
    <w:name w:val="0A07E71DE1214A538D6F12D10C15EB86"/>
    <w:rsid w:val="00A47C55"/>
  </w:style>
  <w:style w:type="paragraph" w:customStyle="1" w:styleId="EE732DE6E46C40C489849D4046544007">
    <w:name w:val="EE732DE6E46C40C489849D4046544007"/>
    <w:rsid w:val="00A47C55"/>
  </w:style>
  <w:style w:type="paragraph" w:customStyle="1" w:styleId="CE671D5CD6E4440CB3983F02A4FE4E58">
    <w:name w:val="CE671D5CD6E4440CB3983F02A4FE4E58"/>
    <w:rsid w:val="00A47C55"/>
  </w:style>
  <w:style w:type="paragraph" w:customStyle="1" w:styleId="E6E9F551C5144D529CBECF37A7C4C570">
    <w:name w:val="E6E9F551C5144D529CBECF37A7C4C570"/>
    <w:rsid w:val="00A47C55"/>
  </w:style>
  <w:style w:type="paragraph" w:customStyle="1" w:styleId="9A243935311C412AB9C2EDC83EF77426">
    <w:name w:val="9A243935311C412AB9C2EDC83EF77426"/>
    <w:rsid w:val="00A47C55"/>
  </w:style>
  <w:style w:type="paragraph" w:customStyle="1" w:styleId="E6974FECF99C4091A89B4E058376AA8A">
    <w:name w:val="E6974FECF99C4091A89B4E058376AA8A"/>
    <w:rsid w:val="00A47C55"/>
  </w:style>
  <w:style w:type="paragraph" w:customStyle="1" w:styleId="160EB47EAF014447B978D6DB0D5E7FA9">
    <w:name w:val="160EB47EAF014447B978D6DB0D5E7FA9"/>
    <w:rsid w:val="00A47C55"/>
  </w:style>
  <w:style w:type="paragraph" w:customStyle="1" w:styleId="99A3AB620D464B7BA141A1C64824CF79">
    <w:name w:val="99A3AB620D464B7BA141A1C64824CF79"/>
    <w:rsid w:val="00A47C55"/>
  </w:style>
  <w:style w:type="paragraph" w:customStyle="1" w:styleId="954C934DD11C49B3AE0B4D34A442A766">
    <w:name w:val="954C934DD11C49B3AE0B4D34A442A766"/>
    <w:rsid w:val="00A47C55"/>
  </w:style>
  <w:style w:type="paragraph" w:customStyle="1" w:styleId="59D93074AE9C48579266B3FB8685CEFB">
    <w:name w:val="59D93074AE9C48579266B3FB8685CEFB"/>
    <w:rsid w:val="00A47C55"/>
  </w:style>
  <w:style w:type="paragraph" w:customStyle="1" w:styleId="74009EFBEAC14F9FBB2F7FF90A73AD9A">
    <w:name w:val="74009EFBEAC14F9FBB2F7FF90A73AD9A"/>
    <w:rsid w:val="00A47C55"/>
  </w:style>
  <w:style w:type="paragraph" w:customStyle="1" w:styleId="9A15F0D4ED6F491F8D2F395E11E4BB9E">
    <w:name w:val="9A15F0D4ED6F491F8D2F395E11E4BB9E"/>
    <w:rsid w:val="00A47C55"/>
  </w:style>
  <w:style w:type="paragraph" w:customStyle="1" w:styleId="DBEA419151B743398BA2DA9BA729B7F6">
    <w:name w:val="DBEA419151B743398BA2DA9BA729B7F6"/>
    <w:rsid w:val="00A47C55"/>
  </w:style>
  <w:style w:type="paragraph" w:customStyle="1" w:styleId="5B90E8F7F3BB47D99CF9E1AD914B904A">
    <w:name w:val="5B90E8F7F3BB47D99CF9E1AD914B904A"/>
    <w:rsid w:val="00A47C55"/>
  </w:style>
  <w:style w:type="paragraph" w:customStyle="1" w:styleId="D58D1989412F4D87888F09E67B0B154D">
    <w:name w:val="D58D1989412F4D87888F09E67B0B154D"/>
    <w:rsid w:val="00A47C55"/>
  </w:style>
  <w:style w:type="paragraph" w:customStyle="1" w:styleId="FF32BED8BA84448BAA4E7D4633401D8B">
    <w:name w:val="FF32BED8BA84448BAA4E7D4633401D8B"/>
    <w:rsid w:val="00A47C55"/>
  </w:style>
  <w:style w:type="paragraph" w:customStyle="1" w:styleId="BCAF534FA8A6409BAEFDD5EFD92B29F2">
    <w:name w:val="BCAF534FA8A6409BAEFDD5EFD92B29F2"/>
    <w:rsid w:val="00A47C55"/>
  </w:style>
  <w:style w:type="paragraph" w:customStyle="1" w:styleId="4830E9D2FA0046009FAAE511FF22A094">
    <w:name w:val="4830E9D2FA0046009FAAE511FF22A094"/>
    <w:rsid w:val="00A47C55"/>
  </w:style>
  <w:style w:type="paragraph" w:customStyle="1" w:styleId="DA757054DE6F4B27B0BC3457D0673CDA">
    <w:name w:val="DA757054DE6F4B27B0BC3457D0673CDA"/>
    <w:rsid w:val="00A47C55"/>
  </w:style>
  <w:style w:type="paragraph" w:customStyle="1" w:styleId="678F198150CA4C1BACAA2AC93864E606">
    <w:name w:val="678F198150CA4C1BACAA2AC93864E606"/>
    <w:rsid w:val="00A47C55"/>
  </w:style>
  <w:style w:type="paragraph" w:customStyle="1" w:styleId="2A4AB61CB14A460D981761AE4BB90B1B">
    <w:name w:val="2A4AB61CB14A460D981761AE4BB90B1B"/>
    <w:rsid w:val="00A47C55"/>
  </w:style>
  <w:style w:type="paragraph" w:customStyle="1" w:styleId="F0AD50A3F400406BB32A48D5B3B982FD">
    <w:name w:val="F0AD50A3F400406BB32A48D5B3B982FD"/>
    <w:rsid w:val="00A47C55"/>
  </w:style>
  <w:style w:type="paragraph" w:customStyle="1" w:styleId="46C3BBB97CDA4440AC0A608B30ADA881">
    <w:name w:val="46C3BBB97CDA4440AC0A608B30ADA881"/>
    <w:rsid w:val="00A47C55"/>
  </w:style>
  <w:style w:type="paragraph" w:customStyle="1" w:styleId="CDB4C1FA98FF413F8CF58349811CDFA2">
    <w:name w:val="CDB4C1FA98FF413F8CF58349811CDFA2"/>
    <w:rsid w:val="00A47C55"/>
  </w:style>
  <w:style w:type="paragraph" w:customStyle="1" w:styleId="FDE4C1234EE2479F8D5E01ECD4AAD440">
    <w:name w:val="FDE4C1234EE2479F8D5E01ECD4AAD440"/>
    <w:rsid w:val="00A47C55"/>
  </w:style>
  <w:style w:type="paragraph" w:customStyle="1" w:styleId="248AF2CF98E94CE3BC640CD28496CF5A">
    <w:name w:val="248AF2CF98E94CE3BC640CD28496CF5A"/>
    <w:rsid w:val="00A47C55"/>
  </w:style>
  <w:style w:type="paragraph" w:customStyle="1" w:styleId="1FE47D06DB5E4B1582B9E9C977F86713">
    <w:name w:val="1FE47D06DB5E4B1582B9E9C977F86713"/>
    <w:rsid w:val="00A47C55"/>
  </w:style>
  <w:style w:type="paragraph" w:customStyle="1" w:styleId="4321C3C582114A06A144AB0937BF96EE">
    <w:name w:val="4321C3C582114A06A144AB0937BF96EE"/>
    <w:rsid w:val="00A47C55"/>
  </w:style>
  <w:style w:type="paragraph" w:customStyle="1" w:styleId="BD1D5328E6B74F1B87368AF1869048AF">
    <w:name w:val="BD1D5328E6B74F1B87368AF1869048AF"/>
    <w:rsid w:val="00A47C55"/>
  </w:style>
  <w:style w:type="paragraph" w:customStyle="1" w:styleId="FA1F12F1246E4D35A7E3AF4A753F0BB5">
    <w:name w:val="FA1F12F1246E4D35A7E3AF4A753F0BB5"/>
    <w:rsid w:val="00A47C55"/>
  </w:style>
  <w:style w:type="paragraph" w:customStyle="1" w:styleId="66C74A94EBE74E9595F5EEC23D7EB4B7">
    <w:name w:val="66C74A94EBE74E9595F5EEC23D7EB4B7"/>
    <w:rsid w:val="00A47C55"/>
  </w:style>
  <w:style w:type="paragraph" w:customStyle="1" w:styleId="7584BF8C85564341AE4082366F802ACC">
    <w:name w:val="7584BF8C85564341AE4082366F802ACC"/>
    <w:rsid w:val="00A47C55"/>
  </w:style>
  <w:style w:type="paragraph" w:customStyle="1" w:styleId="2F9E4D55B9944B9DBB22F1714F444680">
    <w:name w:val="2F9E4D55B9944B9DBB22F1714F444680"/>
    <w:rsid w:val="00A47C55"/>
  </w:style>
  <w:style w:type="paragraph" w:customStyle="1" w:styleId="0FA4B1634F3144FEB6005603F068014E">
    <w:name w:val="0FA4B1634F3144FEB6005603F068014E"/>
    <w:rsid w:val="00A47C55"/>
  </w:style>
  <w:style w:type="paragraph" w:customStyle="1" w:styleId="2AECD39A208F40E08074E48BDA7DB00F">
    <w:name w:val="2AECD39A208F40E08074E48BDA7DB00F"/>
    <w:rsid w:val="00A47C55"/>
  </w:style>
  <w:style w:type="paragraph" w:customStyle="1" w:styleId="A3F027F635064E55B75A6E97B2A61D26">
    <w:name w:val="A3F027F635064E55B75A6E97B2A61D26"/>
    <w:rsid w:val="00A47C55"/>
  </w:style>
  <w:style w:type="paragraph" w:customStyle="1" w:styleId="B986DFDC04E24CE8AF37AB6486C48D41">
    <w:name w:val="B986DFDC04E24CE8AF37AB6486C48D41"/>
    <w:rsid w:val="00A47C55"/>
  </w:style>
  <w:style w:type="paragraph" w:customStyle="1" w:styleId="56D7ABF039B343C39792BD808F130908">
    <w:name w:val="56D7ABF039B343C39792BD808F130908"/>
    <w:rsid w:val="00A47C55"/>
  </w:style>
  <w:style w:type="paragraph" w:customStyle="1" w:styleId="5CE0B1A3940645B1BFA4E07E07E5E527">
    <w:name w:val="5CE0B1A3940645B1BFA4E07E07E5E527"/>
    <w:rsid w:val="00A47C55"/>
  </w:style>
  <w:style w:type="paragraph" w:customStyle="1" w:styleId="D5234AD2FD3443A5AF1460C89EF063B6">
    <w:name w:val="D5234AD2FD3443A5AF1460C89EF063B6"/>
    <w:rsid w:val="00A47C55"/>
  </w:style>
  <w:style w:type="paragraph" w:customStyle="1" w:styleId="5B12253E8B2C4419BACE71AD3DD31281">
    <w:name w:val="5B12253E8B2C4419BACE71AD3DD31281"/>
    <w:rsid w:val="00A47C55"/>
  </w:style>
  <w:style w:type="paragraph" w:customStyle="1" w:styleId="0D1FB81DEFFD4A48BA93464E059B4A4B">
    <w:name w:val="0D1FB81DEFFD4A48BA93464E059B4A4B"/>
    <w:rsid w:val="00A47C55"/>
  </w:style>
  <w:style w:type="paragraph" w:customStyle="1" w:styleId="6AB83D4E35C54A93B2D07060C3CA98EB">
    <w:name w:val="6AB83D4E35C54A93B2D07060C3CA98EB"/>
    <w:rsid w:val="00A47C55"/>
  </w:style>
  <w:style w:type="paragraph" w:customStyle="1" w:styleId="725D3F2EE1E64C2EB8598E0B9532AC79">
    <w:name w:val="725D3F2EE1E64C2EB8598E0B9532AC79"/>
    <w:rsid w:val="00A47C55"/>
  </w:style>
  <w:style w:type="paragraph" w:customStyle="1" w:styleId="596BCB110A044206958BA83F62BD64DE">
    <w:name w:val="596BCB110A044206958BA83F62BD64DE"/>
    <w:rsid w:val="00A47C55"/>
  </w:style>
  <w:style w:type="paragraph" w:customStyle="1" w:styleId="7504201FEC2F4B32896B19719B97BA53">
    <w:name w:val="7504201FEC2F4B32896B19719B97BA53"/>
    <w:rsid w:val="00A47C55"/>
  </w:style>
  <w:style w:type="paragraph" w:customStyle="1" w:styleId="420ED2DA274E44EF9A32ADC662F43CF1">
    <w:name w:val="420ED2DA274E44EF9A32ADC662F43CF1"/>
    <w:rsid w:val="00A47C55"/>
  </w:style>
  <w:style w:type="paragraph" w:customStyle="1" w:styleId="25EEF638F7A34F91B7847938F7877F0D">
    <w:name w:val="25EEF638F7A34F91B7847938F7877F0D"/>
    <w:rsid w:val="00A47C55"/>
  </w:style>
  <w:style w:type="paragraph" w:customStyle="1" w:styleId="8A5FA6FD309C465BB9805579F4DCBB88">
    <w:name w:val="8A5FA6FD309C465BB9805579F4DCBB88"/>
    <w:rsid w:val="00A47C55"/>
  </w:style>
  <w:style w:type="paragraph" w:customStyle="1" w:styleId="127728C34BD941809A2AEB5BA97F4E79">
    <w:name w:val="127728C34BD941809A2AEB5BA97F4E79"/>
    <w:rsid w:val="00A47C55"/>
  </w:style>
  <w:style w:type="paragraph" w:customStyle="1" w:styleId="E00E6E506A414375B909D5D46A5BC562">
    <w:name w:val="E00E6E506A414375B909D5D46A5BC562"/>
    <w:rsid w:val="00A47C55"/>
  </w:style>
  <w:style w:type="paragraph" w:customStyle="1" w:styleId="1E1C3E8957C6430F86EA17F1E9B6B089">
    <w:name w:val="1E1C3E8957C6430F86EA17F1E9B6B089"/>
    <w:rsid w:val="00A47C55"/>
  </w:style>
  <w:style w:type="paragraph" w:customStyle="1" w:styleId="3B2BF2C963ED46A6B3193C18840DBA68">
    <w:name w:val="3B2BF2C963ED46A6B3193C18840DBA68"/>
    <w:rsid w:val="00A47C55"/>
  </w:style>
  <w:style w:type="paragraph" w:customStyle="1" w:styleId="AEE26CFD69F4443799791D17B280614B">
    <w:name w:val="AEE26CFD69F4443799791D17B280614B"/>
    <w:rsid w:val="00A47C55"/>
  </w:style>
  <w:style w:type="paragraph" w:customStyle="1" w:styleId="80E636D9504A4E4E9444B3060683F67F">
    <w:name w:val="80E636D9504A4E4E9444B3060683F67F"/>
    <w:rsid w:val="00A47C55"/>
  </w:style>
  <w:style w:type="paragraph" w:customStyle="1" w:styleId="7FA6AAAD139244A89AD93EA61C390324">
    <w:name w:val="7FA6AAAD139244A89AD93EA61C390324"/>
    <w:rsid w:val="00A47C55"/>
  </w:style>
  <w:style w:type="paragraph" w:customStyle="1" w:styleId="46B2D4B24E9E48219805BB25E48DE6D1">
    <w:name w:val="46B2D4B24E9E48219805BB25E48DE6D1"/>
    <w:rsid w:val="00A47C55"/>
  </w:style>
  <w:style w:type="paragraph" w:customStyle="1" w:styleId="78056BA8002E42939817528F94D7D58C">
    <w:name w:val="78056BA8002E42939817528F94D7D58C"/>
    <w:rsid w:val="00A47C55"/>
  </w:style>
  <w:style w:type="paragraph" w:customStyle="1" w:styleId="8661CDD7D6C34FDDA77AF3A0710C0E36">
    <w:name w:val="8661CDD7D6C34FDDA77AF3A0710C0E36"/>
    <w:rsid w:val="00A47C55"/>
  </w:style>
  <w:style w:type="paragraph" w:customStyle="1" w:styleId="D392A0F004954B4F9DE4982946523C1A">
    <w:name w:val="D392A0F004954B4F9DE4982946523C1A"/>
    <w:rsid w:val="00A47C55"/>
  </w:style>
  <w:style w:type="paragraph" w:customStyle="1" w:styleId="E51F38205AA248AAAF8E98212DA51C77">
    <w:name w:val="E51F38205AA248AAAF8E98212DA51C77"/>
    <w:rsid w:val="00A47C55"/>
  </w:style>
  <w:style w:type="paragraph" w:customStyle="1" w:styleId="2349CEEF41704727A17CF30BB5E985D4">
    <w:name w:val="2349CEEF41704727A17CF30BB5E985D4"/>
    <w:rsid w:val="00A47C55"/>
  </w:style>
  <w:style w:type="paragraph" w:customStyle="1" w:styleId="9094CB415BD0461688831A07BE93ACF3">
    <w:name w:val="9094CB415BD0461688831A07BE93ACF3"/>
    <w:rsid w:val="00A47C55"/>
  </w:style>
  <w:style w:type="paragraph" w:customStyle="1" w:styleId="07EC9B37E6004D40B38C7CCF5A218A1E">
    <w:name w:val="07EC9B37E6004D40B38C7CCF5A218A1E"/>
    <w:rsid w:val="00A47C55"/>
  </w:style>
  <w:style w:type="paragraph" w:customStyle="1" w:styleId="F30EBBE24ACC46C2B9E57395056FB991">
    <w:name w:val="F30EBBE24ACC46C2B9E57395056FB991"/>
    <w:rsid w:val="00A47C55"/>
  </w:style>
  <w:style w:type="paragraph" w:customStyle="1" w:styleId="0A7EFA2519AA4482A08A4C961F36B54F">
    <w:name w:val="0A7EFA2519AA4482A08A4C961F36B54F"/>
    <w:rsid w:val="00A47C55"/>
  </w:style>
  <w:style w:type="paragraph" w:customStyle="1" w:styleId="E40C777D19DB4F1EAE3ADB6ABE0C4539">
    <w:name w:val="E40C777D19DB4F1EAE3ADB6ABE0C4539"/>
    <w:rsid w:val="00A47C55"/>
  </w:style>
  <w:style w:type="paragraph" w:customStyle="1" w:styleId="4C014845571E42FEAC0B10311C370333">
    <w:name w:val="4C014845571E42FEAC0B10311C370333"/>
    <w:rsid w:val="00A47C55"/>
  </w:style>
  <w:style w:type="paragraph" w:customStyle="1" w:styleId="A16D892F05354C2CB73928F464649691">
    <w:name w:val="A16D892F05354C2CB73928F464649691"/>
    <w:rsid w:val="00A47C55"/>
  </w:style>
  <w:style w:type="paragraph" w:customStyle="1" w:styleId="5373A88D646D4E8C9B4CA9C7A875D56F4">
    <w:name w:val="5373A88D646D4E8C9B4CA9C7A875D56F4"/>
    <w:rsid w:val="00A47C55"/>
  </w:style>
  <w:style w:type="paragraph" w:customStyle="1" w:styleId="03BDCF942D0E48E495296559782D03534">
    <w:name w:val="03BDCF942D0E48E495296559782D03534"/>
    <w:rsid w:val="00A47C55"/>
  </w:style>
  <w:style w:type="paragraph" w:customStyle="1" w:styleId="5B04CCDD13D7455792F227B22A07CB554">
    <w:name w:val="5B04CCDD13D7455792F227B22A07CB554"/>
    <w:rsid w:val="00A47C55"/>
  </w:style>
  <w:style w:type="paragraph" w:customStyle="1" w:styleId="082B008786A1479187C53238B5D6ED3E4">
    <w:name w:val="082B008786A1479187C53238B5D6ED3E4"/>
    <w:rsid w:val="00A47C55"/>
  </w:style>
  <w:style w:type="paragraph" w:customStyle="1" w:styleId="FB0E5E9F67CB481997A98430CD139A314">
    <w:name w:val="FB0E5E9F67CB481997A98430CD139A314"/>
    <w:rsid w:val="00A47C55"/>
  </w:style>
  <w:style w:type="paragraph" w:customStyle="1" w:styleId="B3916222BF1A4AC7B76C576AB724AEE94">
    <w:name w:val="B3916222BF1A4AC7B76C576AB724AEE94"/>
    <w:rsid w:val="00A47C55"/>
  </w:style>
  <w:style w:type="paragraph" w:customStyle="1" w:styleId="594941CEB9274660B3E76118DBB74DAD4">
    <w:name w:val="594941CEB9274660B3E76118DBB74DAD4"/>
    <w:rsid w:val="00A47C55"/>
  </w:style>
  <w:style w:type="paragraph" w:customStyle="1" w:styleId="F420FD14138140D4BEC40CC19E7F02084">
    <w:name w:val="F420FD14138140D4BEC40CC19E7F02084"/>
    <w:rsid w:val="00A47C55"/>
  </w:style>
  <w:style w:type="paragraph" w:customStyle="1" w:styleId="057EC6DD462E43839758DC21A585A5A63">
    <w:name w:val="057EC6DD462E43839758DC21A585A5A63"/>
    <w:rsid w:val="00A47C55"/>
  </w:style>
  <w:style w:type="paragraph" w:customStyle="1" w:styleId="BC237EC8035D4D22AAA051CDFA9B3DDD4">
    <w:name w:val="BC237EC8035D4D22AAA051CDFA9B3DDD4"/>
    <w:rsid w:val="00A47C55"/>
  </w:style>
  <w:style w:type="paragraph" w:customStyle="1" w:styleId="CEAF5CB7C4D3487AAED44EE3C6E6DE401">
    <w:name w:val="CEAF5CB7C4D3487AAED44EE3C6E6DE401"/>
    <w:rsid w:val="00A47C55"/>
  </w:style>
  <w:style w:type="paragraph" w:customStyle="1" w:styleId="C1DBEFA5DE7E4B59A4A854E9983D17641">
    <w:name w:val="C1DBEFA5DE7E4B59A4A854E9983D17641"/>
    <w:rsid w:val="00A47C55"/>
  </w:style>
  <w:style w:type="paragraph" w:customStyle="1" w:styleId="C0EEB77109B2455BB4DC834F37712CB61">
    <w:name w:val="C0EEB77109B2455BB4DC834F37712CB61"/>
    <w:rsid w:val="00A47C55"/>
  </w:style>
  <w:style w:type="paragraph" w:customStyle="1" w:styleId="73E9B0E9403F499FA58689C5AA90CED31">
    <w:name w:val="73E9B0E9403F499FA58689C5AA90CED31"/>
    <w:rsid w:val="00A47C55"/>
  </w:style>
  <w:style w:type="paragraph" w:customStyle="1" w:styleId="8BC6563AC27B40D0AE874769EF20FFCE1">
    <w:name w:val="8BC6563AC27B40D0AE874769EF20FFCE1"/>
    <w:rsid w:val="00A47C55"/>
  </w:style>
  <w:style w:type="paragraph" w:customStyle="1" w:styleId="5B9DB8421404403FB018AD05A609112C1">
    <w:name w:val="5B9DB8421404403FB018AD05A609112C1"/>
    <w:rsid w:val="00A47C55"/>
  </w:style>
  <w:style w:type="paragraph" w:customStyle="1" w:styleId="67E426E31E7E47C09E93E5B77B607CCF1">
    <w:name w:val="67E426E31E7E47C09E93E5B77B607CCF1"/>
    <w:rsid w:val="00A47C55"/>
  </w:style>
  <w:style w:type="paragraph" w:customStyle="1" w:styleId="6D696B221FA549F58285E5C5BB88B0301">
    <w:name w:val="6D696B221FA549F58285E5C5BB88B0301"/>
    <w:rsid w:val="00A47C55"/>
  </w:style>
  <w:style w:type="paragraph" w:customStyle="1" w:styleId="F7B5D4E3B22741F08F6DB7551E50E2261">
    <w:name w:val="F7B5D4E3B22741F08F6DB7551E50E2261"/>
    <w:rsid w:val="00A47C55"/>
  </w:style>
  <w:style w:type="paragraph" w:customStyle="1" w:styleId="F6CB26927F2C45CDBCA0F2B114E5BAED1">
    <w:name w:val="F6CB26927F2C45CDBCA0F2B114E5BAED1"/>
    <w:rsid w:val="00A47C55"/>
  </w:style>
  <w:style w:type="paragraph" w:customStyle="1" w:styleId="B96C11387EE9497B9AB0C4A91CE9E4AB1">
    <w:name w:val="B96C11387EE9497B9AB0C4A91CE9E4AB1"/>
    <w:rsid w:val="00A47C55"/>
  </w:style>
  <w:style w:type="paragraph" w:customStyle="1" w:styleId="05F1A21A812B4C77B7BD11F9F440C7051">
    <w:name w:val="05F1A21A812B4C77B7BD11F9F440C7051"/>
    <w:rsid w:val="00A47C55"/>
  </w:style>
  <w:style w:type="paragraph" w:customStyle="1" w:styleId="0DA741122E504231A7624BB4A82FDCC91">
    <w:name w:val="0DA741122E504231A7624BB4A82FDCC91"/>
    <w:rsid w:val="00A47C55"/>
  </w:style>
  <w:style w:type="paragraph" w:customStyle="1" w:styleId="F8E52F989C834A8A845FB80516E4152F1">
    <w:name w:val="F8E52F989C834A8A845FB80516E4152F1"/>
    <w:rsid w:val="00A47C55"/>
  </w:style>
  <w:style w:type="paragraph" w:customStyle="1" w:styleId="E68C404E6BE34B729580FE8687C0ED9F1">
    <w:name w:val="E68C404E6BE34B729580FE8687C0ED9F1"/>
    <w:rsid w:val="00A47C55"/>
  </w:style>
  <w:style w:type="paragraph" w:customStyle="1" w:styleId="59CCB1E9B20048F9AFB7F5616D4A5AA41">
    <w:name w:val="59CCB1E9B20048F9AFB7F5616D4A5AA41"/>
    <w:rsid w:val="00A47C55"/>
  </w:style>
  <w:style w:type="paragraph" w:customStyle="1" w:styleId="39CCB1350B8945BDACB7059C6CAE25391">
    <w:name w:val="39CCB1350B8945BDACB7059C6CAE25391"/>
    <w:rsid w:val="00A47C55"/>
  </w:style>
  <w:style w:type="paragraph" w:customStyle="1" w:styleId="57DB1E68703C4C4992FE246556993B7E1">
    <w:name w:val="57DB1E68703C4C4992FE246556993B7E1"/>
    <w:rsid w:val="00A47C55"/>
  </w:style>
  <w:style w:type="paragraph" w:customStyle="1" w:styleId="D73813997DA04CD582CD10B04E7F3B5F1">
    <w:name w:val="D73813997DA04CD582CD10B04E7F3B5F1"/>
    <w:rsid w:val="00A47C55"/>
  </w:style>
  <w:style w:type="paragraph" w:customStyle="1" w:styleId="65431EB52F9B474FA1E6CDB0FE90CA7F1">
    <w:name w:val="65431EB52F9B474FA1E6CDB0FE90CA7F1"/>
    <w:rsid w:val="00A47C55"/>
  </w:style>
  <w:style w:type="paragraph" w:customStyle="1" w:styleId="E706028C2B324C43944693A9871D1BAF1">
    <w:name w:val="E706028C2B324C43944693A9871D1BAF1"/>
    <w:rsid w:val="00A47C55"/>
  </w:style>
  <w:style w:type="paragraph" w:customStyle="1" w:styleId="751097AFE6914E71B273764CB26F144B1">
    <w:name w:val="751097AFE6914E71B273764CB26F144B1"/>
    <w:rsid w:val="00A47C55"/>
  </w:style>
  <w:style w:type="paragraph" w:customStyle="1" w:styleId="6AC31E0F09A14EF89BF828001B81D1F81">
    <w:name w:val="6AC31E0F09A14EF89BF828001B81D1F81"/>
    <w:rsid w:val="00A47C55"/>
  </w:style>
  <w:style w:type="paragraph" w:customStyle="1" w:styleId="BAD8FA2D4A7844BB96A27B0B8F2C894D1">
    <w:name w:val="BAD8FA2D4A7844BB96A27B0B8F2C894D1"/>
    <w:rsid w:val="00A47C55"/>
  </w:style>
  <w:style w:type="paragraph" w:customStyle="1" w:styleId="B514A5B7F72A4CE4977AB0C23F4E6D871">
    <w:name w:val="B514A5B7F72A4CE4977AB0C23F4E6D871"/>
    <w:rsid w:val="00A47C55"/>
  </w:style>
  <w:style w:type="paragraph" w:customStyle="1" w:styleId="FB1AEFBE09B94238A709EE5B763A9C4A1">
    <w:name w:val="FB1AEFBE09B94238A709EE5B763A9C4A1"/>
    <w:rsid w:val="00A47C55"/>
  </w:style>
  <w:style w:type="paragraph" w:customStyle="1" w:styleId="04C59346A70B4EE1831C51D0A0F4629D1">
    <w:name w:val="04C59346A70B4EE1831C51D0A0F4629D1"/>
    <w:rsid w:val="00A47C55"/>
  </w:style>
  <w:style w:type="paragraph" w:customStyle="1" w:styleId="9B6F142730C241D89270F703D9ED5D8D1">
    <w:name w:val="9B6F142730C241D89270F703D9ED5D8D1"/>
    <w:rsid w:val="00A47C55"/>
  </w:style>
  <w:style w:type="paragraph" w:customStyle="1" w:styleId="30C3399A14BA48069E579466B3D3E9501">
    <w:name w:val="30C3399A14BA48069E579466B3D3E9501"/>
    <w:rsid w:val="00A47C55"/>
  </w:style>
  <w:style w:type="paragraph" w:customStyle="1" w:styleId="C0AA4F90B99D4F8EB65E66D315A1AD541">
    <w:name w:val="C0AA4F90B99D4F8EB65E66D315A1AD541"/>
    <w:rsid w:val="00A47C55"/>
  </w:style>
  <w:style w:type="paragraph" w:customStyle="1" w:styleId="F5F56CDD158A4E3897370652876ECCF61">
    <w:name w:val="F5F56CDD158A4E3897370652876ECCF61"/>
    <w:rsid w:val="00A47C55"/>
  </w:style>
  <w:style w:type="paragraph" w:customStyle="1" w:styleId="0ECF6DB2C7F241319EF83C1D60555F741">
    <w:name w:val="0ECF6DB2C7F241319EF83C1D60555F741"/>
    <w:rsid w:val="00A47C55"/>
  </w:style>
  <w:style w:type="paragraph" w:customStyle="1" w:styleId="FBDCCA6A80F84107BB2EE716F607E9981">
    <w:name w:val="FBDCCA6A80F84107BB2EE716F607E9981"/>
    <w:rsid w:val="00A47C55"/>
  </w:style>
  <w:style w:type="paragraph" w:customStyle="1" w:styleId="CD0F11C68BFA4BC29F22A214F005AC771">
    <w:name w:val="CD0F11C68BFA4BC29F22A214F005AC771"/>
    <w:rsid w:val="00A47C55"/>
  </w:style>
  <w:style w:type="paragraph" w:customStyle="1" w:styleId="2721336DBFE940D39BCE8A6D8DD7E0771">
    <w:name w:val="2721336DBFE940D39BCE8A6D8DD7E0771"/>
    <w:rsid w:val="00A47C55"/>
  </w:style>
  <w:style w:type="paragraph" w:customStyle="1" w:styleId="95C0B341B67544AA99041E9DD3F7028D1">
    <w:name w:val="95C0B341B67544AA99041E9DD3F7028D1"/>
    <w:rsid w:val="00A47C55"/>
  </w:style>
  <w:style w:type="paragraph" w:customStyle="1" w:styleId="C51354BA6D6D4BC79A4C7196B17DB8E81">
    <w:name w:val="C51354BA6D6D4BC79A4C7196B17DB8E81"/>
    <w:rsid w:val="00A47C55"/>
  </w:style>
  <w:style w:type="paragraph" w:customStyle="1" w:styleId="90C23393C5494F48889D14FFADCFB46B1">
    <w:name w:val="90C23393C5494F48889D14FFADCFB46B1"/>
    <w:rsid w:val="00A47C55"/>
  </w:style>
  <w:style w:type="paragraph" w:customStyle="1" w:styleId="AF56C6BA677440EAA2E08B8375C065281">
    <w:name w:val="AF56C6BA677440EAA2E08B8375C065281"/>
    <w:rsid w:val="00A47C55"/>
  </w:style>
  <w:style w:type="paragraph" w:customStyle="1" w:styleId="BEC769DB555F460B9DBEEF5DC328BBCF1">
    <w:name w:val="BEC769DB555F460B9DBEEF5DC328BBCF1"/>
    <w:rsid w:val="00A47C55"/>
  </w:style>
  <w:style w:type="paragraph" w:customStyle="1" w:styleId="5CF97E4E73744345912D9272C39FDA2A1">
    <w:name w:val="5CF97E4E73744345912D9272C39FDA2A1"/>
    <w:rsid w:val="00A47C55"/>
  </w:style>
  <w:style w:type="paragraph" w:customStyle="1" w:styleId="B514074A97124E40B0BE36EF0D3A902D1">
    <w:name w:val="B514074A97124E40B0BE36EF0D3A902D1"/>
    <w:rsid w:val="00A47C55"/>
  </w:style>
  <w:style w:type="paragraph" w:customStyle="1" w:styleId="EF0498B01F6349FFA3F553DBF1F5DE771">
    <w:name w:val="EF0498B01F6349FFA3F553DBF1F5DE771"/>
    <w:rsid w:val="00A47C55"/>
  </w:style>
  <w:style w:type="paragraph" w:customStyle="1" w:styleId="C3FF29714488450686A7FFABC14D61B11">
    <w:name w:val="C3FF29714488450686A7FFABC14D61B11"/>
    <w:rsid w:val="00A47C55"/>
  </w:style>
  <w:style w:type="paragraph" w:customStyle="1" w:styleId="394E09069D2C43A4800BB55FE2E97CEC1">
    <w:name w:val="394E09069D2C43A4800BB55FE2E97CEC1"/>
    <w:rsid w:val="00A47C55"/>
  </w:style>
  <w:style w:type="paragraph" w:customStyle="1" w:styleId="127606E2FDC748BF99993CBA19C41B3A1">
    <w:name w:val="127606E2FDC748BF99993CBA19C41B3A1"/>
    <w:rsid w:val="00A47C55"/>
  </w:style>
  <w:style w:type="paragraph" w:customStyle="1" w:styleId="0C7015EE6B22439C98583A0FCA0975FC1">
    <w:name w:val="0C7015EE6B22439C98583A0FCA0975FC1"/>
    <w:rsid w:val="00A47C55"/>
  </w:style>
  <w:style w:type="paragraph" w:customStyle="1" w:styleId="64CDDC37473F4A46B2413E8FD8F106861">
    <w:name w:val="64CDDC37473F4A46B2413E8FD8F106861"/>
    <w:rsid w:val="00A47C55"/>
  </w:style>
  <w:style w:type="paragraph" w:customStyle="1" w:styleId="B710EF41133B4BE689FD518CDC50865D1">
    <w:name w:val="B710EF41133B4BE689FD518CDC50865D1"/>
    <w:rsid w:val="00A47C55"/>
  </w:style>
  <w:style w:type="paragraph" w:customStyle="1" w:styleId="C3A40FD2DAAD443A8664A236B54A2FD71">
    <w:name w:val="C3A40FD2DAAD443A8664A236B54A2FD71"/>
    <w:rsid w:val="00A47C55"/>
  </w:style>
  <w:style w:type="paragraph" w:customStyle="1" w:styleId="7F4FDE58DF204C2DA2FD56185CCCF7B11">
    <w:name w:val="7F4FDE58DF204C2DA2FD56185CCCF7B11"/>
    <w:rsid w:val="00A47C55"/>
  </w:style>
  <w:style w:type="paragraph" w:customStyle="1" w:styleId="F24E692CB44B417D9BBAB043366481611">
    <w:name w:val="F24E692CB44B417D9BBAB043366481611"/>
    <w:rsid w:val="00A47C55"/>
  </w:style>
  <w:style w:type="paragraph" w:customStyle="1" w:styleId="11911F109BA74B819759DDCF581E6B7C1">
    <w:name w:val="11911F109BA74B819759DDCF581E6B7C1"/>
    <w:rsid w:val="00A47C55"/>
  </w:style>
  <w:style w:type="paragraph" w:customStyle="1" w:styleId="A4907CA2ABD14468BACCA0F2C06949241">
    <w:name w:val="A4907CA2ABD14468BACCA0F2C06949241"/>
    <w:rsid w:val="00A47C55"/>
  </w:style>
  <w:style w:type="paragraph" w:customStyle="1" w:styleId="748716C8720445DF98F277009853C73C1">
    <w:name w:val="748716C8720445DF98F277009853C73C1"/>
    <w:rsid w:val="00A47C55"/>
  </w:style>
  <w:style w:type="paragraph" w:customStyle="1" w:styleId="195091DA66D549D9A0729981D068BBEC1">
    <w:name w:val="195091DA66D549D9A0729981D068BBEC1"/>
    <w:rsid w:val="00A47C55"/>
  </w:style>
  <w:style w:type="paragraph" w:customStyle="1" w:styleId="DE86B0F97E48478F96254A591FE0F0E51">
    <w:name w:val="DE86B0F97E48478F96254A591FE0F0E51"/>
    <w:rsid w:val="00A47C55"/>
  </w:style>
  <w:style w:type="paragraph" w:customStyle="1" w:styleId="CE9F5BABAB3D43A9A4FA613DD80C344E1">
    <w:name w:val="CE9F5BABAB3D43A9A4FA613DD80C344E1"/>
    <w:rsid w:val="00A47C55"/>
  </w:style>
  <w:style w:type="paragraph" w:customStyle="1" w:styleId="49FCBD0E452F4BBCB1AF587B60EB7BFE1">
    <w:name w:val="49FCBD0E452F4BBCB1AF587B60EB7BFE1"/>
    <w:rsid w:val="00A47C55"/>
  </w:style>
  <w:style w:type="paragraph" w:customStyle="1" w:styleId="B79DA49151644F1793A6456E1AD0C4541">
    <w:name w:val="B79DA49151644F1793A6456E1AD0C4541"/>
    <w:rsid w:val="00A47C55"/>
  </w:style>
  <w:style w:type="paragraph" w:customStyle="1" w:styleId="CA82CB1BF4684651B5F089D694D2EC041">
    <w:name w:val="CA82CB1BF4684651B5F089D694D2EC041"/>
    <w:rsid w:val="00A47C55"/>
  </w:style>
  <w:style w:type="paragraph" w:customStyle="1" w:styleId="71E96C6B52AB4584B3DE6331E9C6532D1">
    <w:name w:val="71E96C6B52AB4584B3DE6331E9C6532D1"/>
    <w:rsid w:val="00A47C55"/>
  </w:style>
  <w:style w:type="paragraph" w:customStyle="1" w:styleId="4C44AE95345F473B964FEE9B1497C7281">
    <w:name w:val="4C44AE95345F473B964FEE9B1497C7281"/>
    <w:rsid w:val="00A47C55"/>
  </w:style>
  <w:style w:type="paragraph" w:customStyle="1" w:styleId="CC8BBE5C560E4D1DA70EB1A29F5AB0B71">
    <w:name w:val="CC8BBE5C560E4D1DA70EB1A29F5AB0B71"/>
    <w:rsid w:val="00A47C55"/>
  </w:style>
  <w:style w:type="paragraph" w:customStyle="1" w:styleId="B16C7C0C2D2845A08AEE3F845B2D273B1">
    <w:name w:val="B16C7C0C2D2845A08AEE3F845B2D273B1"/>
    <w:rsid w:val="00A47C55"/>
  </w:style>
  <w:style w:type="paragraph" w:customStyle="1" w:styleId="009DF60C74EF4A3D91CD50AE361AA5FF1">
    <w:name w:val="009DF60C74EF4A3D91CD50AE361AA5FF1"/>
    <w:rsid w:val="00A47C55"/>
  </w:style>
  <w:style w:type="paragraph" w:customStyle="1" w:styleId="1D8A3B1AEEEE476A81902A8F23F0A94D1">
    <w:name w:val="1D8A3B1AEEEE476A81902A8F23F0A94D1"/>
    <w:rsid w:val="00A47C55"/>
  </w:style>
  <w:style w:type="paragraph" w:customStyle="1" w:styleId="96B9F4158DAB40C392E6410435675B311">
    <w:name w:val="96B9F4158DAB40C392E6410435675B311"/>
    <w:rsid w:val="00A47C55"/>
  </w:style>
  <w:style w:type="paragraph" w:customStyle="1" w:styleId="B8DB2D814D96424CBB46021910D45ED11">
    <w:name w:val="B8DB2D814D96424CBB46021910D45ED11"/>
    <w:rsid w:val="00A47C55"/>
  </w:style>
  <w:style w:type="paragraph" w:customStyle="1" w:styleId="80D9DB0145364340BAFA85D0D662C9331">
    <w:name w:val="80D9DB0145364340BAFA85D0D662C9331"/>
    <w:rsid w:val="00A47C55"/>
  </w:style>
  <w:style w:type="paragraph" w:customStyle="1" w:styleId="766A024538494A93BDDE79475657DBE61">
    <w:name w:val="766A024538494A93BDDE79475657DBE61"/>
    <w:rsid w:val="00A47C55"/>
  </w:style>
  <w:style w:type="paragraph" w:customStyle="1" w:styleId="F36E2FAFE1B04673B195ACB0554484C11">
    <w:name w:val="F36E2FAFE1B04673B195ACB0554484C11"/>
    <w:rsid w:val="00A47C55"/>
  </w:style>
  <w:style w:type="paragraph" w:customStyle="1" w:styleId="1F64B89A49334902BAAF02893E50F9331">
    <w:name w:val="1F64B89A49334902BAAF02893E50F9331"/>
    <w:rsid w:val="00A47C55"/>
  </w:style>
  <w:style w:type="paragraph" w:customStyle="1" w:styleId="0BF47AA2378E45A4A7B284F59D0BAF761">
    <w:name w:val="0BF47AA2378E45A4A7B284F59D0BAF761"/>
    <w:rsid w:val="00A47C55"/>
  </w:style>
  <w:style w:type="paragraph" w:customStyle="1" w:styleId="5F4C27E2B8264B568F3921E6B40E11E71">
    <w:name w:val="5F4C27E2B8264B568F3921E6B40E11E71"/>
    <w:rsid w:val="00A47C55"/>
  </w:style>
  <w:style w:type="paragraph" w:customStyle="1" w:styleId="04FF57CF7D1045E19ABD6601C887E8001">
    <w:name w:val="04FF57CF7D1045E19ABD6601C887E8001"/>
    <w:rsid w:val="00A47C55"/>
  </w:style>
  <w:style w:type="paragraph" w:customStyle="1" w:styleId="FA9C4477831E48C6AF117D9FFD9F6D0B1">
    <w:name w:val="FA9C4477831E48C6AF117D9FFD9F6D0B1"/>
    <w:rsid w:val="00A47C55"/>
  </w:style>
  <w:style w:type="paragraph" w:customStyle="1" w:styleId="B1D811307AD84C528DBF017226E666CD1">
    <w:name w:val="B1D811307AD84C528DBF017226E666CD1"/>
    <w:rsid w:val="00A47C55"/>
  </w:style>
  <w:style w:type="paragraph" w:customStyle="1" w:styleId="E5F3F7F6AE2C47B1A0B5937B01FC60FC1">
    <w:name w:val="E5F3F7F6AE2C47B1A0B5937B01FC60FC1"/>
    <w:rsid w:val="00A47C55"/>
  </w:style>
  <w:style w:type="paragraph" w:customStyle="1" w:styleId="9708E7226C3F4737A32443C9B672B8081">
    <w:name w:val="9708E7226C3F4737A32443C9B672B8081"/>
    <w:rsid w:val="00A47C55"/>
  </w:style>
  <w:style w:type="paragraph" w:customStyle="1" w:styleId="C5588F61452242D78F892E6D3BE1C2E41">
    <w:name w:val="C5588F61452242D78F892E6D3BE1C2E41"/>
    <w:rsid w:val="00A47C55"/>
  </w:style>
  <w:style w:type="paragraph" w:customStyle="1" w:styleId="0A07E71DE1214A538D6F12D10C15EB861">
    <w:name w:val="0A07E71DE1214A538D6F12D10C15EB861"/>
    <w:rsid w:val="00A47C55"/>
  </w:style>
  <w:style w:type="paragraph" w:customStyle="1" w:styleId="EE732DE6E46C40C489849D40465440071">
    <w:name w:val="EE732DE6E46C40C489849D40465440071"/>
    <w:rsid w:val="00A47C55"/>
  </w:style>
  <w:style w:type="paragraph" w:customStyle="1" w:styleId="CE671D5CD6E4440CB3983F02A4FE4E581">
    <w:name w:val="CE671D5CD6E4440CB3983F02A4FE4E581"/>
    <w:rsid w:val="00A47C55"/>
  </w:style>
  <w:style w:type="paragraph" w:customStyle="1" w:styleId="E6E9F551C5144D529CBECF37A7C4C5701">
    <w:name w:val="E6E9F551C5144D529CBECF37A7C4C5701"/>
    <w:rsid w:val="00A47C55"/>
  </w:style>
  <w:style w:type="paragraph" w:customStyle="1" w:styleId="9A243935311C412AB9C2EDC83EF774261">
    <w:name w:val="9A243935311C412AB9C2EDC83EF774261"/>
    <w:rsid w:val="00A47C55"/>
  </w:style>
  <w:style w:type="paragraph" w:customStyle="1" w:styleId="E6974FECF99C4091A89B4E058376AA8A1">
    <w:name w:val="E6974FECF99C4091A89B4E058376AA8A1"/>
    <w:rsid w:val="00A47C55"/>
  </w:style>
  <w:style w:type="paragraph" w:customStyle="1" w:styleId="160EB47EAF014447B978D6DB0D5E7FA91">
    <w:name w:val="160EB47EAF014447B978D6DB0D5E7FA91"/>
    <w:rsid w:val="00A47C55"/>
  </w:style>
  <w:style w:type="paragraph" w:customStyle="1" w:styleId="99A3AB620D464B7BA141A1C64824CF791">
    <w:name w:val="99A3AB620D464B7BA141A1C64824CF791"/>
    <w:rsid w:val="00A47C55"/>
  </w:style>
  <w:style w:type="paragraph" w:customStyle="1" w:styleId="954C934DD11C49B3AE0B4D34A442A7661">
    <w:name w:val="954C934DD11C49B3AE0B4D34A442A7661"/>
    <w:rsid w:val="00A47C55"/>
  </w:style>
  <w:style w:type="paragraph" w:customStyle="1" w:styleId="59D93074AE9C48579266B3FB8685CEFB1">
    <w:name w:val="59D93074AE9C48579266B3FB8685CEFB1"/>
    <w:rsid w:val="00A47C55"/>
  </w:style>
  <w:style w:type="paragraph" w:customStyle="1" w:styleId="74009EFBEAC14F9FBB2F7FF90A73AD9A1">
    <w:name w:val="74009EFBEAC14F9FBB2F7FF90A73AD9A1"/>
    <w:rsid w:val="00A47C55"/>
  </w:style>
  <w:style w:type="paragraph" w:customStyle="1" w:styleId="9A15F0D4ED6F491F8D2F395E11E4BB9E1">
    <w:name w:val="9A15F0D4ED6F491F8D2F395E11E4BB9E1"/>
    <w:rsid w:val="00A47C55"/>
  </w:style>
  <w:style w:type="paragraph" w:customStyle="1" w:styleId="DBEA419151B743398BA2DA9BA729B7F61">
    <w:name w:val="DBEA419151B743398BA2DA9BA729B7F61"/>
    <w:rsid w:val="00A47C55"/>
  </w:style>
  <w:style w:type="paragraph" w:customStyle="1" w:styleId="5B90E8F7F3BB47D99CF9E1AD914B904A1">
    <w:name w:val="5B90E8F7F3BB47D99CF9E1AD914B904A1"/>
    <w:rsid w:val="00A47C55"/>
  </w:style>
  <w:style w:type="paragraph" w:customStyle="1" w:styleId="D58D1989412F4D87888F09E67B0B154D1">
    <w:name w:val="D58D1989412F4D87888F09E67B0B154D1"/>
    <w:rsid w:val="00A47C55"/>
  </w:style>
  <w:style w:type="paragraph" w:customStyle="1" w:styleId="FF32BED8BA84448BAA4E7D4633401D8B1">
    <w:name w:val="FF32BED8BA84448BAA4E7D4633401D8B1"/>
    <w:rsid w:val="00A47C55"/>
  </w:style>
  <w:style w:type="paragraph" w:customStyle="1" w:styleId="BCAF534FA8A6409BAEFDD5EFD92B29F21">
    <w:name w:val="BCAF534FA8A6409BAEFDD5EFD92B29F21"/>
    <w:rsid w:val="00A47C55"/>
  </w:style>
  <w:style w:type="paragraph" w:customStyle="1" w:styleId="4830E9D2FA0046009FAAE511FF22A0941">
    <w:name w:val="4830E9D2FA0046009FAAE511FF22A0941"/>
    <w:rsid w:val="00A47C55"/>
  </w:style>
  <w:style w:type="paragraph" w:customStyle="1" w:styleId="DA757054DE6F4B27B0BC3457D0673CDA1">
    <w:name w:val="DA757054DE6F4B27B0BC3457D0673CDA1"/>
    <w:rsid w:val="00A47C55"/>
  </w:style>
  <w:style w:type="paragraph" w:customStyle="1" w:styleId="678F198150CA4C1BACAA2AC93864E6061">
    <w:name w:val="678F198150CA4C1BACAA2AC93864E6061"/>
    <w:rsid w:val="00A47C55"/>
  </w:style>
  <w:style w:type="paragraph" w:customStyle="1" w:styleId="2A4AB61CB14A460D981761AE4BB90B1B1">
    <w:name w:val="2A4AB61CB14A460D981761AE4BB90B1B1"/>
    <w:rsid w:val="00A47C55"/>
  </w:style>
  <w:style w:type="paragraph" w:customStyle="1" w:styleId="F0AD50A3F400406BB32A48D5B3B982FD1">
    <w:name w:val="F0AD50A3F400406BB32A48D5B3B982FD1"/>
    <w:rsid w:val="00A47C55"/>
  </w:style>
  <w:style w:type="paragraph" w:customStyle="1" w:styleId="46C3BBB97CDA4440AC0A608B30ADA8811">
    <w:name w:val="46C3BBB97CDA4440AC0A608B30ADA8811"/>
    <w:rsid w:val="00A47C55"/>
  </w:style>
  <w:style w:type="paragraph" w:customStyle="1" w:styleId="CDB4C1FA98FF413F8CF58349811CDFA21">
    <w:name w:val="CDB4C1FA98FF413F8CF58349811CDFA21"/>
    <w:rsid w:val="00A47C55"/>
  </w:style>
  <w:style w:type="paragraph" w:customStyle="1" w:styleId="FDE4C1234EE2479F8D5E01ECD4AAD4401">
    <w:name w:val="FDE4C1234EE2479F8D5E01ECD4AAD4401"/>
    <w:rsid w:val="00A47C55"/>
  </w:style>
  <w:style w:type="paragraph" w:customStyle="1" w:styleId="248AF2CF98E94CE3BC640CD28496CF5A1">
    <w:name w:val="248AF2CF98E94CE3BC640CD28496CF5A1"/>
    <w:rsid w:val="00A47C55"/>
  </w:style>
  <w:style w:type="paragraph" w:customStyle="1" w:styleId="1FE47D06DB5E4B1582B9E9C977F867131">
    <w:name w:val="1FE47D06DB5E4B1582B9E9C977F867131"/>
    <w:rsid w:val="00A47C55"/>
  </w:style>
  <w:style w:type="paragraph" w:customStyle="1" w:styleId="4321C3C582114A06A144AB0937BF96EE1">
    <w:name w:val="4321C3C582114A06A144AB0937BF96EE1"/>
    <w:rsid w:val="00A47C55"/>
  </w:style>
  <w:style w:type="paragraph" w:customStyle="1" w:styleId="BD1D5328E6B74F1B87368AF1869048AF1">
    <w:name w:val="BD1D5328E6B74F1B87368AF1869048AF1"/>
    <w:rsid w:val="00A47C55"/>
  </w:style>
  <w:style w:type="paragraph" w:customStyle="1" w:styleId="FA1F12F1246E4D35A7E3AF4A753F0BB51">
    <w:name w:val="FA1F12F1246E4D35A7E3AF4A753F0BB51"/>
    <w:rsid w:val="00A47C55"/>
  </w:style>
  <w:style w:type="paragraph" w:customStyle="1" w:styleId="66C74A94EBE74E9595F5EEC23D7EB4B71">
    <w:name w:val="66C74A94EBE74E9595F5EEC23D7EB4B71"/>
    <w:rsid w:val="00A47C55"/>
  </w:style>
  <w:style w:type="paragraph" w:customStyle="1" w:styleId="7584BF8C85564341AE4082366F802ACC1">
    <w:name w:val="7584BF8C85564341AE4082366F802ACC1"/>
    <w:rsid w:val="00A47C55"/>
  </w:style>
  <w:style w:type="paragraph" w:customStyle="1" w:styleId="2F9E4D55B9944B9DBB22F1714F4446801">
    <w:name w:val="2F9E4D55B9944B9DBB22F1714F4446801"/>
    <w:rsid w:val="00A47C55"/>
  </w:style>
  <w:style w:type="paragraph" w:customStyle="1" w:styleId="0FA4B1634F3144FEB6005603F068014E1">
    <w:name w:val="0FA4B1634F3144FEB6005603F068014E1"/>
    <w:rsid w:val="00A47C55"/>
  </w:style>
  <w:style w:type="paragraph" w:customStyle="1" w:styleId="2AECD39A208F40E08074E48BDA7DB00F1">
    <w:name w:val="2AECD39A208F40E08074E48BDA7DB00F1"/>
    <w:rsid w:val="00A47C55"/>
  </w:style>
  <w:style w:type="paragraph" w:customStyle="1" w:styleId="A3F027F635064E55B75A6E97B2A61D261">
    <w:name w:val="A3F027F635064E55B75A6E97B2A61D261"/>
    <w:rsid w:val="00A47C55"/>
  </w:style>
  <w:style w:type="paragraph" w:customStyle="1" w:styleId="B986DFDC04E24CE8AF37AB6486C48D411">
    <w:name w:val="B986DFDC04E24CE8AF37AB6486C48D411"/>
    <w:rsid w:val="00A47C55"/>
  </w:style>
  <w:style w:type="paragraph" w:customStyle="1" w:styleId="56D7ABF039B343C39792BD808F1309081">
    <w:name w:val="56D7ABF039B343C39792BD808F1309081"/>
    <w:rsid w:val="00A47C55"/>
  </w:style>
  <w:style w:type="paragraph" w:customStyle="1" w:styleId="5CE0B1A3940645B1BFA4E07E07E5E5271">
    <w:name w:val="5CE0B1A3940645B1BFA4E07E07E5E5271"/>
    <w:rsid w:val="00A47C55"/>
  </w:style>
  <w:style w:type="paragraph" w:customStyle="1" w:styleId="D5234AD2FD3443A5AF1460C89EF063B61">
    <w:name w:val="D5234AD2FD3443A5AF1460C89EF063B61"/>
    <w:rsid w:val="00A47C55"/>
  </w:style>
  <w:style w:type="paragraph" w:customStyle="1" w:styleId="5B12253E8B2C4419BACE71AD3DD312811">
    <w:name w:val="5B12253E8B2C4419BACE71AD3DD312811"/>
    <w:rsid w:val="00A47C55"/>
  </w:style>
  <w:style w:type="paragraph" w:customStyle="1" w:styleId="0D1FB81DEFFD4A48BA93464E059B4A4B1">
    <w:name w:val="0D1FB81DEFFD4A48BA93464E059B4A4B1"/>
    <w:rsid w:val="00A47C55"/>
  </w:style>
  <w:style w:type="paragraph" w:customStyle="1" w:styleId="6AB83D4E35C54A93B2D07060C3CA98EB1">
    <w:name w:val="6AB83D4E35C54A93B2D07060C3CA98EB1"/>
    <w:rsid w:val="00A47C55"/>
  </w:style>
  <w:style w:type="paragraph" w:customStyle="1" w:styleId="725D3F2EE1E64C2EB8598E0B9532AC791">
    <w:name w:val="725D3F2EE1E64C2EB8598E0B9532AC791"/>
    <w:rsid w:val="00A47C55"/>
  </w:style>
  <w:style w:type="paragraph" w:customStyle="1" w:styleId="596BCB110A044206958BA83F62BD64DE1">
    <w:name w:val="596BCB110A044206958BA83F62BD64DE1"/>
    <w:rsid w:val="00A47C55"/>
  </w:style>
  <w:style w:type="paragraph" w:customStyle="1" w:styleId="E51F38205AA248AAAF8E98212DA51C771">
    <w:name w:val="E51F38205AA248AAAF8E98212DA51C771"/>
    <w:rsid w:val="00A47C55"/>
  </w:style>
  <w:style w:type="paragraph" w:customStyle="1" w:styleId="2349CEEF41704727A17CF30BB5E985D41">
    <w:name w:val="2349CEEF41704727A17CF30BB5E985D41"/>
    <w:rsid w:val="00A47C55"/>
  </w:style>
  <w:style w:type="paragraph" w:customStyle="1" w:styleId="9094CB415BD0461688831A07BE93ACF31">
    <w:name w:val="9094CB415BD0461688831A07BE93ACF31"/>
    <w:rsid w:val="00A47C55"/>
  </w:style>
  <w:style w:type="paragraph" w:customStyle="1" w:styleId="07EC9B37E6004D40B38C7CCF5A218A1E1">
    <w:name w:val="07EC9B37E6004D40B38C7CCF5A218A1E1"/>
    <w:rsid w:val="00A47C55"/>
  </w:style>
  <w:style w:type="paragraph" w:customStyle="1" w:styleId="F30EBBE24ACC46C2B9E57395056FB9911">
    <w:name w:val="F30EBBE24ACC46C2B9E57395056FB9911"/>
    <w:rsid w:val="00A47C55"/>
  </w:style>
  <w:style w:type="paragraph" w:customStyle="1" w:styleId="0A7EFA2519AA4482A08A4C961F36B54F1">
    <w:name w:val="0A7EFA2519AA4482A08A4C961F36B54F1"/>
    <w:rsid w:val="00A47C55"/>
  </w:style>
  <w:style w:type="paragraph" w:customStyle="1" w:styleId="E40C777D19DB4F1EAE3ADB6ABE0C45391">
    <w:name w:val="E40C777D19DB4F1EAE3ADB6ABE0C45391"/>
    <w:rsid w:val="00A47C55"/>
  </w:style>
  <w:style w:type="paragraph" w:customStyle="1" w:styleId="4C014845571E42FEAC0B10311C3703331">
    <w:name w:val="4C014845571E42FEAC0B10311C3703331"/>
    <w:rsid w:val="00A47C55"/>
  </w:style>
  <w:style w:type="paragraph" w:customStyle="1" w:styleId="A16D892F05354C2CB73928F4646496911">
    <w:name w:val="A16D892F05354C2CB73928F4646496911"/>
    <w:rsid w:val="00A47C55"/>
  </w:style>
  <w:style w:type="paragraph" w:customStyle="1" w:styleId="09E78D77B1FA4026B625BC01F1BD8205">
    <w:name w:val="09E78D77B1FA4026B625BC01F1BD8205"/>
    <w:rsid w:val="00A47C55"/>
  </w:style>
  <w:style w:type="paragraph" w:customStyle="1" w:styleId="071449D101AA4207BFB3D790D2740FB2">
    <w:name w:val="071449D101AA4207BFB3D790D2740FB2"/>
    <w:rsid w:val="00A47C55"/>
  </w:style>
  <w:style w:type="paragraph" w:customStyle="1" w:styleId="5373A88D646D4E8C9B4CA9C7A875D56F5">
    <w:name w:val="5373A88D646D4E8C9B4CA9C7A875D56F5"/>
    <w:rsid w:val="00A47C55"/>
  </w:style>
  <w:style w:type="paragraph" w:customStyle="1" w:styleId="03BDCF942D0E48E495296559782D03535">
    <w:name w:val="03BDCF942D0E48E495296559782D03535"/>
    <w:rsid w:val="00A47C55"/>
  </w:style>
  <w:style w:type="paragraph" w:customStyle="1" w:styleId="5B04CCDD13D7455792F227B22A07CB555">
    <w:name w:val="5B04CCDD13D7455792F227B22A07CB555"/>
    <w:rsid w:val="00A47C55"/>
  </w:style>
  <w:style w:type="paragraph" w:customStyle="1" w:styleId="082B008786A1479187C53238B5D6ED3E5">
    <w:name w:val="082B008786A1479187C53238B5D6ED3E5"/>
    <w:rsid w:val="00A47C55"/>
  </w:style>
  <w:style w:type="paragraph" w:customStyle="1" w:styleId="FB0E5E9F67CB481997A98430CD139A315">
    <w:name w:val="FB0E5E9F67CB481997A98430CD139A315"/>
    <w:rsid w:val="00A47C55"/>
  </w:style>
  <w:style w:type="paragraph" w:customStyle="1" w:styleId="B3916222BF1A4AC7B76C576AB724AEE95">
    <w:name w:val="B3916222BF1A4AC7B76C576AB724AEE95"/>
    <w:rsid w:val="00A47C55"/>
  </w:style>
  <w:style w:type="paragraph" w:customStyle="1" w:styleId="594941CEB9274660B3E76118DBB74DAD5">
    <w:name w:val="594941CEB9274660B3E76118DBB74DAD5"/>
    <w:rsid w:val="00A47C55"/>
  </w:style>
  <w:style w:type="paragraph" w:customStyle="1" w:styleId="F420FD14138140D4BEC40CC19E7F02085">
    <w:name w:val="F420FD14138140D4BEC40CC19E7F02085"/>
    <w:rsid w:val="00A47C55"/>
  </w:style>
  <w:style w:type="paragraph" w:customStyle="1" w:styleId="057EC6DD462E43839758DC21A585A5A64">
    <w:name w:val="057EC6DD462E43839758DC21A585A5A64"/>
    <w:rsid w:val="00A47C55"/>
  </w:style>
  <w:style w:type="paragraph" w:customStyle="1" w:styleId="BC237EC8035D4D22AAA051CDFA9B3DDD5">
    <w:name w:val="BC237EC8035D4D22AAA051CDFA9B3DDD5"/>
    <w:rsid w:val="00A47C55"/>
  </w:style>
  <w:style w:type="paragraph" w:customStyle="1" w:styleId="071449D101AA4207BFB3D790D2740FB21">
    <w:name w:val="071449D101AA4207BFB3D790D2740FB21"/>
    <w:rsid w:val="00A47C55"/>
  </w:style>
  <w:style w:type="paragraph" w:customStyle="1" w:styleId="CEAF5CB7C4D3487AAED44EE3C6E6DE402">
    <w:name w:val="CEAF5CB7C4D3487AAED44EE3C6E6DE402"/>
    <w:rsid w:val="00A47C55"/>
  </w:style>
  <w:style w:type="paragraph" w:customStyle="1" w:styleId="C1DBEFA5DE7E4B59A4A854E9983D17642">
    <w:name w:val="C1DBEFA5DE7E4B59A4A854E9983D17642"/>
    <w:rsid w:val="00A47C55"/>
  </w:style>
  <w:style w:type="paragraph" w:customStyle="1" w:styleId="C0EEB77109B2455BB4DC834F37712CB62">
    <w:name w:val="C0EEB77109B2455BB4DC834F37712CB62"/>
    <w:rsid w:val="00A47C55"/>
  </w:style>
  <w:style w:type="paragraph" w:customStyle="1" w:styleId="73E9B0E9403F499FA58689C5AA90CED32">
    <w:name w:val="73E9B0E9403F499FA58689C5AA90CED32"/>
    <w:rsid w:val="00A47C55"/>
  </w:style>
  <w:style w:type="paragraph" w:customStyle="1" w:styleId="8BC6563AC27B40D0AE874769EF20FFCE2">
    <w:name w:val="8BC6563AC27B40D0AE874769EF20FFCE2"/>
    <w:rsid w:val="00A47C55"/>
  </w:style>
  <w:style w:type="paragraph" w:customStyle="1" w:styleId="5B9DB8421404403FB018AD05A609112C2">
    <w:name w:val="5B9DB8421404403FB018AD05A609112C2"/>
    <w:rsid w:val="00A47C55"/>
  </w:style>
  <w:style w:type="paragraph" w:customStyle="1" w:styleId="67E426E31E7E47C09E93E5B77B607CCF2">
    <w:name w:val="67E426E31E7E47C09E93E5B77B607CCF2"/>
    <w:rsid w:val="00A47C55"/>
  </w:style>
  <w:style w:type="paragraph" w:customStyle="1" w:styleId="6D696B221FA549F58285E5C5BB88B0302">
    <w:name w:val="6D696B221FA549F58285E5C5BB88B0302"/>
    <w:rsid w:val="00A47C55"/>
  </w:style>
  <w:style w:type="paragraph" w:customStyle="1" w:styleId="F7B5D4E3B22741F08F6DB7551E50E2262">
    <w:name w:val="F7B5D4E3B22741F08F6DB7551E50E2262"/>
    <w:rsid w:val="00A47C55"/>
  </w:style>
  <w:style w:type="paragraph" w:customStyle="1" w:styleId="F6CB26927F2C45CDBCA0F2B114E5BAED2">
    <w:name w:val="F6CB26927F2C45CDBCA0F2B114E5BAED2"/>
    <w:rsid w:val="00A47C55"/>
  </w:style>
  <w:style w:type="paragraph" w:customStyle="1" w:styleId="B96C11387EE9497B9AB0C4A91CE9E4AB2">
    <w:name w:val="B96C11387EE9497B9AB0C4A91CE9E4AB2"/>
    <w:rsid w:val="00A47C55"/>
  </w:style>
  <w:style w:type="paragraph" w:customStyle="1" w:styleId="05F1A21A812B4C77B7BD11F9F440C7052">
    <w:name w:val="05F1A21A812B4C77B7BD11F9F440C7052"/>
    <w:rsid w:val="00A47C55"/>
  </w:style>
  <w:style w:type="paragraph" w:customStyle="1" w:styleId="0DA741122E504231A7624BB4A82FDCC92">
    <w:name w:val="0DA741122E504231A7624BB4A82FDCC92"/>
    <w:rsid w:val="00A47C55"/>
  </w:style>
  <w:style w:type="paragraph" w:customStyle="1" w:styleId="F8E52F989C834A8A845FB80516E4152F2">
    <w:name w:val="F8E52F989C834A8A845FB80516E4152F2"/>
    <w:rsid w:val="00A47C55"/>
  </w:style>
  <w:style w:type="paragraph" w:customStyle="1" w:styleId="E68C404E6BE34B729580FE8687C0ED9F2">
    <w:name w:val="E68C404E6BE34B729580FE8687C0ED9F2"/>
    <w:rsid w:val="00A47C55"/>
  </w:style>
  <w:style w:type="paragraph" w:customStyle="1" w:styleId="59CCB1E9B20048F9AFB7F5616D4A5AA42">
    <w:name w:val="59CCB1E9B20048F9AFB7F5616D4A5AA42"/>
    <w:rsid w:val="00A47C55"/>
  </w:style>
  <w:style w:type="paragraph" w:customStyle="1" w:styleId="39CCB1350B8945BDACB7059C6CAE25392">
    <w:name w:val="39CCB1350B8945BDACB7059C6CAE25392"/>
    <w:rsid w:val="00A47C55"/>
  </w:style>
  <w:style w:type="paragraph" w:customStyle="1" w:styleId="57DB1E68703C4C4992FE246556993B7E2">
    <w:name w:val="57DB1E68703C4C4992FE246556993B7E2"/>
    <w:rsid w:val="00A47C55"/>
  </w:style>
  <w:style w:type="paragraph" w:customStyle="1" w:styleId="D73813997DA04CD582CD10B04E7F3B5F2">
    <w:name w:val="D73813997DA04CD582CD10B04E7F3B5F2"/>
    <w:rsid w:val="00A47C55"/>
  </w:style>
  <w:style w:type="paragraph" w:customStyle="1" w:styleId="65431EB52F9B474FA1E6CDB0FE90CA7F2">
    <w:name w:val="65431EB52F9B474FA1E6CDB0FE90CA7F2"/>
    <w:rsid w:val="00A47C55"/>
  </w:style>
  <w:style w:type="paragraph" w:customStyle="1" w:styleId="E706028C2B324C43944693A9871D1BAF2">
    <w:name w:val="E706028C2B324C43944693A9871D1BAF2"/>
    <w:rsid w:val="00A47C55"/>
  </w:style>
  <w:style w:type="paragraph" w:customStyle="1" w:styleId="751097AFE6914E71B273764CB26F144B2">
    <w:name w:val="751097AFE6914E71B273764CB26F144B2"/>
    <w:rsid w:val="00A47C55"/>
  </w:style>
  <w:style w:type="paragraph" w:customStyle="1" w:styleId="6AC31E0F09A14EF89BF828001B81D1F82">
    <w:name w:val="6AC31E0F09A14EF89BF828001B81D1F82"/>
    <w:rsid w:val="00A47C55"/>
  </w:style>
  <w:style w:type="paragraph" w:customStyle="1" w:styleId="BAD8FA2D4A7844BB96A27B0B8F2C894D2">
    <w:name w:val="BAD8FA2D4A7844BB96A27B0B8F2C894D2"/>
    <w:rsid w:val="00A47C55"/>
  </w:style>
  <w:style w:type="paragraph" w:customStyle="1" w:styleId="B514A5B7F72A4CE4977AB0C23F4E6D872">
    <w:name w:val="B514A5B7F72A4CE4977AB0C23F4E6D872"/>
    <w:rsid w:val="00A47C55"/>
  </w:style>
  <w:style w:type="paragraph" w:customStyle="1" w:styleId="FB1AEFBE09B94238A709EE5B763A9C4A2">
    <w:name w:val="FB1AEFBE09B94238A709EE5B763A9C4A2"/>
    <w:rsid w:val="00A47C55"/>
  </w:style>
  <w:style w:type="paragraph" w:customStyle="1" w:styleId="04C59346A70B4EE1831C51D0A0F4629D2">
    <w:name w:val="04C59346A70B4EE1831C51D0A0F4629D2"/>
    <w:rsid w:val="00A47C55"/>
  </w:style>
  <w:style w:type="paragraph" w:customStyle="1" w:styleId="9B6F142730C241D89270F703D9ED5D8D2">
    <w:name w:val="9B6F142730C241D89270F703D9ED5D8D2"/>
    <w:rsid w:val="00A47C55"/>
  </w:style>
  <w:style w:type="paragraph" w:customStyle="1" w:styleId="30C3399A14BA48069E579466B3D3E9502">
    <w:name w:val="30C3399A14BA48069E579466B3D3E9502"/>
    <w:rsid w:val="00A47C55"/>
  </w:style>
  <w:style w:type="paragraph" w:customStyle="1" w:styleId="C0AA4F90B99D4F8EB65E66D315A1AD542">
    <w:name w:val="C0AA4F90B99D4F8EB65E66D315A1AD542"/>
    <w:rsid w:val="00A47C55"/>
  </w:style>
  <w:style w:type="paragraph" w:customStyle="1" w:styleId="F5F56CDD158A4E3897370652876ECCF62">
    <w:name w:val="F5F56CDD158A4E3897370652876ECCF62"/>
    <w:rsid w:val="00A47C55"/>
  </w:style>
  <w:style w:type="paragraph" w:customStyle="1" w:styleId="0ECF6DB2C7F241319EF83C1D60555F742">
    <w:name w:val="0ECF6DB2C7F241319EF83C1D60555F742"/>
    <w:rsid w:val="00A47C55"/>
  </w:style>
  <w:style w:type="paragraph" w:customStyle="1" w:styleId="FBDCCA6A80F84107BB2EE716F607E9982">
    <w:name w:val="FBDCCA6A80F84107BB2EE716F607E9982"/>
    <w:rsid w:val="00A47C55"/>
  </w:style>
  <w:style w:type="paragraph" w:customStyle="1" w:styleId="CD0F11C68BFA4BC29F22A214F005AC772">
    <w:name w:val="CD0F11C68BFA4BC29F22A214F005AC772"/>
    <w:rsid w:val="00A47C55"/>
  </w:style>
  <w:style w:type="paragraph" w:customStyle="1" w:styleId="2721336DBFE940D39BCE8A6D8DD7E0772">
    <w:name w:val="2721336DBFE940D39BCE8A6D8DD7E0772"/>
    <w:rsid w:val="00A47C55"/>
  </w:style>
  <w:style w:type="paragraph" w:customStyle="1" w:styleId="95C0B341B67544AA99041E9DD3F7028D2">
    <w:name w:val="95C0B341B67544AA99041E9DD3F7028D2"/>
    <w:rsid w:val="00A47C55"/>
  </w:style>
  <w:style w:type="paragraph" w:customStyle="1" w:styleId="C51354BA6D6D4BC79A4C7196B17DB8E82">
    <w:name w:val="C51354BA6D6D4BC79A4C7196B17DB8E82"/>
    <w:rsid w:val="00A47C55"/>
  </w:style>
  <w:style w:type="paragraph" w:customStyle="1" w:styleId="90C23393C5494F48889D14FFADCFB46B2">
    <w:name w:val="90C23393C5494F48889D14FFADCFB46B2"/>
    <w:rsid w:val="00A47C55"/>
  </w:style>
  <w:style w:type="paragraph" w:customStyle="1" w:styleId="AF56C6BA677440EAA2E08B8375C065282">
    <w:name w:val="AF56C6BA677440EAA2E08B8375C065282"/>
    <w:rsid w:val="00A47C55"/>
  </w:style>
  <w:style w:type="paragraph" w:customStyle="1" w:styleId="BEC769DB555F460B9DBEEF5DC328BBCF2">
    <w:name w:val="BEC769DB555F460B9DBEEF5DC328BBCF2"/>
    <w:rsid w:val="00A47C55"/>
  </w:style>
  <w:style w:type="paragraph" w:customStyle="1" w:styleId="5CF97E4E73744345912D9272C39FDA2A2">
    <w:name w:val="5CF97E4E73744345912D9272C39FDA2A2"/>
    <w:rsid w:val="00A47C55"/>
  </w:style>
  <w:style w:type="paragraph" w:customStyle="1" w:styleId="B514074A97124E40B0BE36EF0D3A902D2">
    <w:name w:val="B514074A97124E40B0BE36EF0D3A902D2"/>
    <w:rsid w:val="00A47C55"/>
  </w:style>
  <w:style w:type="paragraph" w:customStyle="1" w:styleId="EF0498B01F6349FFA3F553DBF1F5DE772">
    <w:name w:val="EF0498B01F6349FFA3F553DBF1F5DE772"/>
    <w:rsid w:val="00A47C55"/>
  </w:style>
  <w:style w:type="paragraph" w:customStyle="1" w:styleId="C3FF29714488450686A7FFABC14D61B12">
    <w:name w:val="C3FF29714488450686A7FFABC14D61B12"/>
    <w:rsid w:val="00A47C55"/>
  </w:style>
  <w:style w:type="paragraph" w:customStyle="1" w:styleId="394E09069D2C43A4800BB55FE2E97CEC2">
    <w:name w:val="394E09069D2C43A4800BB55FE2E97CEC2"/>
    <w:rsid w:val="00A47C55"/>
  </w:style>
  <w:style w:type="paragraph" w:customStyle="1" w:styleId="127606E2FDC748BF99993CBA19C41B3A2">
    <w:name w:val="127606E2FDC748BF99993CBA19C41B3A2"/>
    <w:rsid w:val="00A47C55"/>
  </w:style>
  <w:style w:type="paragraph" w:customStyle="1" w:styleId="0C7015EE6B22439C98583A0FCA0975FC2">
    <w:name w:val="0C7015EE6B22439C98583A0FCA0975FC2"/>
    <w:rsid w:val="00A47C55"/>
  </w:style>
  <w:style w:type="paragraph" w:customStyle="1" w:styleId="64CDDC37473F4A46B2413E8FD8F106862">
    <w:name w:val="64CDDC37473F4A46B2413E8FD8F106862"/>
    <w:rsid w:val="00A47C55"/>
  </w:style>
  <w:style w:type="paragraph" w:customStyle="1" w:styleId="B710EF41133B4BE689FD518CDC50865D2">
    <w:name w:val="B710EF41133B4BE689FD518CDC50865D2"/>
    <w:rsid w:val="00A47C55"/>
  </w:style>
  <w:style w:type="paragraph" w:customStyle="1" w:styleId="C3A40FD2DAAD443A8664A236B54A2FD72">
    <w:name w:val="C3A40FD2DAAD443A8664A236B54A2FD72"/>
    <w:rsid w:val="00A47C55"/>
  </w:style>
  <w:style w:type="paragraph" w:customStyle="1" w:styleId="7F4FDE58DF204C2DA2FD56185CCCF7B12">
    <w:name w:val="7F4FDE58DF204C2DA2FD56185CCCF7B12"/>
    <w:rsid w:val="00A47C55"/>
  </w:style>
  <w:style w:type="paragraph" w:customStyle="1" w:styleId="F24E692CB44B417D9BBAB043366481612">
    <w:name w:val="F24E692CB44B417D9BBAB043366481612"/>
    <w:rsid w:val="00A47C55"/>
  </w:style>
  <w:style w:type="paragraph" w:customStyle="1" w:styleId="11911F109BA74B819759DDCF581E6B7C2">
    <w:name w:val="11911F109BA74B819759DDCF581E6B7C2"/>
    <w:rsid w:val="00A47C55"/>
  </w:style>
  <w:style w:type="paragraph" w:customStyle="1" w:styleId="A4907CA2ABD14468BACCA0F2C06949242">
    <w:name w:val="A4907CA2ABD14468BACCA0F2C06949242"/>
    <w:rsid w:val="00A47C55"/>
  </w:style>
  <w:style w:type="paragraph" w:customStyle="1" w:styleId="748716C8720445DF98F277009853C73C2">
    <w:name w:val="748716C8720445DF98F277009853C73C2"/>
    <w:rsid w:val="00A47C55"/>
  </w:style>
  <w:style w:type="paragraph" w:customStyle="1" w:styleId="195091DA66D549D9A0729981D068BBEC2">
    <w:name w:val="195091DA66D549D9A0729981D068BBEC2"/>
    <w:rsid w:val="00A47C55"/>
  </w:style>
  <w:style w:type="paragraph" w:customStyle="1" w:styleId="DE86B0F97E48478F96254A591FE0F0E52">
    <w:name w:val="DE86B0F97E48478F96254A591FE0F0E52"/>
    <w:rsid w:val="00A47C55"/>
  </w:style>
  <w:style w:type="paragraph" w:customStyle="1" w:styleId="CE9F5BABAB3D43A9A4FA613DD80C344E2">
    <w:name w:val="CE9F5BABAB3D43A9A4FA613DD80C344E2"/>
    <w:rsid w:val="00A47C55"/>
  </w:style>
  <w:style w:type="paragraph" w:customStyle="1" w:styleId="49FCBD0E452F4BBCB1AF587B60EB7BFE2">
    <w:name w:val="49FCBD0E452F4BBCB1AF587B60EB7BFE2"/>
    <w:rsid w:val="00A47C55"/>
  </w:style>
  <w:style w:type="paragraph" w:customStyle="1" w:styleId="B79DA49151644F1793A6456E1AD0C4542">
    <w:name w:val="B79DA49151644F1793A6456E1AD0C4542"/>
    <w:rsid w:val="00A47C55"/>
  </w:style>
  <w:style w:type="paragraph" w:customStyle="1" w:styleId="CA82CB1BF4684651B5F089D694D2EC042">
    <w:name w:val="CA82CB1BF4684651B5F089D694D2EC042"/>
    <w:rsid w:val="00A47C55"/>
  </w:style>
  <w:style w:type="paragraph" w:customStyle="1" w:styleId="71E96C6B52AB4584B3DE6331E9C6532D2">
    <w:name w:val="71E96C6B52AB4584B3DE6331E9C6532D2"/>
    <w:rsid w:val="00A47C55"/>
  </w:style>
  <w:style w:type="paragraph" w:customStyle="1" w:styleId="4C44AE95345F473B964FEE9B1497C7282">
    <w:name w:val="4C44AE95345F473B964FEE9B1497C7282"/>
    <w:rsid w:val="00A47C55"/>
  </w:style>
  <w:style w:type="paragraph" w:customStyle="1" w:styleId="CC8BBE5C560E4D1DA70EB1A29F5AB0B72">
    <w:name w:val="CC8BBE5C560E4D1DA70EB1A29F5AB0B72"/>
    <w:rsid w:val="00A47C55"/>
  </w:style>
  <w:style w:type="paragraph" w:customStyle="1" w:styleId="B16C7C0C2D2845A08AEE3F845B2D273B2">
    <w:name w:val="B16C7C0C2D2845A08AEE3F845B2D273B2"/>
    <w:rsid w:val="00A47C55"/>
  </w:style>
  <w:style w:type="paragraph" w:customStyle="1" w:styleId="009DF60C74EF4A3D91CD50AE361AA5FF2">
    <w:name w:val="009DF60C74EF4A3D91CD50AE361AA5FF2"/>
    <w:rsid w:val="00A47C55"/>
  </w:style>
  <w:style w:type="paragraph" w:customStyle="1" w:styleId="1D8A3B1AEEEE476A81902A8F23F0A94D2">
    <w:name w:val="1D8A3B1AEEEE476A81902A8F23F0A94D2"/>
    <w:rsid w:val="00A47C55"/>
  </w:style>
  <w:style w:type="paragraph" w:customStyle="1" w:styleId="96B9F4158DAB40C392E6410435675B312">
    <w:name w:val="96B9F4158DAB40C392E6410435675B312"/>
    <w:rsid w:val="00A47C55"/>
  </w:style>
  <w:style w:type="paragraph" w:customStyle="1" w:styleId="B8DB2D814D96424CBB46021910D45ED12">
    <w:name w:val="B8DB2D814D96424CBB46021910D45ED12"/>
    <w:rsid w:val="00A47C55"/>
  </w:style>
  <w:style w:type="paragraph" w:customStyle="1" w:styleId="80D9DB0145364340BAFA85D0D662C9332">
    <w:name w:val="80D9DB0145364340BAFA85D0D662C9332"/>
    <w:rsid w:val="00A47C55"/>
  </w:style>
  <w:style w:type="paragraph" w:customStyle="1" w:styleId="766A024538494A93BDDE79475657DBE62">
    <w:name w:val="766A024538494A93BDDE79475657DBE62"/>
    <w:rsid w:val="00A47C55"/>
  </w:style>
  <w:style w:type="paragraph" w:customStyle="1" w:styleId="F36E2FAFE1B04673B195ACB0554484C12">
    <w:name w:val="F36E2FAFE1B04673B195ACB0554484C12"/>
    <w:rsid w:val="00A47C55"/>
  </w:style>
  <w:style w:type="paragraph" w:customStyle="1" w:styleId="1F64B89A49334902BAAF02893E50F9332">
    <w:name w:val="1F64B89A49334902BAAF02893E50F9332"/>
    <w:rsid w:val="00A47C55"/>
  </w:style>
  <w:style w:type="paragraph" w:customStyle="1" w:styleId="0BF47AA2378E45A4A7B284F59D0BAF762">
    <w:name w:val="0BF47AA2378E45A4A7B284F59D0BAF762"/>
    <w:rsid w:val="00A47C55"/>
  </w:style>
  <w:style w:type="paragraph" w:customStyle="1" w:styleId="5F4C27E2B8264B568F3921E6B40E11E72">
    <w:name w:val="5F4C27E2B8264B568F3921E6B40E11E72"/>
    <w:rsid w:val="00A47C55"/>
  </w:style>
  <w:style w:type="paragraph" w:customStyle="1" w:styleId="04FF57CF7D1045E19ABD6601C887E8002">
    <w:name w:val="04FF57CF7D1045E19ABD6601C887E8002"/>
    <w:rsid w:val="00A47C55"/>
  </w:style>
  <w:style w:type="paragraph" w:customStyle="1" w:styleId="FA9C4477831E48C6AF117D9FFD9F6D0B2">
    <w:name w:val="FA9C4477831E48C6AF117D9FFD9F6D0B2"/>
    <w:rsid w:val="00A47C55"/>
  </w:style>
  <w:style w:type="paragraph" w:customStyle="1" w:styleId="B1D811307AD84C528DBF017226E666CD2">
    <w:name w:val="B1D811307AD84C528DBF017226E666CD2"/>
    <w:rsid w:val="00A47C55"/>
  </w:style>
  <w:style w:type="paragraph" w:customStyle="1" w:styleId="E5F3F7F6AE2C47B1A0B5937B01FC60FC2">
    <w:name w:val="E5F3F7F6AE2C47B1A0B5937B01FC60FC2"/>
    <w:rsid w:val="00A47C55"/>
  </w:style>
  <w:style w:type="paragraph" w:customStyle="1" w:styleId="9708E7226C3F4737A32443C9B672B8082">
    <w:name w:val="9708E7226C3F4737A32443C9B672B8082"/>
    <w:rsid w:val="00A47C55"/>
  </w:style>
  <w:style w:type="paragraph" w:customStyle="1" w:styleId="C5588F61452242D78F892E6D3BE1C2E42">
    <w:name w:val="C5588F61452242D78F892E6D3BE1C2E42"/>
    <w:rsid w:val="00A47C55"/>
  </w:style>
  <w:style w:type="paragraph" w:customStyle="1" w:styleId="0A07E71DE1214A538D6F12D10C15EB862">
    <w:name w:val="0A07E71DE1214A538D6F12D10C15EB862"/>
    <w:rsid w:val="00A47C55"/>
  </w:style>
  <w:style w:type="paragraph" w:customStyle="1" w:styleId="EE732DE6E46C40C489849D40465440072">
    <w:name w:val="EE732DE6E46C40C489849D40465440072"/>
    <w:rsid w:val="00A47C55"/>
  </w:style>
  <w:style w:type="paragraph" w:customStyle="1" w:styleId="CE671D5CD6E4440CB3983F02A4FE4E582">
    <w:name w:val="CE671D5CD6E4440CB3983F02A4FE4E582"/>
    <w:rsid w:val="00A47C55"/>
  </w:style>
  <w:style w:type="paragraph" w:customStyle="1" w:styleId="E6E9F551C5144D529CBECF37A7C4C5702">
    <w:name w:val="E6E9F551C5144D529CBECF37A7C4C5702"/>
    <w:rsid w:val="00A47C55"/>
  </w:style>
  <w:style w:type="paragraph" w:customStyle="1" w:styleId="9A243935311C412AB9C2EDC83EF774262">
    <w:name w:val="9A243935311C412AB9C2EDC83EF774262"/>
    <w:rsid w:val="00A47C55"/>
  </w:style>
  <w:style w:type="paragraph" w:customStyle="1" w:styleId="E6974FECF99C4091A89B4E058376AA8A2">
    <w:name w:val="E6974FECF99C4091A89B4E058376AA8A2"/>
    <w:rsid w:val="00A47C55"/>
  </w:style>
  <w:style w:type="paragraph" w:customStyle="1" w:styleId="160EB47EAF014447B978D6DB0D5E7FA92">
    <w:name w:val="160EB47EAF014447B978D6DB0D5E7FA92"/>
    <w:rsid w:val="00A47C55"/>
  </w:style>
  <w:style w:type="paragraph" w:customStyle="1" w:styleId="99A3AB620D464B7BA141A1C64824CF792">
    <w:name w:val="99A3AB620D464B7BA141A1C64824CF792"/>
    <w:rsid w:val="00A47C55"/>
  </w:style>
  <w:style w:type="paragraph" w:customStyle="1" w:styleId="954C934DD11C49B3AE0B4D34A442A7662">
    <w:name w:val="954C934DD11C49B3AE0B4D34A442A7662"/>
    <w:rsid w:val="00A47C55"/>
  </w:style>
  <w:style w:type="paragraph" w:customStyle="1" w:styleId="59D93074AE9C48579266B3FB8685CEFB2">
    <w:name w:val="59D93074AE9C48579266B3FB8685CEFB2"/>
    <w:rsid w:val="00A47C55"/>
  </w:style>
  <w:style w:type="paragraph" w:customStyle="1" w:styleId="74009EFBEAC14F9FBB2F7FF90A73AD9A2">
    <w:name w:val="74009EFBEAC14F9FBB2F7FF90A73AD9A2"/>
    <w:rsid w:val="00A47C55"/>
  </w:style>
  <w:style w:type="paragraph" w:customStyle="1" w:styleId="9A15F0D4ED6F491F8D2F395E11E4BB9E2">
    <w:name w:val="9A15F0D4ED6F491F8D2F395E11E4BB9E2"/>
    <w:rsid w:val="00A47C55"/>
  </w:style>
  <w:style w:type="paragraph" w:customStyle="1" w:styleId="DBEA419151B743398BA2DA9BA729B7F62">
    <w:name w:val="DBEA419151B743398BA2DA9BA729B7F62"/>
    <w:rsid w:val="00A47C55"/>
  </w:style>
  <w:style w:type="paragraph" w:customStyle="1" w:styleId="5B90E8F7F3BB47D99CF9E1AD914B904A2">
    <w:name w:val="5B90E8F7F3BB47D99CF9E1AD914B904A2"/>
    <w:rsid w:val="00A47C55"/>
  </w:style>
  <w:style w:type="paragraph" w:customStyle="1" w:styleId="D58D1989412F4D87888F09E67B0B154D2">
    <w:name w:val="D58D1989412F4D87888F09E67B0B154D2"/>
    <w:rsid w:val="00A47C55"/>
  </w:style>
  <w:style w:type="paragraph" w:customStyle="1" w:styleId="FF32BED8BA84448BAA4E7D4633401D8B2">
    <w:name w:val="FF32BED8BA84448BAA4E7D4633401D8B2"/>
    <w:rsid w:val="00A47C55"/>
  </w:style>
  <w:style w:type="paragraph" w:customStyle="1" w:styleId="BCAF534FA8A6409BAEFDD5EFD92B29F22">
    <w:name w:val="BCAF534FA8A6409BAEFDD5EFD92B29F22"/>
    <w:rsid w:val="00A47C55"/>
  </w:style>
  <w:style w:type="paragraph" w:customStyle="1" w:styleId="4830E9D2FA0046009FAAE511FF22A0942">
    <w:name w:val="4830E9D2FA0046009FAAE511FF22A0942"/>
    <w:rsid w:val="00A47C55"/>
  </w:style>
  <w:style w:type="paragraph" w:customStyle="1" w:styleId="DA757054DE6F4B27B0BC3457D0673CDA2">
    <w:name w:val="DA757054DE6F4B27B0BC3457D0673CDA2"/>
    <w:rsid w:val="00A47C55"/>
  </w:style>
  <w:style w:type="paragraph" w:customStyle="1" w:styleId="678F198150CA4C1BACAA2AC93864E6062">
    <w:name w:val="678F198150CA4C1BACAA2AC93864E6062"/>
    <w:rsid w:val="00A47C55"/>
  </w:style>
  <w:style w:type="paragraph" w:customStyle="1" w:styleId="2A4AB61CB14A460D981761AE4BB90B1B2">
    <w:name w:val="2A4AB61CB14A460D981761AE4BB90B1B2"/>
    <w:rsid w:val="00A47C55"/>
  </w:style>
  <w:style w:type="paragraph" w:customStyle="1" w:styleId="F0AD50A3F400406BB32A48D5B3B982FD2">
    <w:name w:val="F0AD50A3F400406BB32A48D5B3B982FD2"/>
    <w:rsid w:val="00A47C55"/>
  </w:style>
  <w:style w:type="paragraph" w:customStyle="1" w:styleId="46C3BBB97CDA4440AC0A608B30ADA8812">
    <w:name w:val="46C3BBB97CDA4440AC0A608B30ADA8812"/>
    <w:rsid w:val="00A47C55"/>
  </w:style>
  <w:style w:type="paragraph" w:customStyle="1" w:styleId="CDB4C1FA98FF413F8CF58349811CDFA22">
    <w:name w:val="CDB4C1FA98FF413F8CF58349811CDFA22"/>
    <w:rsid w:val="00A47C55"/>
  </w:style>
  <w:style w:type="paragraph" w:customStyle="1" w:styleId="FDE4C1234EE2479F8D5E01ECD4AAD4402">
    <w:name w:val="FDE4C1234EE2479F8D5E01ECD4AAD4402"/>
    <w:rsid w:val="00A47C55"/>
  </w:style>
  <w:style w:type="paragraph" w:customStyle="1" w:styleId="248AF2CF98E94CE3BC640CD28496CF5A2">
    <w:name w:val="248AF2CF98E94CE3BC640CD28496CF5A2"/>
    <w:rsid w:val="00A47C55"/>
  </w:style>
  <w:style w:type="paragraph" w:customStyle="1" w:styleId="1FE47D06DB5E4B1582B9E9C977F867132">
    <w:name w:val="1FE47D06DB5E4B1582B9E9C977F867132"/>
    <w:rsid w:val="00A47C55"/>
  </w:style>
  <w:style w:type="paragraph" w:customStyle="1" w:styleId="4321C3C582114A06A144AB0937BF96EE2">
    <w:name w:val="4321C3C582114A06A144AB0937BF96EE2"/>
    <w:rsid w:val="00A47C55"/>
  </w:style>
  <w:style w:type="paragraph" w:customStyle="1" w:styleId="BD1D5328E6B74F1B87368AF1869048AF2">
    <w:name w:val="BD1D5328E6B74F1B87368AF1869048AF2"/>
    <w:rsid w:val="00A47C55"/>
  </w:style>
  <w:style w:type="paragraph" w:customStyle="1" w:styleId="FA1F12F1246E4D35A7E3AF4A753F0BB52">
    <w:name w:val="FA1F12F1246E4D35A7E3AF4A753F0BB52"/>
    <w:rsid w:val="00A47C55"/>
  </w:style>
  <w:style w:type="paragraph" w:customStyle="1" w:styleId="66C74A94EBE74E9595F5EEC23D7EB4B72">
    <w:name w:val="66C74A94EBE74E9595F5EEC23D7EB4B72"/>
    <w:rsid w:val="00A47C55"/>
  </w:style>
  <w:style w:type="paragraph" w:customStyle="1" w:styleId="7584BF8C85564341AE4082366F802ACC2">
    <w:name w:val="7584BF8C85564341AE4082366F802ACC2"/>
    <w:rsid w:val="00A47C55"/>
  </w:style>
  <w:style w:type="paragraph" w:customStyle="1" w:styleId="2F9E4D55B9944B9DBB22F1714F4446802">
    <w:name w:val="2F9E4D55B9944B9DBB22F1714F4446802"/>
    <w:rsid w:val="00A47C55"/>
  </w:style>
  <w:style w:type="paragraph" w:customStyle="1" w:styleId="0FA4B1634F3144FEB6005603F068014E2">
    <w:name w:val="0FA4B1634F3144FEB6005603F068014E2"/>
    <w:rsid w:val="00A47C55"/>
  </w:style>
  <w:style w:type="paragraph" w:customStyle="1" w:styleId="2AECD39A208F40E08074E48BDA7DB00F2">
    <w:name w:val="2AECD39A208F40E08074E48BDA7DB00F2"/>
    <w:rsid w:val="00A47C55"/>
  </w:style>
  <w:style w:type="paragraph" w:customStyle="1" w:styleId="A3F027F635064E55B75A6E97B2A61D262">
    <w:name w:val="A3F027F635064E55B75A6E97B2A61D262"/>
    <w:rsid w:val="00A47C55"/>
  </w:style>
  <w:style w:type="paragraph" w:customStyle="1" w:styleId="B986DFDC04E24CE8AF37AB6486C48D412">
    <w:name w:val="B986DFDC04E24CE8AF37AB6486C48D412"/>
    <w:rsid w:val="00A47C55"/>
  </w:style>
  <w:style w:type="paragraph" w:customStyle="1" w:styleId="56D7ABF039B343C39792BD808F1309082">
    <w:name w:val="56D7ABF039B343C39792BD808F1309082"/>
    <w:rsid w:val="00A47C55"/>
  </w:style>
  <w:style w:type="paragraph" w:customStyle="1" w:styleId="5CE0B1A3940645B1BFA4E07E07E5E5272">
    <w:name w:val="5CE0B1A3940645B1BFA4E07E07E5E5272"/>
    <w:rsid w:val="00A47C55"/>
  </w:style>
  <w:style w:type="paragraph" w:customStyle="1" w:styleId="D5234AD2FD3443A5AF1460C89EF063B62">
    <w:name w:val="D5234AD2FD3443A5AF1460C89EF063B62"/>
    <w:rsid w:val="00A47C55"/>
  </w:style>
  <w:style w:type="paragraph" w:customStyle="1" w:styleId="5B12253E8B2C4419BACE71AD3DD312812">
    <w:name w:val="5B12253E8B2C4419BACE71AD3DD312812"/>
    <w:rsid w:val="00A47C55"/>
  </w:style>
  <w:style w:type="paragraph" w:customStyle="1" w:styleId="0D1FB81DEFFD4A48BA93464E059B4A4B2">
    <w:name w:val="0D1FB81DEFFD4A48BA93464E059B4A4B2"/>
    <w:rsid w:val="00A47C55"/>
  </w:style>
  <w:style w:type="paragraph" w:customStyle="1" w:styleId="6AB83D4E35C54A93B2D07060C3CA98EB2">
    <w:name w:val="6AB83D4E35C54A93B2D07060C3CA98EB2"/>
    <w:rsid w:val="00A47C55"/>
  </w:style>
  <w:style w:type="paragraph" w:customStyle="1" w:styleId="725D3F2EE1E64C2EB8598E0B9532AC792">
    <w:name w:val="725D3F2EE1E64C2EB8598E0B9532AC792"/>
    <w:rsid w:val="00A47C55"/>
  </w:style>
  <w:style w:type="paragraph" w:customStyle="1" w:styleId="596BCB110A044206958BA83F62BD64DE2">
    <w:name w:val="596BCB110A044206958BA83F62BD64DE2"/>
    <w:rsid w:val="00A47C55"/>
  </w:style>
  <w:style w:type="paragraph" w:customStyle="1" w:styleId="E51F38205AA248AAAF8E98212DA51C772">
    <w:name w:val="E51F38205AA248AAAF8E98212DA51C772"/>
    <w:rsid w:val="00A47C55"/>
  </w:style>
  <w:style w:type="paragraph" w:customStyle="1" w:styleId="2349CEEF41704727A17CF30BB5E985D42">
    <w:name w:val="2349CEEF41704727A17CF30BB5E985D42"/>
    <w:rsid w:val="00A47C55"/>
  </w:style>
  <w:style w:type="paragraph" w:customStyle="1" w:styleId="9094CB415BD0461688831A07BE93ACF32">
    <w:name w:val="9094CB415BD0461688831A07BE93ACF32"/>
    <w:rsid w:val="00A47C55"/>
  </w:style>
  <w:style w:type="paragraph" w:customStyle="1" w:styleId="07EC9B37E6004D40B38C7CCF5A218A1E2">
    <w:name w:val="07EC9B37E6004D40B38C7CCF5A218A1E2"/>
    <w:rsid w:val="00A47C55"/>
  </w:style>
  <w:style w:type="paragraph" w:customStyle="1" w:styleId="F30EBBE24ACC46C2B9E57395056FB9912">
    <w:name w:val="F30EBBE24ACC46C2B9E57395056FB9912"/>
    <w:rsid w:val="00A47C55"/>
  </w:style>
  <w:style w:type="paragraph" w:customStyle="1" w:styleId="0A7EFA2519AA4482A08A4C961F36B54F2">
    <w:name w:val="0A7EFA2519AA4482A08A4C961F36B54F2"/>
    <w:rsid w:val="00A47C55"/>
  </w:style>
  <w:style w:type="paragraph" w:customStyle="1" w:styleId="E40C777D19DB4F1EAE3ADB6ABE0C45392">
    <w:name w:val="E40C777D19DB4F1EAE3ADB6ABE0C45392"/>
    <w:rsid w:val="00A47C55"/>
  </w:style>
  <w:style w:type="paragraph" w:customStyle="1" w:styleId="4C014845571E42FEAC0B10311C3703332">
    <w:name w:val="4C014845571E42FEAC0B10311C3703332"/>
    <w:rsid w:val="00A47C55"/>
  </w:style>
  <w:style w:type="paragraph" w:customStyle="1" w:styleId="A16D892F05354C2CB73928F4646496912">
    <w:name w:val="A16D892F05354C2CB73928F4646496912"/>
    <w:rsid w:val="00A47C55"/>
  </w:style>
  <w:style w:type="paragraph" w:customStyle="1" w:styleId="5373A88D646D4E8C9B4CA9C7A875D56F6">
    <w:name w:val="5373A88D646D4E8C9B4CA9C7A875D56F6"/>
    <w:rsid w:val="00A47C55"/>
  </w:style>
  <w:style w:type="paragraph" w:customStyle="1" w:styleId="03BDCF942D0E48E495296559782D03536">
    <w:name w:val="03BDCF942D0E48E495296559782D03536"/>
    <w:rsid w:val="00A47C55"/>
  </w:style>
  <w:style w:type="paragraph" w:customStyle="1" w:styleId="5B04CCDD13D7455792F227B22A07CB556">
    <w:name w:val="5B04CCDD13D7455792F227B22A07CB556"/>
    <w:rsid w:val="00A47C55"/>
  </w:style>
  <w:style w:type="paragraph" w:customStyle="1" w:styleId="082B008786A1479187C53238B5D6ED3E6">
    <w:name w:val="082B008786A1479187C53238B5D6ED3E6"/>
    <w:rsid w:val="00A47C55"/>
  </w:style>
  <w:style w:type="paragraph" w:customStyle="1" w:styleId="FB0E5E9F67CB481997A98430CD139A316">
    <w:name w:val="FB0E5E9F67CB481997A98430CD139A316"/>
    <w:rsid w:val="00A47C55"/>
  </w:style>
  <w:style w:type="paragraph" w:customStyle="1" w:styleId="B3916222BF1A4AC7B76C576AB724AEE96">
    <w:name w:val="B3916222BF1A4AC7B76C576AB724AEE96"/>
    <w:rsid w:val="00A47C55"/>
  </w:style>
  <w:style w:type="paragraph" w:customStyle="1" w:styleId="594941CEB9274660B3E76118DBB74DAD6">
    <w:name w:val="594941CEB9274660B3E76118DBB74DAD6"/>
    <w:rsid w:val="00A47C55"/>
  </w:style>
  <w:style w:type="paragraph" w:customStyle="1" w:styleId="F420FD14138140D4BEC40CC19E7F02086">
    <w:name w:val="F420FD14138140D4BEC40CC19E7F02086"/>
    <w:rsid w:val="00A47C55"/>
  </w:style>
  <w:style w:type="paragraph" w:customStyle="1" w:styleId="057EC6DD462E43839758DC21A585A5A65">
    <w:name w:val="057EC6DD462E43839758DC21A585A5A65"/>
    <w:rsid w:val="00A47C55"/>
  </w:style>
  <w:style w:type="paragraph" w:customStyle="1" w:styleId="BC237EC8035D4D22AAA051CDFA9B3DDD6">
    <w:name w:val="BC237EC8035D4D22AAA051CDFA9B3DDD6"/>
    <w:rsid w:val="00A47C55"/>
  </w:style>
  <w:style w:type="paragraph" w:customStyle="1" w:styleId="071449D101AA4207BFB3D790D2740FB22">
    <w:name w:val="071449D101AA4207BFB3D790D2740FB22"/>
    <w:rsid w:val="00A47C55"/>
  </w:style>
  <w:style w:type="paragraph" w:customStyle="1" w:styleId="CEAF5CB7C4D3487AAED44EE3C6E6DE403">
    <w:name w:val="CEAF5CB7C4D3487AAED44EE3C6E6DE403"/>
    <w:rsid w:val="00A47C55"/>
  </w:style>
  <w:style w:type="paragraph" w:customStyle="1" w:styleId="C1DBEFA5DE7E4B59A4A854E9983D17643">
    <w:name w:val="C1DBEFA5DE7E4B59A4A854E9983D17643"/>
    <w:rsid w:val="00A47C55"/>
  </w:style>
  <w:style w:type="paragraph" w:customStyle="1" w:styleId="C0EEB77109B2455BB4DC834F37712CB63">
    <w:name w:val="C0EEB77109B2455BB4DC834F37712CB63"/>
    <w:rsid w:val="00A47C55"/>
  </w:style>
  <w:style w:type="paragraph" w:customStyle="1" w:styleId="73E9B0E9403F499FA58689C5AA90CED33">
    <w:name w:val="73E9B0E9403F499FA58689C5AA90CED33"/>
    <w:rsid w:val="00A47C55"/>
  </w:style>
  <w:style w:type="paragraph" w:customStyle="1" w:styleId="8BC6563AC27B40D0AE874769EF20FFCE3">
    <w:name w:val="8BC6563AC27B40D0AE874769EF20FFCE3"/>
    <w:rsid w:val="00A47C55"/>
  </w:style>
  <w:style w:type="paragraph" w:customStyle="1" w:styleId="5B9DB8421404403FB018AD05A609112C3">
    <w:name w:val="5B9DB8421404403FB018AD05A609112C3"/>
    <w:rsid w:val="00A47C55"/>
  </w:style>
  <w:style w:type="paragraph" w:customStyle="1" w:styleId="67E426E31E7E47C09E93E5B77B607CCF3">
    <w:name w:val="67E426E31E7E47C09E93E5B77B607CCF3"/>
    <w:rsid w:val="00A47C55"/>
  </w:style>
  <w:style w:type="paragraph" w:customStyle="1" w:styleId="6D696B221FA549F58285E5C5BB88B0303">
    <w:name w:val="6D696B221FA549F58285E5C5BB88B0303"/>
    <w:rsid w:val="00A47C55"/>
  </w:style>
  <w:style w:type="paragraph" w:customStyle="1" w:styleId="F7B5D4E3B22741F08F6DB7551E50E2263">
    <w:name w:val="F7B5D4E3B22741F08F6DB7551E50E2263"/>
    <w:rsid w:val="00A47C55"/>
  </w:style>
  <w:style w:type="paragraph" w:customStyle="1" w:styleId="F6CB26927F2C45CDBCA0F2B114E5BAED3">
    <w:name w:val="F6CB26927F2C45CDBCA0F2B114E5BAED3"/>
    <w:rsid w:val="00A47C55"/>
  </w:style>
  <w:style w:type="paragraph" w:customStyle="1" w:styleId="B96C11387EE9497B9AB0C4A91CE9E4AB3">
    <w:name w:val="B96C11387EE9497B9AB0C4A91CE9E4AB3"/>
    <w:rsid w:val="00A47C55"/>
  </w:style>
  <w:style w:type="paragraph" w:customStyle="1" w:styleId="05F1A21A812B4C77B7BD11F9F440C7053">
    <w:name w:val="05F1A21A812B4C77B7BD11F9F440C7053"/>
    <w:rsid w:val="00A47C55"/>
  </w:style>
  <w:style w:type="paragraph" w:customStyle="1" w:styleId="0DA741122E504231A7624BB4A82FDCC93">
    <w:name w:val="0DA741122E504231A7624BB4A82FDCC93"/>
    <w:rsid w:val="00A47C55"/>
  </w:style>
  <w:style w:type="paragraph" w:customStyle="1" w:styleId="F8E52F989C834A8A845FB80516E4152F3">
    <w:name w:val="F8E52F989C834A8A845FB80516E4152F3"/>
    <w:rsid w:val="00A47C55"/>
  </w:style>
  <w:style w:type="paragraph" w:customStyle="1" w:styleId="E68C404E6BE34B729580FE8687C0ED9F3">
    <w:name w:val="E68C404E6BE34B729580FE8687C0ED9F3"/>
    <w:rsid w:val="00A47C55"/>
  </w:style>
  <w:style w:type="paragraph" w:customStyle="1" w:styleId="59CCB1E9B20048F9AFB7F5616D4A5AA43">
    <w:name w:val="59CCB1E9B20048F9AFB7F5616D4A5AA43"/>
    <w:rsid w:val="00A47C55"/>
  </w:style>
  <w:style w:type="paragraph" w:customStyle="1" w:styleId="39CCB1350B8945BDACB7059C6CAE25393">
    <w:name w:val="39CCB1350B8945BDACB7059C6CAE25393"/>
    <w:rsid w:val="00A47C55"/>
  </w:style>
  <w:style w:type="paragraph" w:customStyle="1" w:styleId="57DB1E68703C4C4992FE246556993B7E3">
    <w:name w:val="57DB1E68703C4C4992FE246556993B7E3"/>
    <w:rsid w:val="00A47C55"/>
  </w:style>
  <w:style w:type="paragraph" w:customStyle="1" w:styleId="D73813997DA04CD582CD10B04E7F3B5F3">
    <w:name w:val="D73813997DA04CD582CD10B04E7F3B5F3"/>
    <w:rsid w:val="00A47C55"/>
  </w:style>
  <w:style w:type="paragraph" w:customStyle="1" w:styleId="65431EB52F9B474FA1E6CDB0FE90CA7F3">
    <w:name w:val="65431EB52F9B474FA1E6CDB0FE90CA7F3"/>
    <w:rsid w:val="00A47C55"/>
  </w:style>
  <w:style w:type="paragraph" w:customStyle="1" w:styleId="E706028C2B324C43944693A9871D1BAF3">
    <w:name w:val="E706028C2B324C43944693A9871D1BAF3"/>
    <w:rsid w:val="00A47C55"/>
  </w:style>
  <w:style w:type="paragraph" w:customStyle="1" w:styleId="751097AFE6914E71B273764CB26F144B3">
    <w:name w:val="751097AFE6914E71B273764CB26F144B3"/>
    <w:rsid w:val="00A47C55"/>
  </w:style>
  <w:style w:type="paragraph" w:customStyle="1" w:styleId="6AC31E0F09A14EF89BF828001B81D1F83">
    <w:name w:val="6AC31E0F09A14EF89BF828001B81D1F83"/>
    <w:rsid w:val="00A47C55"/>
  </w:style>
  <w:style w:type="paragraph" w:customStyle="1" w:styleId="BAD8FA2D4A7844BB96A27B0B8F2C894D3">
    <w:name w:val="BAD8FA2D4A7844BB96A27B0B8F2C894D3"/>
    <w:rsid w:val="00A47C55"/>
  </w:style>
  <w:style w:type="paragraph" w:customStyle="1" w:styleId="B514A5B7F72A4CE4977AB0C23F4E6D873">
    <w:name w:val="B514A5B7F72A4CE4977AB0C23F4E6D873"/>
    <w:rsid w:val="00A47C55"/>
  </w:style>
  <w:style w:type="paragraph" w:customStyle="1" w:styleId="FB1AEFBE09B94238A709EE5B763A9C4A3">
    <w:name w:val="FB1AEFBE09B94238A709EE5B763A9C4A3"/>
    <w:rsid w:val="00A47C55"/>
  </w:style>
  <w:style w:type="paragraph" w:customStyle="1" w:styleId="04C59346A70B4EE1831C51D0A0F4629D3">
    <w:name w:val="04C59346A70B4EE1831C51D0A0F4629D3"/>
    <w:rsid w:val="00A47C55"/>
  </w:style>
  <w:style w:type="paragraph" w:customStyle="1" w:styleId="9B6F142730C241D89270F703D9ED5D8D3">
    <w:name w:val="9B6F142730C241D89270F703D9ED5D8D3"/>
    <w:rsid w:val="00A47C55"/>
  </w:style>
  <w:style w:type="paragraph" w:customStyle="1" w:styleId="30C3399A14BA48069E579466B3D3E9503">
    <w:name w:val="30C3399A14BA48069E579466B3D3E9503"/>
    <w:rsid w:val="00A47C55"/>
  </w:style>
  <w:style w:type="paragraph" w:customStyle="1" w:styleId="C0AA4F90B99D4F8EB65E66D315A1AD543">
    <w:name w:val="C0AA4F90B99D4F8EB65E66D315A1AD543"/>
    <w:rsid w:val="00A47C55"/>
  </w:style>
  <w:style w:type="paragraph" w:customStyle="1" w:styleId="F5F56CDD158A4E3897370652876ECCF63">
    <w:name w:val="F5F56CDD158A4E3897370652876ECCF63"/>
    <w:rsid w:val="00A47C55"/>
  </w:style>
  <w:style w:type="paragraph" w:customStyle="1" w:styleId="0ECF6DB2C7F241319EF83C1D60555F743">
    <w:name w:val="0ECF6DB2C7F241319EF83C1D60555F743"/>
    <w:rsid w:val="00A47C55"/>
  </w:style>
  <w:style w:type="paragraph" w:customStyle="1" w:styleId="FBDCCA6A80F84107BB2EE716F607E9983">
    <w:name w:val="FBDCCA6A80F84107BB2EE716F607E9983"/>
    <w:rsid w:val="00A47C55"/>
  </w:style>
  <w:style w:type="paragraph" w:customStyle="1" w:styleId="CD0F11C68BFA4BC29F22A214F005AC773">
    <w:name w:val="CD0F11C68BFA4BC29F22A214F005AC773"/>
    <w:rsid w:val="00A47C55"/>
  </w:style>
  <w:style w:type="paragraph" w:customStyle="1" w:styleId="2721336DBFE940D39BCE8A6D8DD7E0773">
    <w:name w:val="2721336DBFE940D39BCE8A6D8DD7E0773"/>
    <w:rsid w:val="00A47C55"/>
  </w:style>
  <w:style w:type="paragraph" w:customStyle="1" w:styleId="95C0B341B67544AA99041E9DD3F7028D3">
    <w:name w:val="95C0B341B67544AA99041E9DD3F7028D3"/>
    <w:rsid w:val="00A47C55"/>
  </w:style>
  <w:style w:type="paragraph" w:customStyle="1" w:styleId="C51354BA6D6D4BC79A4C7196B17DB8E83">
    <w:name w:val="C51354BA6D6D4BC79A4C7196B17DB8E83"/>
    <w:rsid w:val="00A47C55"/>
  </w:style>
  <w:style w:type="paragraph" w:customStyle="1" w:styleId="90C23393C5494F48889D14FFADCFB46B3">
    <w:name w:val="90C23393C5494F48889D14FFADCFB46B3"/>
    <w:rsid w:val="00A47C55"/>
  </w:style>
  <w:style w:type="paragraph" w:customStyle="1" w:styleId="AF56C6BA677440EAA2E08B8375C065283">
    <w:name w:val="AF56C6BA677440EAA2E08B8375C065283"/>
    <w:rsid w:val="00A47C55"/>
  </w:style>
  <w:style w:type="paragraph" w:customStyle="1" w:styleId="BEC769DB555F460B9DBEEF5DC328BBCF3">
    <w:name w:val="BEC769DB555F460B9DBEEF5DC328BBCF3"/>
    <w:rsid w:val="00A47C55"/>
  </w:style>
  <w:style w:type="paragraph" w:customStyle="1" w:styleId="5CF97E4E73744345912D9272C39FDA2A3">
    <w:name w:val="5CF97E4E73744345912D9272C39FDA2A3"/>
    <w:rsid w:val="00A47C55"/>
  </w:style>
  <w:style w:type="paragraph" w:customStyle="1" w:styleId="B514074A97124E40B0BE36EF0D3A902D3">
    <w:name w:val="B514074A97124E40B0BE36EF0D3A902D3"/>
    <w:rsid w:val="00A47C55"/>
  </w:style>
  <w:style w:type="paragraph" w:customStyle="1" w:styleId="EF0498B01F6349FFA3F553DBF1F5DE773">
    <w:name w:val="EF0498B01F6349FFA3F553DBF1F5DE773"/>
    <w:rsid w:val="00A47C55"/>
  </w:style>
  <w:style w:type="paragraph" w:customStyle="1" w:styleId="C3FF29714488450686A7FFABC14D61B13">
    <w:name w:val="C3FF29714488450686A7FFABC14D61B13"/>
    <w:rsid w:val="00A47C55"/>
  </w:style>
  <w:style w:type="paragraph" w:customStyle="1" w:styleId="394E09069D2C43A4800BB55FE2E97CEC3">
    <w:name w:val="394E09069D2C43A4800BB55FE2E97CEC3"/>
    <w:rsid w:val="00A47C55"/>
  </w:style>
  <w:style w:type="paragraph" w:customStyle="1" w:styleId="127606E2FDC748BF99993CBA19C41B3A3">
    <w:name w:val="127606E2FDC748BF99993CBA19C41B3A3"/>
    <w:rsid w:val="00A47C55"/>
  </w:style>
  <w:style w:type="paragraph" w:customStyle="1" w:styleId="0C7015EE6B22439C98583A0FCA0975FC3">
    <w:name w:val="0C7015EE6B22439C98583A0FCA0975FC3"/>
    <w:rsid w:val="00A47C55"/>
  </w:style>
  <w:style w:type="paragraph" w:customStyle="1" w:styleId="64CDDC37473F4A46B2413E8FD8F106863">
    <w:name w:val="64CDDC37473F4A46B2413E8FD8F106863"/>
    <w:rsid w:val="00A47C55"/>
  </w:style>
  <w:style w:type="paragraph" w:customStyle="1" w:styleId="B710EF41133B4BE689FD518CDC50865D3">
    <w:name w:val="B710EF41133B4BE689FD518CDC50865D3"/>
    <w:rsid w:val="00A47C55"/>
  </w:style>
  <w:style w:type="paragraph" w:customStyle="1" w:styleId="C3A40FD2DAAD443A8664A236B54A2FD73">
    <w:name w:val="C3A40FD2DAAD443A8664A236B54A2FD73"/>
    <w:rsid w:val="00A47C55"/>
  </w:style>
  <w:style w:type="paragraph" w:customStyle="1" w:styleId="7F4FDE58DF204C2DA2FD56185CCCF7B13">
    <w:name w:val="7F4FDE58DF204C2DA2FD56185CCCF7B13"/>
    <w:rsid w:val="00A47C55"/>
  </w:style>
  <w:style w:type="paragraph" w:customStyle="1" w:styleId="F24E692CB44B417D9BBAB043366481613">
    <w:name w:val="F24E692CB44B417D9BBAB043366481613"/>
    <w:rsid w:val="00A47C55"/>
  </w:style>
  <w:style w:type="paragraph" w:customStyle="1" w:styleId="11911F109BA74B819759DDCF581E6B7C3">
    <w:name w:val="11911F109BA74B819759DDCF581E6B7C3"/>
    <w:rsid w:val="00A47C55"/>
  </w:style>
  <w:style w:type="paragraph" w:customStyle="1" w:styleId="A4907CA2ABD14468BACCA0F2C06949243">
    <w:name w:val="A4907CA2ABD14468BACCA0F2C06949243"/>
    <w:rsid w:val="00A47C55"/>
  </w:style>
  <w:style w:type="paragraph" w:customStyle="1" w:styleId="748716C8720445DF98F277009853C73C3">
    <w:name w:val="748716C8720445DF98F277009853C73C3"/>
    <w:rsid w:val="00A47C55"/>
  </w:style>
  <w:style w:type="paragraph" w:customStyle="1" w:styleId="195091DA66D549D9A0729981D068BBEC3">
    <w:name w:val="195091DA66D549D9A0729981D068BBEC3"/>
    <w:rsid w:val="00A47C55"/>
  </w:style>
  <w:style w:type="paragraph" w:customStyle="1" w:styleId="DE86B0F97E48478F96254A591FE0F0E53">
    <w:name w:val="DE86B0F97E48478F96254A591FE0F0E53"/>
    <w:rsid w:val="00A47C55"/>
  </w:style>
  <w:style w:type="paragraph" w:customStyle="1" w:styleId="CE9F5BABAB3D43A9A4FA613DD80C344E3">
    <w:name w:val="CE9F5BABAB3D43A9A4FA613DD80C344E3"/>
    <w:rsid w:val="00A47C55"/>
  </w:style>
  <w:style w:type="paragraph" w:customStyle="1" w:styleId="49FCBD0E452F4BBCB1AF587B60EB7BFE3">
    <w:name w:val="49FCBD0E452F4BBCB1AF587B60EB7BFE3"/>
    <w:rsid w:val="00A47C55"/>
  </w:style>
  <w:style w:type="paragraph" w:customStyle="1" w:styleId="B79DA49151644F1793A6456E1AD0C4543">
    <w:name w:val="B79DA49151644F1793A6456E1AD0C4543"/>
    <w:rsid w:val="00A47C55"/>
  </w:style>
  <w:style w:type="paragraph" w:customStyle="1" w:styleId="CA82CB1BF4684651B5F089D694D2EC043">
    <w:name w:val="CA82CB1BF4684651B5F089D694D2EC043"/>
    <w:rsid w:val="00A47C55"/>
  </w:style>
  <w:style w:type="paragraph" w:customStyle="1" w:styleId="71E96C6B52AB4584B3DE6331E9C6532D3">
    <w:name w:val="71E96C6B52AB4584B3DE6331E9C6532D3"/>
    <w:rsid w:val="00A47C55"/>
  </w:style>
  <w:style w:type="paragraph" w:customStyle="1" w:styleId="4C44AE95345F473B964FEE9B1497C7283">
    <w:name w:val="4C44AE95345F473B964FEE9B1497C7283"/>
    <w:rsid w:val="00A47C55"/>
  </w:style>
  <w:style w:type="paragraph" w:customStyle="1" w:styleId="CC8BBE5C560E4D1DA70EB1A29F5AB0B73">
    <w:name w:val="CC8BBE5C560E4D1DA70EB1A29F5AB0B73"/>
    <w:rsid w:val="00A47C55"/>
  </w:style>
  <w:style w:type="paragraph" w:customStyle="1" w:styleId="B16C7C0C2D2845A08AEE3F845B2D273B3">
    <w:name w:val="B16C7C0C2D2845A08AEE3F845B2D273B3"/>
    <w:rsid w:val="00A47C55"/>
  </w:style>
  <w:style w:type="paragraph" w:customStyle="1" w:styleId="009DF60C74EF4A3D91CD50AE361AA5FF3">
    <w:name w:val="009DF60C74EF4A3D91CD50AE361AA5FF3"/>
    <w:rsid w:val="00A47C55"/>
  </w:style>
  <w:style w:type="paragraph" w:customStyle="1" w:styleId="1D8A3B1AEEEE476A81902A8F23F0A94D3">
    <w:name w:val="1D8A3B1AEEEE476A81902A8F23F0A94D3"/>
    <w:rsid w:val="00A47C55"/>
  </w:style>
  <w:style w:type="paragraph" w:customStyle="1" w:styleId="96B9F4158DAB40C392E6410435675B313">
    <w:name w:val="96B9F4158DAB40C392E6410435675B313"/>
    <w:rsid w:val="00A47C55"/>
  </w:style>
  <w:style w:type="paragraph" w:customStyle="1" w:styleId="B8DB2D814D96424CBB46021910D45ED13">
    <w:name w:val="B8DB2D814D96424CBB46021910D45ED13"/>
    <w:rsid w:val="00A47C55"/>
  </w:style>
  <w:style w:type="paragraph" w:customStyle="1" w:styleId="80D9DB0145364340BAFA85D0D662C9333">
    <w:name w:val="80D9DB0145364340BAFA85D0D662C9333"/>
    <w:rsid w:val="00A47C55"/>
  </w:style>
  <w:style w:type="paragraph" w:customStyle="1" w:styleId="766A024538494A93BDDE79475657DBE63">
    <w:name w:val="766A024538494A93BDDE79475657DBE63"/>
    <w:rsid w:val="00A47C55"/>
  </w:style>
  <w:style w:type="paragraph" w:customStyle="1" w:styleId="F36E2FAFE1B04673B195ACB0554484C13">
    <w:name w:val="F36E2FAFE1B04673B195ACB0554484C13"/>
    <w:rsid w:val="00A47C55"/>
  </w:style>
  <w:style w:type="paragraph" w:customStyle="1" w:styleId="1F64B89A49334902BAAF02893E50F9333">
    <w:name w:val="1F64B89A49334902BAAF02893E50F9333"/>
    <w:rsid w:val="00A47C55"/>
  </w:style>
  <w:style w:type="paragraph" w:customStyle="1" w:styleId="0BF47AA2378E45A4A7B284F59D0BAF763">
    <w:name w:val="0BF47AA2378E45A4A7B284F59D0BAF763"/>
    <w:rsid w:val="00A47C55"/>
  </w:style>
  <w:style w:type="paragraph" w:customStyle="1" w:styleId="5F4C27E2B8264B568F3921E6B40E11E73">
    <w:name w:val="5F4C27E2B8264B568F3921E6B40E11E73"/>
    <w:rsid w:val="00A47C55"/>
  </w:style>
  <w:style w:type="paragraph" w:customStyle="1" w:styleId="04FF57CF7D1045E19ABD6601C887E8003">
    <w:name w:val="04FF57CF7D1045E19ABD6601C887E8003"/>
    <w:rsid w:val="00A47C55"/>
  </w:style>
  <w:style w:type="paragraph" w:customStyle="1" w:styleId="FA9C4477831E48C6AF117D9FFD9F6D0B3">
    <w:name w:val="FA9C4477831E48C6AF117D9FFD9F6D0B3"/>
    <w:rsid w:val="00A47C55"/>
  </w:style>
  <w:style w:type="paragraph" w:customStyle="1" w:styleId="B1D811307AD84C528DBF017226E666CD3">
    <w:name w:val="B1D811307AD84C528DBF017226E666CD3"/>
    <w:rsid w:val="00A47C55"/>
  </w:style>
  <w:style w:type="paragraph" w:customStyle="1" w:styleId="E5F3F7F6AE2C47B1A0B5937B01FC60FC3">
    <w:name w:val="E5F3F7F6AE2C47B1A0B5937B01FC60FC3"/>
    <w:rsid w:val="00A47C55"/>
  </w:style>
  <w:style w:type="paragraph" w:customStyle="1" w:styleId="9708E7226C3F4737A32443C9B672B8083">
    <w:name w:val="9708E7226C3F4737A32443C9B672B8083"/>
    <w:rsid w:val="00A47C55"/>
  </w:style>
  <w:style w:type="paragraph" w:customStyle="1" w:styleId="C5588F61452242D78F892E6D3BE1C2E43">
    <w:name w:val="C5588F61452242D78F892E6D3BE1C2E43"/>
    <w:rsid w:val="00A47C55"/>
  </w:style>
  <w:style w:type="paragraph" w:customStyle="1" w:styleId="0A07E71DE1214A538D6F12D10C15EB863">
    <w:name w:val="0A07E71DE1214A538D6F12D10C15EB863"/>
    <w:rsid w:val="00A47C55"/>
  </w:style>
  <w:style w:type="paragraph" w:customStyle="1" w:styleId="EE732DE6E46C40C489849D40465440073">
    <w:name w:val="EE732DE6E46C40C489849D40465440073"/>
    <w:rsid w:val="00A47C55"/>
  </w:style>
  <w:style w:type="paragraph" w:customStyle="1" w:styleId="CE671D5CD6E4440CB3983F02A4FE4E583">
    <w:name w:val="CE671D5CD6E4440CB3983F02A4FE4E583"/>
    <w:rsid w:val="00A47C55"/>
  </w:style>
  <w:style w:type="paragraph" w:customStyle="1" w:styleId="E6E9F551C5144D529CBECF37A7C4C5703">
    <w:name w:val="E6E9F551C5144D529CBECF37A7C4C5703"/>
    <w:rsid w:val="00A47C55"/>
  </w:style>
  <w:style w:type="paragraph" w:customStyle="1" w:styleId="9A243935311C412AB9C2EDC83EF774263">
    <w:name w:val="9A243935311C412AB9C2EDC83EF774263"/>
    <w:rsid w:val="00A47C55"/>
  </w:style>
  <w:style w:type="paragraph" w:customStyle="1" w:styleId="E6974FECF99C4091A89B4E058376AA8A3">
    <w:name w:val="E6974FECF99C4091A89B4E058376AA8A3"/>
    <w:rsid w:val="00A47C55"/>
  </w:style>
  <w:style w:type="paragraph" w:customStyle="1" w:styleId="160EB47EAF014447B978D6DB0D5E7FA93">
    <w:name w:val="160EB47EAF014447B978D6DB0D5E7FA93"/>
    <w:rsid w:val="00A47C55"/>
  </w:style>
  <w:style w:type="paragraph" w:customStyle="1" w:styleId="99A3AB620D464B7BA141A1C64824CF793">
    <w:name w:val="99A3AB620D464B7BA141A1C64824CF793"/>
    <w:rsid w:val="00A47C55"/>
  </w:style>
  <w:style w:type="paragraph" w:customStyle="1" w:styleId="954C934DD11C49B3AE0B4D34A442A7663">
    <w:name w:val="954C934DD11C49B3AE0B4D34A442A7663"/>
    <w:rsid w:val="00A47C55"/>
  </w:style>
  <w:style w:type="paragraph" w:customStyle="1" w:styleId="59D93074AE9C48579266B3FB8685CEFB3">
    <w:name w:val="59D93074AE9C48579266B3FB8685CEFB3"/>
    <w:rsid w:val="00A47C55"/>
  </w:style>
  <w:style w:type="paragraph" w:customStyle="1" w:styleId="74009EFBEAC14F9FBB2F7FF90A73AD9A3">
    <w:name w:val="74009EFBEAC14F9FBB2F7FF90A73AD9A3"/>
    <w:rsid w:val="00A47C55"/>
  </w:style>
  <w:style w:type="paragraph" w:customStyle="1" w:styleId="9A15F0D4ED6F491F8D2F395E11E4BB9E3">
    <w:name w:val="9A15F0D4ED6F491F8D2F395E11E4BB9E3"/>
    <w:rsid w:val="00A47C55"/>
  </w:style>
  <w:style w:type="paragraph" w:customStyle="1" w:styleId="DBEA419151B743398BA2DA9BA729B7F63">
    <w:name w:val="DBEA419151B743398BA2DA9BA729B7F63"/>
    <w:rsid w:val="00A47C55"/>
  </w:style>
  <w:style w:type="paragraph" w:customStyle="1" w:styleId="5B90E8F7F3BB47D99CF9E1AD914B904A3">
    <w:name w:val="5B90E8F7F3BB47D99CF9E1AD914B904A3"/>
    <w:rsid w:val="00A47C55"/>
  </w:style>
  <w:style w:type="paragraph" w:customStyle="1" w:styleId="D58D1989412F4D87888F09E67B0B154D3">
    <w:name w:val="D58D1989412F4D87888F09E67B0B154D3"/>
    <w:rsid w:val="00A47C55"/>
  </w:style>
  <w:style w:type="paragraph" w:customStyle="1" w:styleId="FF32BED8BA84448BAA4E7D4633401D8B3">
    <w:name w:val="FF32BED8BA84448BAA4E7D4633401D8B3"/>
    <w:rsid w:val="00A47C55"/>
  </w:style>
  <w:style w:type="paragraph" w:customStyle="1" w:styleId="BCAF534FA8A6409BAEFDD5EFD92B29F23">
    <w:name w:val="BCAF534FA8A6409BAEFDD5EFD92B29F23"/>
    <w:rsid w:val="00A47C55"/>
  </w:style>
  <w:style w:type="paragraph" w:customStyle="1" w:styleId="4830E9D2FA0046009FAAE511FF22A0943">
    <w:name w:val="4830E9D2FA0046009FAAE511FF22A0943"/>
    <w:rsid w:val="00A47C55"/>
  </w:style>
  <w:style w:type="paragraph" w:customStyle="1" w:styleId="DA757054DE6F4B27B0BC3457D0673CDA3">
    <w:name w:val="DA757054DE6F4B27B0BC3457D0673CDA3"/>
    <w:rsid w:val="00A47C55"/>
  </w:style>
  <w:style w:type="paragraph" w:customStyle="1" w:styleId="678F198150CA4C1BACAA2AC93864E6063">
    <w:name w:val="678F198150CA4C1BACAA2AC93864E6063"/>
    <w:rsid w:val="00A47C55"/>
  </w:style>
  <w:style w:type="paragraph" w:customStyle="1" w:styleId="2A4AB61CB14A460D981761AE4BB90B1B3">
    <w:name w:val="2A4AB61CB14A460D981761AE4BB90B1B3"/>
    <w:rsid w:val="00A47C55"/>
  </w:style>
  <w:style w:type="paragraph" w:customStyle="1" w:styleId="F0AD50A3F400406BB32A48D5B3B982FD3">
    <w:name w:val="F0AD50A3F400406BB32A48D5B3B982FD3"/>
    <w:rsid w:val="00A47C55"/>
  </w:style>
  <w:style w:type="paragraph" w:customStyle="1" w:styleId="46C3BBB97CDA4440AC0A608B30ADA8813">
    <w:name w:val="46C3BBB97CDA4440AC0A608B30ADA8813"/>
    <w:rsid w:val="00A47C55"/>
  </w:style>
  <w:style w:type="paragraph" w:customStyle="1" w:styleId="CDB4C1FA98FF413F8CF58349811CDFA23">
    <w:name w:val="CDB4C1FA98FF413F8CF58349811CDFA23"/>
    <w:rsid w:val="00A47C55"/>
  </w:style>
  <w:style w:type="paragraph" w:customStyle="1" w:styleId="FDE4C1234EE2479F8D5E01ECD4AAD4403">
    <w:name w:val="FDE4C1234EE2479F8D5E01ECD4AAD4403"/>
    <w:rsid w:val="00A47C55"/>
  </w:style>
  <w:style w:type="paragraph" w:customStyle="1" w:styleId="248AF2CF98E94CE3BC640CD28496CF5A3">
    <w:name w:val="248AF2CF98E94CE3BC640CD28496CF5A3"/>
    <w:rsid w:val="00A47C55"/>
  </w:style>
  <w:style w:type="paragraph" w:customStyle="1" w:styleId="1FE47D06DB5E4B1582B9E9C977F867133">
    <w:name w:val="1FE47D06DB5E4B1582B9E9C977F867133"/>
    <w:rsid w:val="00A47C55"/>
  </w:style>
  <w:style w:type="paragraph" w:customStyle="1" w:styleId="4321C3C582114A06A144AB0937BF96EE3">
    <w:name w:val="4321C3C582114A06A144AB0937BF96EE3"/>
    <w:rsid w:val="00A47C55"/>
  </w:style>
  <w:style w:type="paragraph" w:customStyle="1" w:styleId="BD1D5328E6B74F1B87368AF1869048AF3">
    <w:name w:val="BD1D5328E6B74F1B87368AF1869048AF3"/>
    <w:rsid w:val="00A47C55"/>
  </w:style>
  <w:style w:type="paragraph" w:customStyle="1" w:styleId="FA1F12F1246E4D35A7E3AF4A753F0BB53">
    <w:name w:val="FA1F12F1246E4D35A7E3AF4A753F0BB53"/>
    <w:rsid w:val="00A47C55"/>
  </w:style>
  <w:style w:type="paragraph" w:customStyle="1" w:styleId="66C74A94EBE74E9595F5EEC23D7EB4B73">
    <w:name w:val="66C74A94EBE74E9595F5EEC23D7EB4B73"/>
    <w:rsid w:val="00A47C55"/>
  </w:style>
  <w:style w:type="paragraph" w:customStyle="1" w:styleId="7584BF8C85564341AE4082366F802ACC3">
    <w:name w:val="7584BF8C85564341AE4082366F802ACC3"/>
    <w:rsid w:val="00A47C55"/>
  </w:style>
  <w:style w:type="paragraph" w:customStyle="1" w:styleId="2F9E4D55B9944B9DBB22F1714F4446803">
    <w:name w:val="2F9E4D55B9944B9DBB22F1714F4446803"/>
    <w:rsid w:val="00A47C55"/>
  </w:style>
  <w:style w:type="paragraph" w:customStyle="1" w:styleId="0FA4B1634F3144FEB6005603F068014E3">
    <w:name w:val="0FA4B1634F3144FEB6005603F068014E3"/>
    <w:rsid w:val="00A47C55"/>
  </w:style>
  <w:style w:type="paragraph" w:customStyle="1" w:styleId="2AECD39A208F40E08074E48BDA7DB00F3">
    <w:name w:val="2AECD39A208F40E08074E48BDA7DB00F3"/>
    <w:rsid w:val="00A47C55"/>
  </w:style>
  <w:style w:type="paragraph" w:customStyle="1" w:styleId="A3F027F635064E55B75A6E97B2A61D263">
    <w:name w:val="A3F027F635064E55B75A6E97B2A61D263"/>
    <w:rsid w:val="00A47C55"/>
  </w:style>
  <w:style w:type="paragraph" w:customStyle="1" w:styleId="B986DFDC04E24CE8AF37AB6486C48D413">
    <w:name w:val="B986DFDC04E24CE8AF37AB6486C48D413"/>
    <w:rsid w:val="00A47C55"/>
  </w:style>
  <w:style w:type="paragraph" w:customStyle="1" w:styleId="56D7ABF039B343C39792BD808F1309083">
    <w:name w:val="56D7ABF039B343C39792BD808F1309083"/>
    <w:rsid w:val="00A47C55"/>
  </w:style>
  <w:style w:type="paragraph" w:customStyle="1" w:styleId="5CE0B1A3940645B1BFA4E07E07E5E5273">
    <w:name w:val="5CE0B1A3940645B1BFA4E07E07E5E5273"/>
    <w:rsid w:val="00A47C55"/>
  </w:style>
  <w:style w:type="paragraph" w:customStyle="1" w:styleId="D5234AD2FD3443A5AF1460C89EF063B63">
    <w:name w:val="D5234AD2FD3443A5AF1460C89EF063B63"/>
    <w:rsid w:val="00A47C55"/>
  </w:style>
  <w:style w:type="paragraph" w:customStyle="1" w:styleId="5B12253E8B2C4419BACE71AD3DD312813">
    <w:name w:val="5B12253E8B2C4419BACE71AD3DD312813"/>
    <w:rsid w:val="00A47C55"/>
  </w:style>
  <w:style w:type="paragraph" w:customStyle="1" w:styleId="0D1FB81DEFFD4A48BA93464E059B4A4B3">
    <w:name w:val="0D1FB81DEFFD4A48BA93464E059B4A4B3"/>
    <w:rsid w:val="00A47C55"/>
  </w:style>
  <w:style w:type="paragraph" w:customStyle="1" w:styleId="6AB83D4E35C54A93B2D07060C3CA98EB3">
    <w:name w:val="6AB83D4E35C54A93B2D07060C3CA98EB3"/>
    <w:rsid w:val="00A47C55"/>
  </w:style>
  <w:style w:type="paragraph" w:customStyle="1" w:styleId="725D3F2EE1E64C2EB8598E0B9532AC793">
    <w:name w:val="725D3F2EE1E64C2EB8598E0B9532AC793"/>
    <w:rsid w:val="00A47C55"/>
  </w:style>
  <w:style w:type="paragraph" w:customStyle="1" w:styleId="596BCB110A044206958BA83F62BD64DE3">
    <w:name w:val="596BCB110A044206958BA83F62BD64DE3"/>
    <w:rsid w:val="00A47C55"/>
  </w:style>
  <w:style w:type="paragraph" w:customStyle="1" w:styleId="E51F38205AA248AAAF8E98212DA51C773">
    <w:name w:val="E51F38205AA248AAAF8E98212DA51C773"/>
    <w:rsid w:val="00A47C55"/>
  </w:style>
  <w:style w:type="paragraph" w:customStyle="1" w:styleId="2349CEEF41704727A17CF30BB5E985D43">
    <w:name w:val="2349CEEF41704727A17CF30BB5E985D43"/>
    <w:rsid w:val="00A47C55"/>
  </w:style>
  <w:style w:type="paragraph" w:customStyle="1" w:styleId="9094CB415BD0461688831A07BE93ACF33">
    <w:name w:val="9094CB415BD0461688831A07BE93ACF33"/>
    <w:rsid w:val="00A47C55"/>
  </w:style>
  <w:style w:type="paragraph" w:customStyle="1" w:styleId="07EC9B37E6004D40B38C7CCF5A218A1E3">
    <w:name w:val="07EC9B37E6004D40B38C7CCF5A218A1E3"/>
    <w:rsid w:val="00A47C55"/>
  </w:style>
  <w:style w:type="paragraph" w:customStyle="1" w:styleId="F30EBBE24ACC46C2B9E57395056FB9913">
    <w:name w:val="F30EBBE24ACC46C2B9E57395056FB9913"/>
    <w:rsid w:val="00A47C55"/>
  </w:style>
  <w:style w:type="paragraph" w:customStyle="1" w:styleId="0A7EFA2519AA4482A08A4C961F36B54F3">
    <w:name w:val="0A7EFA2519AA4482A08A4C961F36B54F3"/>
    <w:rsid w:val="00A47C55"/>
  </w:style>
  <w:style w:type="paragraph" w:customStyle="1" w:styleId="E40C777D19DB4F1EAE3ADB6ABE0C45393">
    <w:name w:val="E40C777D19DB4F1EAE3ADB6ABE0C45393"/>
    <w:rsid w:val="00A47C55"/>
  </w:style>
  <w:style w:type="paragraph" w:customStyle="1" w:styleId="4C014845571E42FEAC0B10311C3703333">
    <w:name w:val="4C014845571E42FEAC0B10311C3703333"/>
    <w:rsid w:val="00A47C55"/>
  </w:style>
  <w:style w:type="paragraph" w:customStyle="1" w:styleId="A16D892F05354C2CB73928F4646496913">
    <w:name w:val="A16D892F05354C2CB73928F4646496913"/>
    <w:rsid w:val="00A47C55"/>
  </w:style>
  <w:style w:type="paragraph" w:customStyle="1" w:styleId="17F5FCB0D2E643F589A1B3B7F16ABCDB">
    <w:name w:val="17F5FCB0D2E643F589A1B3B7F16ABCDB"/>
    <w:rsid w:val="00A47C55"/>
  </w:style>
  <w:style w:type="paragraph" w:customStyle="1" w:styleId="BB043BC08E5049CFA5ADCB350E9F3C48">
    <w:name w:val="BB043BC08E5049CFA5ADCB350E9F3C48"/>
    <w:rsid w:val="00A47C55"/>
  </w:style>
  <w:style w:type="paragraph" w:customStyle="1" w:styleId="720A663830AD4720B3C859447252224D">
    <w:name w:val="720A663830AD4720B3C859447252224D"/>
    <w:rsid w:val="00A47C55"/>
  </w:style>
  <w:style w:type="paragraph" w:customStyle="1" w:styleId="CFE4A5B3C5FC4FB4B57F62DF039EC2BE">
    <w:name w:val="CFE4A5B3C5FC4FB4B57F62DF039EC2BE"/>
    <w:rsid w:val="00A47C55"/>
  </w:style>
  <w:style w:type="paragraph" w:customStyle="1" w:styleId="97768184065741A5BF0D7DBAAE34A5F1">
    <w:name w:val="97768184065741A5BF0D7DBAAE34A5F1"/>
    <w:rsid w:val="00A47C55"/>
  </w:style>
  <w:style w:type="paragraph" w:customStyle="1" w:styleId="DEC8625AE2084767A3B87E72C978403E">
    <w:name w:val="DEC8625AE2084767A3B87E72C978403E"/>
    <w:rsid w:val="00A47C55"/>
  </w:style>
  <w:style w:type="paragraph" w:customStyle="1" w:styleId="0025D9ADFC924B51819C4CCEA7897F00">
    <w:name w:val="0025D9ADFC924B51819C4CCEA7897F00"/>
    <w:rsid w:val="00A47C55"/>
  </w:style>
  <w:style w:type="paragraph" w:customStyle="1" w:styleId="A0BD4B80BA5E4576987AD31BFA1DD46D">
    <w:name w:val="A0BD4B80BA5E4576987AD31BFA1DD46D"/>
    <w:rsid w:val="00A47C55"/>
  </w:style>
  <w:style w:type="paragraph" w:customStyle="1" w:styleId="0E646D80F5694D2A95BB987ED6DF0C18">
    <w:name w:val="0E646D80F5694D2A95BB987ED6DF0C18"/>
    <w:rsid w:val="00A47C55"/>
  </w:style>
  <w:style w:type="paragraph" w:customStyle="1" w:styleId="7305B8B56DAB433EBE35FCAFAFF89618">
    <w:name w:val="7305B8B56DAB433EBE35FCAFAFF89618"/>
    <w:rsid w:val="00A47C55"/>
  </w:style>
  <w:style w:type="paragraph" w:customStyle="1" w:styleId="45C569F011904AA8878D6BF9EF80F2B0">
    <w:name w:val="45C569F011904AA8878D6BF9EF80F2B0"/>
    <w:rsid w:val="00A47C55"/>
  </w:style>
  <w:style w:type="paragraph" w:customStyle="1" w:styleId="91768B09F68142068323E56388D48F0A">
    <w:name w:val="91768B09F68142068323E56388D48F0A"/>
    <w:rsid w:val="00A47C55"/>
  </w:style>
  <w:style w:type="paragraph" w:customStyle="1" w:styleId="D50EC44EB4D24D3C938CC29F81F85799">
    <w:name w:val="D50EC44EB4D24D3C938CC29F81F85799"/>
    <w:rsid w:val="00A47C55"/>
  </w:style>
  <w:style w:type="paragraph" w:customStyle="1" w:styleId="5E8F799CFF1044CBB7336B2E16BFA991">
    <w:name w:val="5E8F799CFF1044CBB7336B2E16BFA991"/>
    <w:rsid w:val="00A47C55"/>
  </w:style>
  <w:style w:type="paragraph" w:customStyle="1" w:styleId="96A105B4DB914A2494F717D6001BE4A8">
    <w:name w:val="96A105B4DB914A2494F717D6001BE4A8"/>
    <w:rsid w:val="00A47C55"/>
  </w:style>
  <w:style w:type="paragraph" w:customStyle="1" w:styleId="C79A168AFD90409286B6A0F78E56650F">
    <w:name w:val="C79A168AFD90409286B6A0F78E56650F"/>
    <w:rsid w:val="00A47C55"/>
  </w:style>
  <w:style w:type="paragraph" w:customStyle="1" w:styleId="0B07041A01ED40D499017375341C6C5B">
    <w:name w:val="0B07041A01ED40D499017375341C6C5B"/>
    <w:rsid w:val="00A47C55"/>
  </w:style>
  <w:style w:type="paragraph" w:customStyle="1" w:styleId="0EDE2352218C4A57BAB63E183106B2C1">
    <w:name w:val="0EDE2352218C4A57BAB63E183106B2C1"/>
    <w:rsid w:val="00A47C55"/>
  </w:style>
  <w:style w:type="paragraph" w:customStyle="1" w:styleId="E45C935E98314C95AE0CF3BC02135A35">
    <w:name w:val="E45C935E98314C95AE0CF3BC02135A35"/>
    <w:rsid w:val="00A47C55"/>
  </w:style>
  <w:style w:type="paragraph" w:customStyle="1" w:styleId="D07735EC1C034EBE802927BFF19CB859">
    <w:name w:val="D07735EC1C034EBE802927BFF19CB859"/>
    <w:rsid w:val="00A47C55"/>
  </w:style>
  <w:style w:type="paragraph" w:customStyle="1" w:styleId="B3A3D3420C134045AD48DBAC873F3038">
    <w:name w:val="B3A3D3420C134045AD48DBAC873F3038"/>
    <w:rsid w:val="00A47C55"/>
  </w:style>
  <w:style w:type="paragraph" w:customStyle="1" w:styleId="94AAA35742A545CFAEE676A159ED2888">
    <w:name w:val="94AAA35742A545CFAEE676A159ED2888"/>
    <w:rsid w:val="00A47C55"/>
  </w:style>
  <w:style w:type="paragraph" w:customStyle="1" w:styleId="CB25A538B9DF4517BBFBF7EAB9F9DACA">
    <w:name w:val="CB25A538B9DF4517BBFBF7EAB9F9DACA"/>
    <w:rsid w:val="00A47C55"/>
  </w:style>
  <w:style w:type="paragraph" w:customStyle="1" w:styleId="B75C2ACBF5394232A45129C50B70B8C9">
    <w:name w:val="B75C2ACBF5394232A45129C50B70B8C9"/>
    <w:rsid w:val="00A47C55"/>
  </w:style>
  <w:style w:type="paragraph" w:customStyle="1" w:styleId="2ADDB8D4B7FC44648842810D2E5F3F42">
    <w:name w:val="2ADDB8D4B7FC44648842810D2E5F3F42"/>
    <w:rsid w:val="00A47C55"/>
  </w:style>
  <w:style w:type="paragraph" w:customStyle="1" w:styleId="D03FB40DA9BC40DFB0728E88A76720A1">
    <w:name w:val="D03FB40DA9BC40DFB0728E88A76720A1"/>
    <w:rsid w:val="00A47C55"/>
  </w:style>
  <w:style w:type="paragraph" w:customStyle="1" w:styleId="79EC5CE5BD904DA6AD5E40D8EF7E6313">
    <w:name w:val="79EC5CE5BD904DA6AD5E40D8EF7E6313"/>
    <w:rsid w:val="00A47C55"/>
  </w:style>
  <w:style w:type="paragraph" w:customStyle="1" w:styleId="1EEE118E7D0A416399C13E9F3352CCF6">
    <w:name w:val="1EEE118E7D0A416399C13E9F3352CCF6"/>
    <w:rsid w:val="00A47C55"/>
  </w:style>
  <w:style w:type="paragraph" w:customStyle="1" w:styleId="8DEA28A42ED24B86B4276B5C8A1054C7">
    <w:name w:val="8DEA28A42ED24B86B4276B5C8A1054C7"/>
    <w:rsid w:val="00A47C55"/>
  </w:style>
  <w:style w:type="paragraph" w:customStyle="1" w:styleId="077838CA9D454E14B6715FF68A0AB3C5">
    <w:name w:val="077838CA9D454E14B6715FF68A0AB3C5"/>
    <w:rsid w:val="00A47C55"/>
  </w:style>
  <w:style w:type="paragraph" w:customStyle="1" w:styleId="5D1A20F0DC99491F8EC852F86F399873">
    <w:name w:val="5D1A20F0DC99491F8EC852F86F399873"/>
    <w:rsid w:val="00A47C55"/>
  </w:style>
  <w:style w:type="paragraph" w:customStyle="1" w:styleId="23E4CBC358004FA1AE5DBB1960AB933E">
    <w:name w:val="23E4CBC358004FA1AE5DBB1960AB933E"/>
    <w:rsid w:val="00A47C55"/>
  </w:style>
  <w:style w:type="paragraph" w:customStyle="1" w:styleId="5A14963C92094B5287341D40FB778DBF">
    <w:name w:val="5A14963C92094B5287341D40FB778DBF"/>
    <w:rsid w:val="00A47C55"/>
  </w:style>
  <w:style w:type="paragraph" w:customStyle="1" w:styleId="8DEB57E4FDDC4A69967C4EE4F532B913">
    <w:name w:val="8DEB57E4FDDC4A69967C4EE4F532B913"/>
    <w:rsid w:val="00A47C55"/>
  </w:style>
  <w:style w:type="paragraph" w:customStyle="1" w:styleId="BFE7F5ECD51E4A718850BDFD40D7CB2C">
    <w:name w:val="BFE7F5ECD51E4A718850BDFD40D7CB2C"/>
    <w:rsid w:val="00A47C55"/>
  </w:style>
  <w:style w:type="paragraph" w:customStyle="1" w:styleId="2467816E39EA48D39A98AA2A745C4461">
    <w:name w:val="2467816E39EA48D39A98AA2A745C4461"/>
    <w:rsid w:val="00A47C55"/>
  </w:style>
  <w:style w:type="paragraph" w:customStyle="1" w:styleId="19BAFE9FEE274AB1B59959C5D01EE416">
    <w:name w:val="19BAFE9FEE274AB1B59959C5D01EE416"/>
    <w:rsid w:val="00A47C55"/>
  </w:style>
  <w:style w:type="paragraph" w:customStyle="1" w:styleId="27A916FA61D446EDBE3966D4691BE960">
    <w:name w:val="27A916FA61D446EDBE3966D4691BE960"/>
    <w:rsid w:val="00A47C55"/>
  </w:style>
  <w:style w:type="paragraph" w:customStyle="1" w:styleId="7F36C262E2F24141A2F18B27D1DAA11B">
    <w:name w:val="7F36C262E2F24141A2F18B27D1DAA11B"/>
    <w:rsid w:val="00A47C55"/>
  </w:style>
  <w:style w:type="paragraph" w:customStyle="1" w:styleId="1102874E1C604B16B83712389AD2E961">
    <w:name w:val="1102874E1C604B16B83712389AD2E961"/>
    <w:rsid w:val="00A47C55"/>
  </w:style>
  <w:style w:type="paragraph" w:customStyle="1" w:styleId="5A93F6A34203489E81656B944E573C01">
    <w:name w:val="5A93F6A34203489E81656B944E573C01"/>
    <w:rsid w:val="00A47C55"/>
  </w:style>
  <w:style w:type="paragraph" w:customStyle="1" w:styleId="FF98B9E09C464813968A8A02C1FE3564">
    <w:name w:val="FF98B9E09C464813968A8A02C1FE3564"/>
    <w:rsid w:val="00A47C55"/>
  </w:style>
  <w:style w:type="paragraph" w:customStyle="1" w:styleId="5A8D6844B90B41D2B8D24F4187E0EDC8">
    <w:name w:val="5A8D6844B90B41D2B8D24F4187E0EDC8"/>
    <w:rsid w:val="00A47C55"/>
  </w:style>
  <w:style w:type="paragraph" w:customStyle="1" w:styleId="490AEA7F374F47719B63727195AB5E3A">
    <w:name w:val="490AEA7F374F47719B63727195AB5E3A"/>
    <w:rsid w:val="00A47C55"/>
  </w:style>
  <w:style w:type="paragraph" w:customStyle="1" w:styleId="28A38BF338B34B4C87AE64209722B248">
    <w:name w:val="28A38BF338B34B4C87AE64209722B248"/>
    <w:rsid w:val="00A47C55"/>
  </w:style>
  <w:style w:type="paragraph" w:customStyle="1" w:styleId="853C762C2E474A3C9C3B078CB8BF2963">
    <w:name w:val="853C762C2E474A3C9C3B078CB8BF2963"/>
    <w:rsid w:val="00A47C55"/>
  </w:style>
  <w:style w:type="paragraph" w:customStyle="1" w:styleId="D52875444769404CA03ED94713733132">
    <w:name w:val="D52875444769404CA03ED94713733132"/>
    <w:rsid w:val="00A47C55"/>
  </w:style>
  <w:style w:type="paragraph" w:customStyle="1" w:styleId="8A6AC9EED3784DFBB708B0F6DC5995E6">
    <w:name w:val="8A6AC9EED3784DFBB708B0F6DC5995E6"/>
    <w:rsid w:val="00A47C55"/>
  </w:style>
  <w:style w:type="paragraph" w:customStyle="1" w:styleId="C9A4D9CFD1BF4B46A69B266A663ADCE6">
    <w:name w:val="C9A4D9CFD1BF4B46A69B266A663ADCE6"/>
    <w:rsid w:val="00A47C55"/>
  </w:style>
  <w:style w:type="paragraph" w:customStyle="1" w:styleId="784ADE3D5FD543DD82A3B455C326D9A8">
    <w:name w:val="784ADE3D5FD543DD82A3B455C326D9A8"/>
    <w:rsid w:val="00A47C55"/>
  </w:style>
  <w:style w:type="paragraph" w:customStyle="1" w:styleId="6AD4CF2E889948699EC995C423AF5BA8">
    <w:name w:val="6AD4CF2E889948699EC995C423AF5BA8"/>
    <w:rsid w:val="00A47C55"/>
  </w:style>
  <w:style w:type="paragraph" w:customStyle="1" w:styleId="BAF67038F2944277B0163FDB6FB3B496">
    <w:name w:val="BAF67038F2944277B0163FDB6FB3B496"/>
    <w:rsid w:val="00A47C55"/>
  </w:style>
  <w:style w:type="paragraph" w:customStyle="1" w:styleId="CFF5AA392D3F4C128B7E49BB5226CB49">
    <w:name w:val="CFF5AA392D3F4C128B7E49BB5226CB49"/>
    <w:rsid w:val="00A47C55"/>
  </w:style>
  <w:style w:type="paragraph" w:customStyle="1" w:styleId="EC618C2922374D958ED9A73BB68017FB">
    <w:name w:val="EC618C2922374D958ED9A73BB68017FB"/>
    <w:rsid w:val="00A47C55"/>
  </w:style>
  <w:style w:type="paragraph" w:customStyle="1" w:styleId="271E1545624848A9A57B9C4E66138B90">
    <w:name w:val="271E1545624848A9A57B9C4E66138B90"/>
    <w:rsid w:val="00A47C55"/>
  </w:style>
  <w:style w:type="paragraph" w:customStyle="1" w:styleId="170A82B0CAF5439D93DF6B4DABD6A7A7">
    <w:name w:val="170A82B0CAF5439D93DF6B4DABD6A7A7"/>
    <w:rsid w:val="00A47C55"/>
  </w:style>
  <w:style w:type="paragraph" w:customStyle="1" w:styleId="07150295A00D4BC1BB0980FD3B4533A0">
    <w:name w:val="07150295A00D4BC1BB0980FD3B4533A0"/>
    <w:rsid w:val="00A47C55"/>
  </w:style>
  <w:style w:type="paragraph" w:customStyle="1" w:styleId="31C04FE6449747CCBBC22626675991DE">
    <w:name w:val="31C04FE6449747CCBBC22626675991DE"/>
    <w:rsid w:val="00A47C55"/>
  </w:style>
  <w:style w:type="paragraph" w:customStyle="1" w:styleId="24713E0CF4574329BE3A23C6A69711BA">
    <w:name w:val="24713E0CF4574329BE3A23C6A69711BA"/>
    <w:rsid w:val="00A47C55"/>
  </w:style>
  <w:style w:type="paragraph" w:customStyle="1" w:styleId="90E2543265294B0CAA841B411B81A80B">
    <w:name w:val="90E2543265294B0CAA841B411B81A80B"/>
    <w:rsid w:val="00A47C55"/>
  </w:style>
  <w:style w:type="paragraph" w:customStyle="1" w:styleId="7F79378F6A2F4BB6B167FB2A3892A6E4">
    <w:name w:val="7F79378F6A2F4BB6B167FB2A3892A6E4"/>
    <w:rsid w:val="00A47C55"/>
  </w:style>
  <w:style w:type="paragraph" w:customStyle="1" w:styleId="C0BD54FF04BE41279FE7E23AA5CC1CCE">
    <w:name w:val="C0BD54FF04BE41279FE7E23AA5CC1CCE"/>
    <w:rsid w:val="00A47C55"/>
  </w:style>
  <w:style w:type="paragraph" w:customStyle="1" w:styleId="3CB520A7FC0F4A97A25E46F7158EBE15">
    <w:name w:val="3CB520A7FC0F4A97A25E46F7158EBE15"/>
    <w:rsid w:val="00A47C55"/>
  </w:style>
  <w:style w:type="paragraph" w:customStyle="1" w:styleId="8F478F07AD2E48AEB54C79C28F0EC57D">
    <w:name w:val="8F478F07AD2E48AEB54C79C28F0EC57D"/>
    <w:rsid w:val="00A47C55"/>
  </w:style>
  <w:style w:type="paragraph" w:customStyle="1" w:styleId="A2136722518B4EC6A998556161382753">
    <w:name w:val="A2136722518B4EC6A998556161382753"/>
    <w:rsid w:val="00A47C55"/>
  </w:style>
  <w:style w:type="paragraph" w:customStyle="1" w:styleId="3E27CBB43CA3409B88CE9D7611E7DC93">
    <w:name w:val="3E27CBB43CA3409B88CE9D7611E7DC93"/>
    <w:rsid w:val="00A47C55"/>
  </w:style>
  <w:style w:type="paragraph" w:customStyle="1" w:styleId="3AB3442DFA1C481A80A250847E841AED">
    <w:name w:val="3AB3442DFA1C481A80A250847E841AED"/>
    <w:rsid w:val="00A47C55"/>
  </w:style>
  <w:style w:type="paragraph" w:customStyle="1" w:styleId="ADBB1BE634764EDE8416695DB8A93A7B">
    <w:name w:val="ADBB1BE634764EDE8416695DB8A93A7B"/>
    <w:rsid w:val="00A47C55"/>
  </w:style>
  <w:style w:type="paragraph" w:customStyle="1" w:styleId="90510A589DA241C3AE939A1784383E53">
    <w:name w:val="90510A589DA241C3AE939A1784383E53"/>
    <w:rsid w:val="00A47C55"/>
  </w:style>
  <w:style w:type="paragraph" w:customStyle="1" w:styleId="8F3E5A4AD1C3493A855F9E893D25B996">
    <w:name w:val="8F3E5A4AD1C3493A855F9E893D25B996"/>
    <w:rsid w:val="00A47C55"/>
  </w:style>
  <w:style w:type="paragraph" w:customStyle="1" w:styleId="4B01E453E31E455892D005F6979F26E4">
    <w:name w:val="4B01E453E31E455892D005F6979F26E4"/>
    <w:rsid w:val="00A47C55"/>
  </w:style>
  <w:style w:type="paragraph" w:customStyle="1" w:styleId="D14E4EF0525547B0AD7593E0DE3CDDC5">
    <w:name w:val="D14E4EF0525547B0AD7593E0DE3CDDC5"/>
    <w:rsid w:val="00A47C55"/>
  </w:style>
  <w:style w:type="paragraph" w:customStyle="1" w:styleId="C9AC734ACF6442769B092B44F685E8F4">
    <w:name w:val="C9AC734ACF6442769B092B44F685E8F4"/>
    <w:rsid w:val="00A47C55"/>
  </w:style>
  <w:style w:type="paragraph" w:customStyle="1" w:styleId="DB6CF7A7CE9143CAA8D77856CF67B57D">
    <w:name w:val="DB6CF7A7CE9143CAA8D77856CF67B57D"/>
    <w:rsid w:val="00A47C55"/>
  </w:style>
  <w:style w:type="paragraph" w:customStyle="1" w:styleId="64B8E89871D94C1083F9ECBBAF1580C0">
    <w:name w:val="64B8E89871D94C1083F9ECBBAF1580C0"/>
    <w:rsid w:val="00A47C55"/>
  </w:style>
  <w:style w:type="paragraph" w:customStyle="1" w:styleId="A07A366B78AD4AF7B8F7FBDC5D071C24">
    <w:name w:val="A07A366B78AD4AF7B8F7FBDC5D071C24"/>
    <w:rsid w:val="00A47C55"/>
  </w:style>
  <w:style w:type="paragraph" w:customStyle="1" w:styleId="AD941608CA4447EE873295AEEC772FAF">
    <w:name w:val="AD941608CA4447EE873295AEEC772FAF"/>
    <w:rsid w:val="00A47C55"/>
  </w:style>
  <w:style w:type="paragraph" w:customStyle="1" w:styleId="0C3FB47EEED5454295FFA5320C517E87">
    <w:name w:val="0C3FB47EEED5454295FFA5320C517E87"/>
    <w:rsid w:val="00A47C55"/>
  </w:style>
  <w:style w:type="paragraph" w:customStyle="1" w:styleId="4525F5DEA6DC4F028D69059BBD33DADD">
    <w:name w:val="4525F5DEA6DC4F028D69059BBD33DADD"/>
    <w:rsid w:val="00A47C55"/>
  </w:style>
  <w:style w:type="paragraph" w:customStyle="1" w:styleId="9ED14C1AE52D4B9D9F7AE6D36CC8A2E9">
    <w:name w:val="9ED14C1AE52D4B9D9F7AE6D36CC8A2E9"/>
    <w:rsid w:val="00A47C55"/>
  </w:style>
  <w:style w:type="paragraph" w:customStyle="1" w:styleId="3E8F9EE462614C2DB277D2924387C38B">
    <w:name w:val="3E8F9EE462614C2DB277D2924387C38B"/>
    <w:rsid w:val="00A47C55"/>
  </w:style>
  <w:style w:type="paragraph" w:customStyle="1" w:styleId="E9B1053DE62E4BFA8AB506173E4EB3EF">
    <w:name w:val="E9B1053DE62E4BFA8AB506173E4EB3EF"/>
    <w:rsid w:val="00A47C55"/>
  </w:style>
  <w:style w:type="paragraph" w:customStyle="1" w:styleId="73F6ABC767344BDF93B18CDF61FDAE3E">
    <w:name w:val="73F6ABC767344BDF93B18CDF61FDAE3E"/>
    <w:rsid w:val="00A47C55"/>
  </w:style>
  <w:style w:type="paragraph" w:customStyle="1" w:styleId="79794E8A07DD49ED9E0447EB82EEEF8B">
    <w:name w:val="79794E8A07DD49ED9E0447EB82EEEF8B"/>
    <w:rsid w:val="00A47C55"/>
  </w:style>
  <w:style w:type="paragraph" w:customStyle="1" w:styleId="E03E76F681A540FE9A11765BA88A518B">
    <w:name w:val="E03E76F681A540FE9A11765BA88A518B"/>
    <w:rsid w:val="00A47C55"/>
  </w:style>
  <w:style w:type="paragraph" w:customStyle="1" w:styleId="28ACD5FF0A174B3CA01027C7F0787DA4">
    <w:name w:val="28ACD5FF0A174B3CA01027C7F0787DA4"/>
    <w:rsid w:val="00A47C55"/>
  </w:style>
  <w:style w:type="paragraph" w:customStyle="1" w:styleId="463EB2DC4FBD46F4B01C333B39F22BE3">
    <w:name w:val="463EB2DC4FBD46F4B01C333B39F22BE3"/>
    <w:rsid w:val="00A47C55"/>
  </w:style>
  <w:style w:type="paragraph" w:customStyle="1" w:styleId="B50B2377EB03455E8B919F6B861B7B89">
    <w:name w:val="B50B2377EB03455E8B919F6B861B7B89"/>
    <w:rsid w:val="00A47C55"/>
  </w:style>
  <w:style w:type="paragraph" w:customStyle="1" w:styleId="AE3E661CFCF54090AC97BF067F1D3A86">
    <w:name w:val="AE3E661CFCF54090AC97BF067F1D3A86"/>
    <w:rsid w:val="00A47C55"/>
  </w:style>
  <w:style w:type="paragraph" w:customStyle="1" w:styleId="413ADF40203941BAAC349B920A616E5E">
    <w:name w:val="413ADF40203941BAAC349B920A616E5E"/>
    <w:rsid w:val="00A47C55"/>
  </w:style>
  <w:style w:type="paragraph" w:customStyle="1" w:styleId="005ED7FB84B74F4D81DA4544A1B40C2C">
    <w:name w:val="005ED7FB84B74F4D81DA4544A1B40C2C"/>
    <w:rsid w:val="00A47C55"/>
  </w:style>
  <w:style w:type="paragraph" w:customStyle="1" w:styleId="D299A5F676F94F32A4CBABF2DE128FD8">
    <w:name w:val="D299A5F676F94F32A4CBABF2DE128FD8"/>
    <w:rsid w:val="00A47C55"/>
  </w:style>
  <w:style w:type="paragraph" w:customStyle="1" w:styleId="E5C89138B5ED43E1BCF08163E9FF387C">
    <w:name w:val="E5C89138B5ED43E1BCF08163E9FF387C"/>
    <w:rsid w:val="00A47C55"/>
  </w:style>
  <w:style w:type="paragraph" w:customStyle="1" w:styleId="642A6BB4253E4256A3DBF94C4E1A4B94">
    <w:name w:val="642A6BB4253E4256A3DBF94C4E1A4B94"/>
    <w:rsid w:val="00A47C55"/>
  </w:style>
  <w:style w:type="paragraph" w:customStyle="1" w:styleId="848D3F87E4FF4B0FB22429665572F7ED">
    <w:name w:val="848D3F87E4FF4B0FB22429665572F7ED"/>
    <w:rsid w:val="00A47C55"/>
  </w:style>
  <w:style w:type="paragraph" w:customStyle="1" w:styleId="FAF6DC129D1B4385856AA6AC36ADECAA">
    <w:name w:val="FAF6DC129D1B4385856AA6AC36ADECAA"/>
    <w:rsid w:val="00A47C55"/>
  </w:style>
  <w:style w:type="paragraph" w:customStyle="1" w:styleId="B35A1454702447719964749FB752814D">
    <w:name w:val="B35A1454702447719964749FB752814D"/>
    <w:rsid w:val="00A47C55"/>
  </w:style>
  <w:style w:type="paragraph" w:customStyle="1" w:styleId="C87A6AB31F8F4238A206CC949DDABB59">
    <w:name w:val="C87A6AB31F8F4238A206CC949DDABB59"/>
    <w:rsid w:val="00A47C55"/>
  </w:style>
  <w:style w:type="paragraph" w:customStyle="1" w:styleId="62AD577328754FECB058A4FDE353974B">
    <w:name w:val="62AD577328754FECB058A4FDE353974B"/>
    <w:rsid w:val="00A47C55"/>
  </w:style>
  <w:style w:type="paragraph" w:customStyle="1" w:styleId="45E23F89A84949E79950C28932A2456E">
    <w:name w:val="45E23F89A84949E79950C28932A2456E"/>
    <w:rsid w:val="00A47C55"/>
  </w:style>
  <w:style w:type="paragraph" w:customStyle="1" w:styleId="4A66F6896F3E4299AB96A418512BCD94">
    <w:name w:val="4A66F6896F3E4299AB96A418512BCD94"/>
    <w:rsid w:val="00A47C55"/>
  </w:style>
  <w:style w:type="paragraph" w:customStyle="1" w:styleId="CEFD74C73DED4F44A04E35A2658B183E">
    <w:name w:val="CEFD74C73DED4F44A04E35A2658B183E"/>
    <w:rsid w:val="00A47C55"/>
  </w:style>
  <w:style w:type="paragraph" w:customStyle="1" w:styleId="AED2DF9E96A94A509CF5F1A155207FF4">
    <w:name w:val="AED2DF9E96A94A509CF5F1A155207FF4"/>
    <w:rsid w:val="00A47C55"/>
  </w:style>
  <w:style w:type="paragraph" w:customStyle="1" w:styleId="A73846566A864FA698EBA78E333C9B74">
    <w:name w:val="A73846566A864FA698EBA78E333C9B74"/>
    <w:rsid w:val="00A47C55"/>
  </w:style>
  <w:style w:type="paragraph" w:customStyle="1" w:styleId="07A868C5899E4A069A92562E3CE31663">
    <w:name w:val="07A868C5899E4A069A92562E3CE31663"/>
    <w:rsid w:val="00A47C55"/>
  </w:style>
  <w:style w:type="paragraph" w:customStyle="1" w:styleId="8E18DE4E82964F15A5ED4F6E6C8D4A15">
    <w:name w:val="8E18DE4E82964F15A5ED4F6E6C8D4A15"/>
    <w:rsid w:val="00A47C55"/>
  </w:style>
  <w:style w:type="paragraph" w:customStyle="1" w:styleId="0F95932A067D4BE78AD3EF9ED3F8DC50">
    <w:name w:val="0F95932A067D4BE78AD3EF9ED3F8DC50"/>
    <w:rsid w:val="00A47C55"/>
  </w:style>
  <w:style w:type="paragraph" w:customStyle="1" w:styleId="6974374CCA0043838947F76A0BEF0E0F">
    <w:name w:val="6974374CCA0043838947F76A0BEF0E0F"/>
    <w:rsid w:val="00A47C55"/>
  </w:style>
  <w:style w:type="paragraph" w:customStyle="1" w:styleId="90908CBBA4664F289246D12BC854AB3F">
    <w:name w:val="90908CBBA4664F289246D12BC854AB3F"/>
    <w:rsid w:val="00A47C55"/>
  </w:style>
  <w:style w:type="paragraph" w:customStyle="1" w:styleId="22846CBF18FA4EFDB925E4FEE1F25AFC">
    <w:name w:val="22846CBF18FA4EFDB925E4FEE1F25AFC"/>
    <w:rsid w:val="00A47C55"/>
  </w:style>
  <w:style w:type="paragraph" w:customStyle="1" w:styleId="48A21F10C86742A0A986F532CA8F4BF9">
    <w:name w:val="48A21F10C86742A0A986F532CA8F4BF9"/>
    <w:rsid w:val="00A47C55"/>
  </w:style>
  <w:style w:type="paragraph" w:customStyle="1" w:styleId="90E1168C01734CB9997350C72E612CE1">
    <w:name w:val="90E1168C01734CB9997350C72E612CE1"/>
    <w:rsid w:val="00A47C55"/>
  </w:style>
  <w:style w:type="paragraph" w:customStyle="1" w:styleId="D1C84A93C5514AE98BAC9535B51DA657">
    <w:name w:val="D1C84A93C5514AE98BAC9535B51DA657"/>
    <w:rsid w:val="00A47C55"/>
  </w:style>
  <w:style w:type="paragraph" w:customStyle="1" w:styleId="7AA3F1982A824528ADAD2A62B132A2A3">
    <w:name w:val="7AA3F1982A824528ADAD2A62B132A2A3"/>
    <w:rsid w:val="00A47C55"/>
  </w:style>
  <w:style w:type="paragraph" w:customStyle="1" w:styleId="CD1D729398054119ADBCF07C36440065">
    <w:name w:val="CD1D729398054119ADBCF07C36440065"/>
    <w:rsid w:val="00A47C55"/>
  </w:style>
  <w:style w:type="paragraph" w:customStyle="1" w:styleId="A4189A91EC6D4071BFCFA336A6E5316E">
    <w:name w:val="A4189A91EC6D4071BFCFA336A6E5316E"/>
    <w:rsid w:val="00A47C55"/>
  </w:style>
  <w:style w:type="paragraph" w:customStyle="1" w:styleId="7660721D753E40C69A771FAAE9540852">
    <w:name w:val="7660721D753E40C69A771FAAE9540852"/>
    <w:rsid w:val="00A47C55"/>
  </w:style>
  <w:style w:type="paragraph" w:customStyle="1" w:styleId="610CFC2605634539BAC1CCCD7064281E">
    <w:name w:val="610CFC2605634539BAC1CCCD7064281E"/>
    <w:rsid w:val="00A47C55"/>
  </w:style>
  <w:style w:type="paragraph" w:customStyle="1" w:styleId="BC143BCE17D54055983B5B57A64CB65D">
    <w:name w:val="BC143BCE17D54055983B5B57A64CB65D"/>
    <w:rsid w:val="00A47C55"/>
  </w:style>
  <w:style w:type="paragraph" w:customStyle="1" w:styleId="8644072318174169B3C660D14E59F01C">
    <w:name w:val="8644072318174169B3C660D14E59F01C"/>
    <w:rsid w:val="00A47C55"/>
  </w:style>
  <w:style w:type="paragraph" w:customStyle="1" w:styleId="2F70505FBA594460AC884F3333EAB47D">
    <w:name w:val="2F70505FBA594460AC884F3333EAB47D"/>
    <w:rsid w:val="00A47C55"/>
  </w:style>
  <w:style w:type="paragraph" w:customStyle="1" w:styleId="658C730B334246A8B2E06B5DEF55790F">
    <w:name w:val="658C730B334246A8B2E06B5DEF55790F"/>
    <w:rsid w:val="00A47C55"/>
  </w:style>
  <w:style w:type="paragraph" w:customStyle="1" w:styleId="F3A4EFF7B9A3464682632C16EE74C76E">
    <w:name w:val="F3A4EFF7B9A3464682632C16EE74C76E"/>
    <w:rsid w:val="00A47C55"/>
  </w:style>
  <w:style w:type="paragraph" w:customStyle="1" w:styleId="55D83163B80B46028B82088E9A8030E0">
    <w:name w:val="55D83163B80B46028B82088E9A8030E0"/>
    <w:rsid w:val="00A47C55"/>
  </w:style>
  <w:style w:type="paragraph" w:customStyle="1" w:styleId="61C2B2C971534D5B96DA4CA37D630906">
    <w:name w:val="61C2B2C971534D5B96DA4CA37D630906"/>
    <w:rsid w:val="00A47C55"/>
  </w:style>
  <w:style w:type="paragraph" w:customStyle="1" w:styleId="1A34B3530294497384E5F5D81D253CE7">
    <w:name w:val="1A34B3530294497384E5F5D81D253CE7"/>
    <w:rsid w:val="00A47C55"/>
  </w:style>
  <w:style w:type="paragraph" w:customStyle="1" w:styleId="9ED3A3BFD8FB4B779A424DB0F1DDB90D">
    <w:name w:val="9ED3A3BFD8FB4B779A424DB0F1DDB90D"/>
    <w:rsid w:val="00A47C55"/>
  </w:style>
  <w:style w:type="paragraph" w:customStyle="1" w:styleId="0A869E050E44416C85280BC3F508678E">
    <w:name w:val="0A869E050E44416C85280BC3F508678E"/>
    <w:rsid w:val="00A47C55"/>
  </w:style>
  <w:style w:type="paragraph" w:customStyle="1" w:styleId="966A241862C242599A60E2C4E36A38BF">
    <w:name w:val="966A241862C242599A60E2C4E36A38BF"/>
    <w:rsid w:val="00A47C55"/>
  </w:style>
  <w:style w:type="paragraph" w:customStyle="1" w:styleId="2358CA66F730448BB1D0F3A91F4184F6">
    <w:name w:val="2358CA66F730448BB1D0F3A91F4184F6"/>
    <w:rsid w:val="00A47C55"/>
  </w:style>
  <w:style w:type="paragraph" w:customStyle="1" w:styleId="E4B37B2AF943425D96FFC08CA89D953A">
    <w:name w:val="E4B37B2AF943425D96FFC08CA89D953A"/>
    <w:rsid w:val="00A47C55"/>
  </w:style>
  <w:style w:type="paragraph" w:customStyle="1" w:styleId="14D4B0F39E2048199F6D5DA7CB1682EE">
    <w:name w:val="14D4B0F39E2048199F6D5DA7CB1682EE"/>
    <w:rsid w:val="00A47C55"/>
  </w:style>
  <w:style w:type="paragraph" w:customStyle="1" w:styleId="C14674A804A44F1F82BA48808C5E6D02">
    <w:name w:val="C14674A804A44F1F82BA48808C5E6D02"/>
    <w:rsid w:val="00A47C55"/>
  </w:style>
  <w:style w:type="paragraph" w:customStyle="1" w:styleId="EAA5D9FD5B714273B93AEC078AA6F29A">
    <w:name w:val="EAA5D9FD5B714273B93AEC078AA6F29A"/>
    <w:rsid w:val="00A47C55"/>
  </w:style>
  <w:style w:type="paragraph" w:customStyle="1" w:styleId="D7AE352B262342929819E16B3DF60D43">
    <w:name w:val="D7AE352B262342929819E16B3DF60D43"/>
    <w:rsid w:val="00A47C55"/>
  </w:style>
  <w:style w:type="paragraph" w:customStyle="1" w:styleId="63754379A32B44A6A6190E7EEBFE678E">
    <w:name w:val="63754379A32B44A6A6190E7EEBFE678E"/>
    <w:rsid w:val="00A47C55"/>
  </w:style>
  <w:style w:type="paragraph" w:customStyle="1" w:styleId="F29E9A62263E4FA084E03FD9A667ED9C">
    <w:name w:val="F29E9A62263E4FA084E03FD9A667ED9C"/>
    <w:rsid w:val="00403550"/>
  </w:style>
  <w:style w:type="paragraph" w:customStyle="1" w:styleId="5373A88D646D4E8C9B4CA9C7A875D56F7">
    <w:name w:val="5373A88D646D4E8C9B4CA9C7A875D56F7"/>
    <w:rsid w:val="00650F27"/>
  </w:style>
  <w:style w:type="paragraph" w:customStyle="1" w:styleId="03BDCF942D0E48E495296559782D03537">
    <w:name w:val="03BDCF942D0E48E495296559782D03537"/>
    <w:rsid w:val="00650F27"/>
  </w:style>
  <w:style w:type="paragraph" w:customStyle="1" w:styleId="5B04CCDD13D7455792F227B22A07CB557">
    <w:name w:val="5B04CCDD13D7455792F227B22A07CB557"/>
    <w:rsid w:val="00650F27"/>
  </w:style>
  <w:style w:type="paragraph" w:customStyle="1" w:styleId="082B008786A1479187C53238B5D6ED3E7">
    <w:name w:val="082B008786A1479187C53238B5D6ED3E7"/>
    <w:rsid w:val="00650F27"/>
  </w:style>
  <w:style w:type="paragraph" w:customStyle="1" w:styleId="FB0E5E9F67CB481997A98430CD139A317">
    <w:name w:val="FB0E5E9F67CB481997A98430CD139A317"/>
    <w:rsid w:val="00650F27"/>
  </w:style>
  <w:style w:type="paragraph" w:customStyle="1" w:styleId="B3916222BF1A4AC7B76C576AB724AEE97">
    <w:name w:val="B3916222BF1A4AC7B76C576AB724AEE97"/>
    <w:rsid w:val="00650F27"/>
  </w:style>
  <w:style w:type="paragraph" w:customStyle="1" w:styleId="63754379A32B44A6A6190E7EEBFE678E1">
    <w:name w:val="63754379A32B44A6A6190E7EEBFE678E1"/>
    <w:rsid w:val="00650F27"/>
  </w:style>
  <w:style w:type="paragraph" w:customStyle="1" w:styleId="F420FD14138140D4BEC40CC19E7F02087">
    <w:name w:val="F420FD14138140D4BEC40CC19E7F02087"/>
    <w:rsid w:val="00650F27"/>
  </w:style>
  <w:style w:type="paragraph" w:customStyle="1" w:styleId="BC237EC8035D4D22AAA051CDFA9B3DDD7">
    <w:name w:val="BC237EC8035D4D22AAA051CDFA9B3DDD7"/>
    <w:rsid w:val="00650F27"/>
  </w:style>
  <w:style w:type="paragraph" w:customStyle="1" w:styleId="720A663830AD4720B3C859447252224D1">
    <w:name w:val="720A663830AD4720B3C859447252224D1"/>
    <w:rsid w:val="00650F27"/>
  </w:style>
  <w:style w:type="paragraph" w:customStyle="1" w:styleId="CFE4A5B3C5FC4FB4B57F62DF039EC2BE1">
    <w:name w:val="CFE4A5B3C5FC4FB4B57F62DF039EC2BE1"/>
    <w:rsid w:val="00650F27"/>
  </w:style>
  <w:style w:type="paragraph" w:customStyle="1" w:styleId="97768184065741A5BF0D7DBAAE34A5F11">
    <w:name w:val="97768184065741A5BF0D7DBAAE34A5F11"/>
    <w:rsid w:val="00650F27"/>
  </w:style>
  <w:style w:type="paragraph" w:customStyle="1" w:styleId="DEC8625AE2084767A3B87E72C978403E1">
    <w:name w:val="DEC8625AE2084767A3B87E72C978403E1"/>
    <w:rsid w:val="00650F27"/>
  </w:style>
  <w:style w:type="paragraph" w:customStyle="1" w:styleId="0025D9ADFC924B51819C4CCEA7897F001">
    <w:name w:val="0025D9ADFC924B51819C4CCEA7897F001"/>
    <w:rsid w:val="00650F27"/>
  </w:style>
  <w:style w:type="paragraph" w:customStyle="1" w:styleId="A0BD4B80BA5E4576987AD31BFA1DD46D1">
    <w:name w:val="A0BD4B80BA5E4576987AD31BFA1DD46D1"/>
    <w:rsid w:val="00650F27"/>
  </w:style>
  <w:style w:type="paragraph" w:customStyle="1" w:styleId="0E646D80F5694D2A95BB987ED6DF0C181">
    <w:name w:val="0E646D80F5694D2A95BB987ED6DF0C181"/>
    <w:rsid w:val="00650F27"/>
  </w:style>
  <w:style w:type="paragraph" w:customStyle="1" w:styleId="7305B8B56DAB433EBE35FCAFAFF896181">
    <w:name w:val="7305B8B56DAB433EBE35FCAFAFF896181"/>
    <w:rsid w:val="00650F27"/>
  </w:style>
  <w:style w:type="paragraph" w:customStyle="1" w:styleId="45C569F011904AA8878D6BF9EF80F2B01">
    <w:name w:val="45C569F011904AA8878D6BF9EF80F2B01"/>
    <w:rsid w:val="00650F27"/>
  </w:style>
  <w:style w:type="paragraph" w:customStyle="1" w:styleId="91768B09F68142068323E56388D48F0A1">
    <w:name w:val="91768B09F68142068323E56388D48F0A1"/>
    <w:rsid w:val="00650F27"/>
  </w:style>
  <w:style w:type="paragraph" w:customStyle="1" w:styleId="D50EC44EB4D24D3C938CC29F81F857991">
    <w:name w:val="D50EC44EB4D24D3C938CC29F81F857991"/>
    <w:rsid w:val="00650F27"/>
  </w:style>
  <w:style w:type="paragraph" w:customStyle="1" w:styleId="5E8F799CFF1044CBB7336B2E16BFA9911">
    <w:name w:val="5E8F799CFF1044CBB7336B2E16BFA9911"/>
    <w:rsid w:val="00650F27"/>
  </w:style>
  <w:style w:type="paragraph" w:customStyle="1" w:styleId="96A105B4DB914A2494F717D6001BE4A81">
    <w:name w:val="96A105B4DB914A2494F717D6001BE4A81"/>
    <w:rsid w:val="00650F27"/>
  </w:style>
  <w:style w:type="paragraph" w:customStyle="1" w:styleId="C79A168AFD90409286B6A0F78E56650F1">
    <w:name w:val="C79A168AFD90409286B6A0F78E56650F1"/>
    <w:rsid w:val="00650F27"/>
  </w:style>
  <w:style w:type="paragraph" w:customStyle="1" w:styleId="0B07041A01ED40D499017375341C6C5B1">
    <w:name w:val="0B07041A01ED40D499017375341C6C5B1"/>
    <w:rsid w:val="00650F27"/>
  </w:style>
  <w:style w:type="paragraph" w:customStyle="1" w:styleId="0EDE2352218C4A57BAB63E183106B2C11">
    <w:name w:val="0EDE2352218C4A57BAB63E183106B2C11"/>
    <w:rsid w:val="00650F27"/>
  </w:style>
  <w:style w:type="paragraph" w:customStyle="1" w:styleId="E45C935E98314C95AE0CF3BC02135A351">
    <w:name w:val="E45C935E98314C95AE0CF3BC02135A351"/>
    <w:rsid w:val="00650F27"/>
  </w:style>
  <w:style w:type="paragraph" w:customStyle="1" w:styleId="D07735EC1C034EBE802927BFF19CB8591">
    <w:name w:val="D07735EC1C034EBE802927BFF19CB8591"/>
    <w:rsid w:val="00650F27"/>
  </w:style>
  <w:style w:type="paragraph" w:customStyle="1" w:styleId="B3A3D3420C134045AD48DBAC873F30381">
    <w:name w:val="B3A3D3420C134045AD48DBAC873F30381"/>
    <w:rsid w:val="00650F27"/>
  </w:style>
  <w:style w:type="paragraph" w:customStyle="1" w:styleId="94AAA35742A545CFAEE676A159ED28881">
    <w:name w:val="94AAA35742A545CFAEE676A159ED28881"/>
    <w:rsid w:val="00650F27"/>
  </w:style>
  <w:style w:type="paragraph" w:customStyle="1" w:styleId="CB25A538B9DF4517BBFBF7EAB9F9DACA1">
    <w:name w:val="CB25A538B9DF4517BBFBF7EAB9F9DACA1"/>
    <w:rsid w:val="00650F27"/>
  </w:style>
  <w:style w:type="paragraph" w:customStyle="1" w:styleId="B75C2ACBF5394232A45129C50B70B8C91">
    <w:name w:val="B75C2ACBF5394232A45129C50B70B8C91"/>
    <w:rsid w:val="00650F27"/>
  </w:style>
  <w:style w:type="paragraph" w:customStyle="1" w:styleId="2ADDB8D4B7FC44648842810D2E5F3F421">
    <w:name w:val="2ADDB8D4B7FC44648842810D2E5F3F421"/>
    <w:rsid w:val="00650F27"/>
  </w:style>
  <w:style w:type="paragraph" w:customStyle="1" w:styleId="D03FB40DA9BC40DFB0728E88A76720A11">
    <w:name w:val="D03FB40DA9BC40DFB0728E88A76720A11"/>
    <w:rsid w:val="00650F27"/>
  </w:style>
  <w:style w:type="paragraph" w:customStyle="1" w:styleId="79EC5CE5BD904DA6AD5E40D8EF7E63131">
    <w:name w:val="79EC5CE5BD904DA6AD5E40D8EF7E63131"/>
    <w:rsid w:val="00650F27"/>
  </w:style>
  <w:style w:type="paragraph" w:customStyle="1" w:styleId="1EEE118E7D0A416399C13E9F3352CCF61">
    <w:name w:val="1EEE118E7D0A416399C13E9F3352CCF61"/>
    <w:rsid w:val="00650F27"/>
  </w:style>
  <w:style w:type="paragraph" w:customStyle="1" w:styleId="8DEA28A42ED24B86B4276B5C8A1054C71">
    <w:name w:val="8DEA28A42ED24B86B4276B5C8A1054C71"/>
    <w:rsid w:val="00650F27"/>
  </w:style>
  <w:style w:type="paragraph" w:customStyle="1" w:styleId="077838CA9D454E14B6715FF68A0AB3C51">
    <w:name w:val="077838CA9D454E14B6715FF68A0AB3C51"/>
    <w:rsid w:val="00650F27"/>
  </w:style>
  <w:style w:type="paragraph" w:customStyle="1" w:styleId="5D1A20F0DC99491F8EC852F86F3998731">
    <w:name w:val="5D1A20F0DC99491F8EC852F86F3998731"/>
    <w:rsid w:val="00650F27"/>
  </w:style>
  <w:style w:type="paragraph" w:customStyle="1" w:styleId="23E4CBC358004FA1AE5DBB1960AB933E1">
    <w:name w:val="23E4CBC358004FA1AE5DBB1960AB933E1"/>
    <w:rsid w:val="00650F27"/>
  </w:style>
  <w:style w:type="paragraph" w:customStyle="1" w:styleId="5A14963C92094B5287341D40FB778DBF1">
    <w:name w:val="5A14963C92094B5287341D40FB778DBF1"/>
    <w:rsid w:val="00650F27"/>
  </w:style>
  <w:style w:type="paragraph" w:customStyle="1" w:styleId="8DEB57E4FDDC4A69967C4EE4F532B9131">
    <w:name w:val="8DEB57E4FDDC4A69967C4EE4F532B9131"/>
    <w:rsid w:val="00650F27"/>
  </w:style>
  <w:style w:type="paragraph" w:customStyle="1" w:styleId="BFE7F5ECD51E4A718850BDFD40D7CB2C1">
    <w:name w:val="BFE7F5ECD51E4A718850BDFD40D7CB2C1"/>
    <w:rsid w:val="00650F27"/>
  </w:style>
  <w:style w:type="paragraph" w:customStyle="1" w:styleId="2467816E39EA48D39A98AA2A745C44611">
    <w:name w:val="2467816E39EA48D39A98AA2A745C44611"/>
    <w:rsid w:val="00650F27"/>
  </w:style>
  <w:style w:type="paragraph" w:customStyle="1" w:styleId="19BAFE9FEE274AB1B59959C5D01EE4161">
    <w:name w:val="19BAFE9FEE274AB1B59959C5D01EE4161"/>
    <w:rsid w:val="00650F27"/>
  </w:style>
  <w:style w:type="paragraph" w:customStyle="1" w:styleId="27A916FA61D446EDBE3966D4691BE9601">
    <w:name w:val="27A916FA61D446EDBE3966D4691BE9601"/>
    <w:rsid w:val="00650F27"/>
  </w:style>
  <w:style w:type="paragraph" w:customStyle="1" w:styleId="7F36C262E2F24141A2F18B27D1DAA11B1">
    <w:name w:val="7F36C262E2F24141A2F18B27D1DAA11B1"/>
    <w:rsid w:val="00650F27"/>
  </w:style>
  <w:style w:type="paragraph" w:customStyle="1" w:styleId="1102874E1C604B16B83712389AD2E9611">
    <w:name w:val="1102874E1C604B16B83712389AD2E9611"/>
    <w:rsid w:val="00650F27"/>
  </w:style>
  <w:style w:type="paragraph" w:customStyle="1" w:styleId="5A93F6A34203489E81656B944E573C011">
    <w:name w:val="5A93F6A34203489E81656B944E573C011"/>
    <w:rsid w:val="00650F27"/>
  </w:style>
  <w:style w:type="paragraph" w:customStyle="1" w:styleId="FF98B9E09C464813968A8A02C1FE35641">
    <w:name w:val="FF98B9E09C464813968A8A02C1FE35641"/>
    <w:rsid w:val="00650F27"/>
  </w:style>
  <w:style w:type="paragraph" w:customStyle="1" w:styleId="5A8D6844B90B41D2B8D24F4187E0EDC81">
    <w:name w:val="5A8D6844B90B41D2B8D24F4187E0EDC81"/>
    <w:rsid w:val="00650F27"/>
  </w:style>
  <w:style w:type="paragraph" w:customStyle="1" w:styleId="490AEA7F374F47719B63727195AB5E3A1">
    <w:name w:val="490AEA7F374F47719B63727195AB5E3A1"/>
    <w:rsid w:val="00650F27"/>
  </w:style>
  <w:style w:type="paragraph" w:customStyle="1" w:styleId="28A38BF338B34B4C87AE64209722B2481">
    <w:name w:val="28A38BF338B34B4C87AE64209722B2481"/>
    <w:rsid w:val="00650F27"/>
  </w:style>
  <w:style w:type="paragraph" w:customStyle="1" w:styleId="853C762C2E474A3C9C3B078CB8BF29631">
    <w:name w:val="853C762C2E474A3C9C3B078CB8BF29631"/>
    <w:rsid w:val="00650F27"/>
  </w:style>
  <w:style w:type="paragraph" w:customStyle="1" w:styleId="D52875444769404CA03ED947137331321">
    <w:name w:val="D52875444769404CA03ED947137331321"/>
    <w:rsid w:val="00650F27"/>
  </w:style>
  <w:style w:type="paragraph" w:customStyle="1" w:styleId="8A6AC9EED3784DFBB708B0F6DC5995E61">
    <w:name w:val="8A6AC9EED3784DFBB708B0F6DC5995E61"/>
    <w:rsid w:val="00650F27"/>
  </w:style>
  <w:style w:type="paragraph" w:customStyle="1" w:styleId="C9A4D9CFD1BF4B46A69B266A663ADCE61">
    <w:name w:val="C9A4D9CFD1BF4B46A69B266A663ADCE61"/>
    <w:rsid w:val="00650F27"/>
  </w:style>
  <w:style w:type="paragraph" w:customStyle="1" w:styleId="784ADE3D5FD543DD82A3B455C326D9A81">
    <w:name w:val="784ADE3D5FD543DD82A3B455C326D9A81"/>
    <w:rsid w:val="00650F27"/>
  </w:style>
  <w:style w:type="paragraph" w:customStyle="1" w:styleId="6AD4CF2E889948699EC995C423AF5BA81">
    <w:name w:val="6AD4CF2E889948699EC995C423AF5BA81"/>
    <w:rsid w:val="00650F27"/>
  </w:style>
  <w:style w:type="paragraph" w:customStyle="1" w:styleId="BAF67038F2944277B0163FDB6FB3B4961">
    <w:name w:val="BAF67038F2944277B0163FDB6FB3B4961"/>
    <w:rsid w:val="00650F27"/>
  </w:style>
  <w:style w:type="paragraph" w:customStyle="1" w:styleId="CFF5AA392D3F4C128B7E49BB5226CB491">
    <w:name w:val="CFF5AA392D3F4C128B7E49BB5226CB491"/>
    <w:rsid w:val="00650F27"/>
  </w:style>
  <w:style w:type="paragraph" w:customStyle="1" w:styleId="EC618C2922374D958ED9A73BB68017FB1">
    <w:name w:val="EC618C2922374D958ED9A73BB68017FB1"/>
    <w:rsid w:val="00650F27"/>
  </w:style>
  <w:style w:type="paragraph" w:customStyle="1" w:styleId="271E1545624848A9A57B9C4E66138B901">
    <w:name w:val="271E1545624848A9A57B9C4E66138B901"/>
    <w:rsid w:val="00650F27"/>
  </w:style>
  <w:style w:type="paragraph" w:customStyle="1" w:styleId="170A82B0CAF5439D93DF6B4DABD6A7A71">
    <w:name w:val="170A82B0CAF5439D93DF6B4DABD6A7A71"/>
    <w:rsid w:val="00650F27"/>
  </w:style>
  <w:style w:type="paragraph" w:customStyle="1" w:styleId="07150295A00D4BC1BB0980FD3B4533A01">
    <w:name w:val="07150295A00D4BC1BB0980FD3B4533A01"/>
    <w:rsid w:val="00650F27"/>
  </w:style>
  <w:style w:type="paragraph" w:customStyle="1" w:styleId="31C04FE6449747CCBBC22626675991DE1">
    <w:name w:val="31C04FE6449747CCBBC22626675991DE1"/>
    <w:rsid w:val="00650F27"/>
  </w:style>
  <w:style w:type="paragraph" w:customStyle="1" w:styleId="24713E0CF4574329BE3A23C6A69711BA1">
    <w:name w:val="24713E0CF4574329BE3A23C6A69711BA1"/>
    <w:rsid w:val="00650F27"/>
  </w:style>
  <w:style w:type="paragraph" w:customStyle="1" w:styleId="90E2543265294B0CAA841B411B81A80B1">
    <w:name w:val="90E2543265294B0CAA841B411B81A80B1"/>
    <w:rsid w:val="00650F27"/>
  </w:style>
  <w:style w:type="paragraph" w:customStyle="1" w:styleId="7F79378F6A2F4BB6B167FB2A3892A6E41">
    <w:name w:val="7F79378F6A2F4BB6B167FB2A3892A6E41"/>
    <w:rsid w:val="00650F27"/>
  </w:style>
  <w:style w:type="paragraph" w:customStyle="1" w:styleId="C0BD54FF04BE41279FE7E23AA5CC1CCE1">
    <w:name w:val="C0BD54FF04BE41279FE7E23AA5CC1CCE1"/>
    <w:rsid w:val="00650F27"/>
  </w:style>
  <w:style w:type="paragraph" w:customStyle="1" w:styleId="3CB520A7FC0F4A97A25E46F7158EBE151">
    <w:name w:val="3CB520A7FC0F4A97A25E46F7158EBE151"/>
    <w:rsid w:val="00650F27"/>
  </w:style>
  <w:style w:type="paragraph" w:customStyle="1" w:styleId="8F478F07AD2E48AEB54C79C28F0EC57D1">
    <w:name w:val="8F478F07AD2E48AEB54C79C28F0EC57D1"/>
    <w:rsid w:val="00650F27"/>
  </w:style>
  <w:style w:type="paragraph" w:customStyle="1" w:styleId="A2136722518B4EC6A9985561613827531">
    <w:name w:val="A2136722518B4EC6A9985561613827531"/>
    <w:rsid w:val="00650F27"/>
  </w:style>
  <w:style w:type="paragraph" w:customStyle="1" w:styleId="3E27CBB43CA3409B88CE9D7611E7DC931">
    <w:name w:val="3E27CBB43CA3409B88CE9D7611E7DC931"/>
    <w:rsid w:val="00650F27"/>
  </w:style>
  <w:style w:type="paragraph" w:customStyle="1" w:styleId="3AB3442DFA1C481A80A250847E841AED1">
    <w:name w:val="3AB3442DFA1C481A80A250847E841AED1"/>
    <w:rsid w:val="00650F27"/>
  </w:style>
  <w:style w:type="paragraph" w:customStyle="1" w:styleId="ADBB1BE634764EDE8416695DB8A93A7B1">
    <w:name w:val="ADBB1BE634764EDE8416695DB8A93A7B1"/>
    <w:rsid w:val="00650F27"/>
  </w:style>
  <w:style w:type="paragraph" w:customStyle="1" w:styleId="90510A589DA241C3AE939A1784383E531">
    <w:name w:val="90510A589DA241C3AE939A1784383E531"/>
    <w:rsid w:val="00650F27"/>
  </w:style>
  <w:style w:type="paragraph" w:customStyle="1" w:styleId="8F3E5A4AD1C3493A855F9E893D25B9961">
    <w:name w:val="8F3E5A4AD1C3493A855F9E893D25B9961"/>
    <w:rsid w:val="00650F27"/>
  </w:style>
  <w:style w:type="paragraph" w:customStyle="1" w:styleId="4B01E453E31E455892D005F6979F26E41">
    <w:name w:val="4B01E453E31E455892D005F6979F26E41"/>
    <w:rsid w:val="00650F27"/>
  </w:style>
  <w:style w:type="paragraph" w:customStyle="1" w:styleId="D14E4EF0525547B0AD7593E0DE3CDDC51">
    <w:name w:val="D14E4EF0525547B0AD7593E0DE3CDDC51"/>
    <w:rsid w:val="00650F27"/>
  </w:style>
  <w:style w:type="paragraph" w:customStyle="1" w:styleId="C9AC734ACF6442769B092B44F685E8F41">
    <w:name w:val="C9AC734ACF6442769B092B44F685E8F41"/>
    <w:rsid w:val="00650F27"/>
  </w:style>
  <w:style w:type="paragraph" w:customStyle="1" w:styleId="DB6CF7A7CE9143CAA8D77856CF67B57D1">
    <w:name w:val="DB6CF7A7CE9143CAA8D77856CF67B57D1"/>
    <w:rsid w:val="00650F27"/>
  </w:style>
  <w:style w:type="paragraph" w:customStyle="1" w:styleId="64B8E89871D94C1083F9ECBBAF1580C01">
    <w:name w:val="64B8E89871D94C1083F9ECBBAF1580C01"/>
    <w:rsid w:val="00650F27"/>
  </w:style>
  <w:style w:type="paragraph" w:customStyle="1" w:styleId="A07A366B78AD4AF7B8F7FBDC5D071C241">
    <w:name w:val="A07A366B78AD4AF7B8F7FBDC5D071C241"/>
    <w:rsid w:val="00650F27"/>
  </w:style>
  <w:style w:type="paragraph" w:customStyle="1" w:styleId="AD941608CA4447EE873295AEEC772FAF1">
    <w:name w:val="AD941608CA4447EE873295AEEC772FAF1"/>
    <w:rsid w:val="00650F27"/>
  </w:style>
  <w:style w:type="paragraph" w:customStyle="1" w:styleId="0C3FB47EEED5454295FFA5320C517E871">
    <w:name w:val="0C3FB47EEED5454295FFA5320C517E871"/>
    <w:rsid w:val="00650F27"/>
  </w:style>
  <w:style w:type="paragraph" w:customStyle="1" w:styleId="4525F5DEA6DC4F028D69059BBD33DADD1">
    <w:name w:val="4525F5DEA6DC4F028D69059BBD33DADD1"/>
    <w:rsid w:val="00650F27"/>
  </w:style>
  <w:style w:type="paragraph" w:customStyle="1" w:styleId="9ED14C1AE52D4B9D9F7AE6D36CC8A2E91">
    <w:name w:val="9ED14C1AE52D4B9D9F7AE6D36CC8A2E91"/>
    <w:rsid w:val="00650F27"/>
  </w:style>
  <w:style w:type="paragraph" w:customStyle="1" w:styleId="3E8F9EE462614C2DB277D2924387C38B1">
    <w:name w:val="3E8F9EE462614C2DB277D2924387C38B1"/>
    <w:rsid w:val="00650F27"/>
  </w:style>
  <w:style w:type="paragraph" w:customStyle="1" w:styleId="E9B1053DE62E4BFA8AB506173E4EB3EF1">
    <w:name w:val="E9B1053DE62E4BFA8AB506173E4EB3EF1"/>
    <w:rsid w:val="00650F27"/>
  </w:style>
  <w:style w:type="paragraph" w:customStyle="1" w:styleId="73F6ABC767344BDF93B18CDF61FDAE3E1">
    <w:name w:val="73F6ABC767344BDF93B18CDF61FDAE3E1"/>
    <w:rsid w:val="00650F27"/>
  </w:style>
  <w:style w:type="paragraph" w:customStyle="1" w:styleId="79794E8A07DD49ED9E0447EB82EEEF8B1">
    <w:name w:val="79794E8A07DD49ED9E0447EB82EEEF8B1"/>
    <w:rsid w:val="00650F27"/>
  </w:style>
  <w:style w:type="paragraph" w:customStyle="1" w:styleId="E03E76F681A540FE9A11765BA88A518B1">
    <w:name w:val="E03E76F681A540FE9A11765BA88A518B1"/>
    <w:rsid w:val="00650F27"/>
  </w:style>
  <w:style w:type="paragraph" w:customStyle="1" w:styleId="28ACD5FF0A174B3CA01027C7F0787DA41">
    <w:name w:val="28ACD5FF0A174B3CA01027C7F0787DA41"/>
    <w:rsid w:val="00650F27"/>
  </w:style>
  <w:style w:type="paragraph" w:customStyle="1" w:styleId="463EB2DC4FBD46F4B01C333B39F22BE31">
    <w:name w:val="463EB2DC4FBD46F4B01C333B39F22BE31"/>
    <w:rsid w:val="00650F27"/>
  </w:style>
  <w:style w:type="paragraph" w:customStyle="1" w:styleId="B50B2377EB03455E8B919F6B861B7B891">
    <w:name w:val="B50B2377EB03455E8B919F6B861B7B891"/>
    <w:rsid w:val="00650F27"/>
  </w:style>
  <w:style w:type="paragraph" w:customStyle="1" w:styleId="AE3E661CFCF54090AC97BF067F1D3A861">
    <w:name w:val="AE3E661CFCF54090AC97BF067F1D3A861"/>
    <w:rsid w:val="00650F27"/>
  </w:style>
  <w:style w:type="paragraph" w:customStyle="1" w:styleId="413ADF40203941BAAC349B920A616E5E1">
    <w:name w:val="413ADF40203941BAAC349B920A616E5E1"/>
    <w:rsid w:val="00650F27"/>
  </w:style>
  <w:style w:type="paragraph" w:customStyle="1" w:styleId="005ED7FB84B74F4D81DA4544A1B40C2C1">
    <w:name w:val="005ED7FB84B74F4D81DA4544A1B40C2C1"/>
    <w:rsid w:val="00650F27"/>
  </w:style>
  <w:style w:type="paragraph" w:customStyle="1" w:styleId="D299A5F676F94F32A4CBABF2DE128FD81">
    <w:name w:val="D299A5F676F94F32A4CBABF2DE128FD81"/>
    <w:rsid w:val="00650F27"/>
  </w:style>
  <w:style w:type="paragraph" w:customStyle="1" w:styleId="E5C89138B5ED43E1BCF08163E9FF387C1">
    <w:name w:val="E5C89138B5ED43E1BCF08163E9FF387C1"/>
    <w:rsid w:val="00650F27"/>
  </w:style>
  <w:style w:type="paragraph" w:customStyle="1" w:styleId="642A6BB4253E4256A3DBF94C4E1A4B941">
    <w:name w:val="642A6BB4253E4256A3DBF94C4E1A4B941"/>
    <w:rsid w:val="00650F27"/>
  </w:style>
  <w:style w:type="paragraph" w:customStyle="1" w:styleId="848D3F87E4FF4B0FB22429665572F7ED1">
    <w:name w:val="848D3F87E4FF4B0FB22429665572F7ED1"/>
    <w:rsid w:val="00650F27"/>
  </w:style>
  <w:style w:type="paragraph" w:customStyle="1" w:styleId="FAF6DC129D1B4385856AA6AC36ADECAA1">
    <w:name w:val="FAF6DC129D1B4385856AA6AC36ADECAA1"/>
    <w:rsid w:val="00650F27"/>
  </w:style>
  <w:style w:type="paragraph" w:customStyle="1" w:styleId="B35A1454702447719964749FB752814D1">
    <w:name w:val="B35A1454702447719964749FB752814D1"/>
    <w:rsid w:val="00650F27"/>
  </w:style>
  <w:style w:type="paragraph" w:customStyle="1" w:styleId="C87A6AB31F8F4238A206CC949DDABB591">
    <w:name w:val="C87A6AB31F8F4238A206CC949DDABB591"/>
    <w:rsid w:val="00650F27"/>
  </w:style>
  <w:style w:type="paragraph" w:customStyle="1" w:styleId="62AD577328754FECB058A4FDE353974B1">
    <w:name w:val="62AD577328754FECB058A4FDE353974B1"/>
    <w:rsid w:val="00650F27"/>
  </w:style>
  <w:style w:type="paragraph" w:customStyle="1" w:styleId="45E23F89A84949E79950C28932A2456E1">
    <w:name w:val="45E23F89A84949E79950C28932A2456E1"/>
    <w:rsid w:val="00650F27"/>
  </w:style>
  <w:style w:type="paragraph" w:customStyle="1" w:styleId="4A66F6896F3E4299AB96A418512BCD941">
    <w:name w:val="4A66F6896F3E4299AB96A418512BCD941"/>
    <w:rsid w:val="00650F27"/>
  </w:style>
  <w:style w:type="paragraph" w:customStyle="1" w:styleId="CEFD74C73DED4F44A04E35A2658B183E1">
    <w:name w:val="CEFD74C73DED4F44A04E35A2658B183E1"/>
    <w:rsid w:val="00650F27"/>
  </w:style>
  <w:style w:type="paragraph" w:customStyle="1" w:styleId="AED2DF9E96A94A509CF5F1A155207FF41">
    <w:name w:val="AED2DF9E96A94A509CF5F1A155207FF41"/>
    <w:rsid w:val="00650F27"/>
  </w:style>
  <w:style w:type="paragraph" w:customStyle="1" w:styleId="A73846566A864FA698EBA78E333C9B741">
    <w:name w:val="A73846566A864FA698EBA78E333C9B741"/>
    <w:rsid w:val="00650F27"/>
  </w:style>
  <w:style w:type="paragraph" w:customStyle="1" w:styleId="07A868C5899E4A069A92562E3CE316631">
    <w:name w:val="07A868C5899E4A069A92562E3CE316631"/>
    <w:rsid w:val="00650F27"/>
  </w:style>
  <w:style w:type="paragraph" w:customStyle="1" w:styleId="8E18DE4E82964F15A5ED4F6E6C8D4A151">
    <w:name w:val="8E18DE4E82964F15A5ED4F6E6C8D4A151"/>
    <w:rsid w:val="00650F27"/>
  </w:style>
  <w:style w:type="paragraph" w:customStyle="1" w:styleId="0F95932A067D4BE78AD3EF9ED3F8DC501">
    <w:name w:val="0F95932A067D4BE78AD3EF9ED3F8DC501"/>
    <w:rsid w:val="00650F27"/>
  </w:style>
  <w:style w:type="paragraph" w:customStyle="1" w:styleId="6974374CCA0043838947F76A0BEF0E0F1">
    <w:name w:val="6974374CCA0043838947F76A0BEF0E0F1"/>
    <w:rsid w:val="00650F27"/>
  </w:style>
  <w:style w:type="paragraph" w:customStyle="1" w:styleId="90908CBBA4664F289246D12BC854AB3F1">
    <w:name w:val="90908CBBA4664F289246D12BC854AB3F1"/>
    <w:rsid w:val="00650F27"/>
  </w:style>
  <w:style w:type="paragraph" w:customStyle="1" w:styleId="22846CBF18FA4EFDB925E4FEE1F25AFC1">
    <w:name w:val="22846CBF18FA4EFDB925E4FEE1F25AFC1"/>
    <w:rsid w:val="00650F27"/>
  </w:style>
  <w:style w:type="paragraph" w:customStyle="1" w:styleId="48A21F10C86742A0A986F532CA8F4BF91">
    <w:name w:val="48A21F10C86742A0A986F532CA8F4BF91"/>
    <w:rsid w:val="00650F27"/>
  </w:style>
  <w:style w:type="paragraph" w:customStyle="1" w:styleId="90E1168C01734CB9997350C72E612CE11">
    <w:name w:val="90E1168C01734CB9997350C72E612CE11"/>
    <w:rsid w:val="00650F27"/>
  </w:style>
  <w:style w:type="paragraph" w:customStyle="1" w:styleId="D1C84A93C5514AE98BAC9535B51DA6571">
    <w:name w:val="D1C84A93C5514AE98BAC9535B51DA6571"/>
    <w:rsid w:val="00650F27"/>
  </w:style>
  <w:style w:type="paragraph" w:customStyle="1" w:styleId="7AA3F1982A824528ADAD2A62B132A2A31">
    <w:name w:val="7AA3F1982A824528ADAD2A62B132A2A31"/>
    <w:rsid w:val="00650F27"/>
  </w:style>
  <w:style w:type="paragraph" w:customStyle="1" w:styleId="CD1D729398054119ADBCF07C364400651">
    <w:name w:val="CD1D729398054119ADBCF07C364400651"/>
    <w:rsid w:val="00650F27"/>
  </w:style>
  <w:style w:type="paragraph" w:customStyle="1" w:styleId="A4189A91EC6D4071BFCFA336A6E5316E1">
    <w:name w:val="A4189A91EC6D4071BFCFA336A6E5316E1"/>
    <w:rsid w:val="00650F27"/>
  </w:style>
  <w:style w:type="paragraph" w:customStyle="1" w:styleId="7660721D753E40C69A771FAAE95408521">
    <w:name w:val="7660721D753E40C69A771FAAE95408521"/>
    <w:rsid w:val="00650F27"/>
  </w:style>
  <w:style w:type="paragraph" w:customStyle="1" w:styleId="610CFC2605634539BAC1CCCD7064281E1">
    <w:name w:val="610CFC2605634539BAC1CCCD7064281E1"/>
    <w:rsid w:val="00650F27"/>
  </w:style>
  <w:style w:type="paragraph" w:customStyle="1" w:styleId="BC143BCE17D54055983B5B57A64CB65D1">
    <w:name w:val="BC143BCE17D54055983B5B57A64CB65D1"/>
    <w:rsid w:val="00650F27"/>
  </w:style>
  <w:style w:type="paragraph" w:customStyle="1" w:styleId="8644072318174169B3C660D14E59F01C1">
    <w:name w:val="8644072318174169B3C660D14E59F01C1"/>
    <w:rsid w:val="00650F27"/>
  </w:style>
  <w:style w:type="paragraph" w:customStyle="1" w:styleId="2F70505FBA594460AC884F3333EAB47D1">
    <w:name w:val="2F70505FBA594460AC884F3333EAB47D1"/>
    <w:rsid w:val="00650F27"/>
  </w:style>
  <w:style w:type="paragraph" w:customStyle="1" w:styleId="658C730B334246A8B2E06B5DEF55790F1">
    <w:name w:val="658C730B334246A8B2E06B5DEF55790F1"/>
    <w:rsid w:val="00650F27"/>
  </w:style>
  <w:style w:type="paragraph" w:customStyle="1" w:styleId="F3A4EFF7B9A3464682632C16EE74C76E1">
    <w:name w:val="F3A4EFF7B9A3464682632C16EE74C76E1"/>
    <w:rsid w:val="00650F27"/>
  </w:style>
  <w:style w:type="paragraph" w:customStyle="1" w:styleId="55D83163B80B46028B82088E9A8030E01">
    <w:name w:val="55D83163B80B46028B82088E9A8030E01"/>
    <w:rsid w:val="00650F27"/>
  </w:style>
  <w:style w:type="paragraph" w:customStyle="1" w:styleId="61C2B2C971534D5B96DA4CA37D6309061">
    <w:name w:val="61C2B2C971534D5B96DA4CA37D6309061"/>
    <w:rsid w:val="00650F27"/>
  </w:style>
  <w:style w:type="paragraph" w:customStyle="1" w:styleId="1A34B3530294497384E5F5D81D253CE71">
    <w:name w:val="1A34B3530294497384E5F5D81D253CE71"/>
    <w:rsid w:val="00650F27"/>
  </w:style>
  <w:style w:type="paragraph" w:customStyle="1" w:styleId="9ED3A3BFD8FB4B779A424DB0F1DDB90D1">
    <w:name w:val="9ED3A3BFD8FB4B779A424DB0F1DDB90D1"/>
    <w:rsid w:val="00650F27"/>
  </w:style>
  <w:style w:type="paragraph" w:customStyle="1" w:styleId="0A869E050E44416C85280BC3F508678E1">
    <w:name w:val="0A869E050E44416C85280BC3F508678E1"/>
    <w:rsid w:val="00650F27"/>
  </w:style>
  <w:style w:type="paragraph" w:customStyle="1" w:styleId="966A241862C242599A60E2C4E36A38BF1">
    <w:name w:val="966A241862C242599A60E2C4E36A38BF1"/>
    <w:rsid w:val="00650F27"/>
  </w:style>
  <w:style w:type="paragraph" w:customStyle="1" w:styleId="2358CA66F730448BB1D0F3A91F4184F61">
    <w:name w:val="2358CA66F730448BB1D0F3A91F4184F61"/>
    <w:rsid w:val="00650F27"/>
  </w:style>
  <w:style w:type="paragraph" w:customStyle="1" w:styleId="E4B37B2AF943425D96FFC08CA89D953A1">
    <w:name w:val="E4B37B2AF943425D96FFC08CA89D953A1"/>
    <w:rsid w:val="00650F27"/>
  </w:style>
  <w:style w:type="paragraph" w:customStyle="1" w:styleId="14D4B0F39E2048199F6D5DA7CB1682EE1">
    <w:name w:val="14D4B0F39E2048199F6D5DA7CB1682EE1"/>
    <w:rsid w:val="00650F27"/>
  </w:style>
  <w:style w:type="paragraph" w:customStyle="1" w:styleId="C14674A804A44F1F82BA48808C5E6D021">
    <w:name w:val="C14674A804A44F1F82BA48808C5E6D021"/>
    <w:rsid w:val="00650F27"/>
  </w:style>
  <w:style w:type="paragraph" w:customStyle="1" w:styleId="EAA5D9FD5B714273B93AEC078AA6F29A1">
    <w:name w:val="EAA5D9FD5B714273B93AEC078AA6F29A1"/>
    <w:rsid w:val="00650F27"/>
  </w:style>
  <w:style w:type="paragraph" w:customStyle="1" w:styleId="D7AE352B262342929819E16B3DF60D431">
    <w:name w:val="D7AE352B262342929819E16B3DF60D431"/>
    <w:rsid w:val="00650F27"/>
  </w:style>
  <w:style w:type="paragraph" w:customStyle="1" w:styleId="A2330C25CF9A48A989D175B6B3DF9C10">
    <w:name w:val="A2330C25CF9A48A989D175B6B3DF9C10"/>
    <w:rsid w:val="001B73D3"/>
  </w:style>
  <w:style w:type="paragraph" w:customStyle="1" w:styleId="D7E48CFAB293457AA8C5E34DD1A1FE46">
    <w:name w:val="D7E48CFAB293457AA8C5E34DD1A1FE46"/>
    <w:rsid w:val="001B73D3"/>
  </w:style>
  <w:style w:type="paragraph" w:customStyle="1" w:styleId="2B41AAB996594D40948F81DCAA314FF4">
    <w:name w:val="2B41AAB996594D40948F81DCAA314FF4"/>
    <w:rsid w:val="001B73D3"/>
  </w:style>
  <w:style w:type="paragraph" w:customStyle="1" w:styleId="1F41513CCE214348BD2D46C94FEFCC1E">
    <w:name w:val="1F41513CCE214348BD2D46C94FEFCC1E"/>
    <w:rsid w:val="001B73D3"/>
  </w:style>
  <w:style w:type="paragraph" w:customStyle="1" w:styleId="9CF66ECF36A2461DB1262E0420131BA7">
    <w:name w:val="9CF66ECF36A2461DB1262E0420131BA7"/>
    <w:rsid w:val="001B73D3"/>
  </w:style>
  <w:style w:type="paragraph" w:customStyle="1" w:styleId="414B5F7CA3984E51B397B45B885193BB">
    <w:name w:val="414B5F7CA3984E51B397B45B885193BB"/>
    <w:rsid w:val="001B73D3"/>
  </w:style>
  <w:style w:type="paragraph" w:customStyle="1" w:styleId="4744401CFC1C40939AFD0049DA1B420A">
    <w:name w:val="4744401CFC1C40939AFD0049DA1B420A"/>
    <w:rsid w:val="001B73D3"/>
  </w:style>
  <w:style w:type="paragraph" w:customStyle="1" w:styleId="8C52C9F888D846349F1552884965382D">
    <w:name w:val="8C52C9F888D846349F1552884965382D"/>
    <w:rsid w:val="001B73D3"/>
  </w:style>
  <w:style w:type="paragraph" w:customStyle="1" w:styleId="11EC1205B85E4887AF49DFC48C518BD5">
    <w:name w:val="11EC1205B85E4887AF49DFC48C518BD5"/>
    <w:rsid w:val="001B73D3"/>
  </w:style>
  <w:style w:type="paragraph" w:customStyle="1" w:styleId="20E34AAEE9E0451EA64F35F9190A694E">
    <w:name w:val="20E34AAEE9E0451EA64F35F9190A694E"/>
    <w:rsid w:val="001B73D3"/>
  </w:style>
  <w:style w:type="paragraph" w:customStyle="1" w:styleId="E3F805572EB644FB9A26D082ECFADAC8">
    <w:name w:val="E3F805572EB644FB9A26D082ECFADAC8"/>
    <w:rsid w:val="001B73D3"/>
  </w:style>
  <w:style w:type="paragraph" w:customStyle="1" w:styleId="EA06D967C2C54273BC9D81FDB76043EF">
    <w:name w:val="EA06D967C2C54273BC9D81FDB76043EF"/>
    <w:rsid w:val="001B73D3"/>
  </w:style>
  <w:style w:type="paragraph" w:customStyle="1" w:styleId="CD6E9C477EF3462193504DA3BEE3ABAC">
    <w:name w:val="CD6E9C477EF3462193504DA3BEE3ABAC"/>
    <w:rsid w:val="001B73D3"/>
  </w:style>
  <w:style w:type="paragraph" w:customStyle="1" w:styleId="CF4A5839E5C54EF2AB74CF759D7DCDDB">
    <w:name w:val="CF4A5839E5C54EF2AB74CF759D7DCDDB"/>
    <w:rsid w:val="001B73D3"/>
  </w:style>
  <w:style w:type="paragraph" w:customStyle="1" w:styleId="99DE1DBA897D4C0B98AD264C3A2690A2">
    <w:name w:val="99DE1DBA897D4C0B98AD264C3A2690A2"/>
    <w:rsid w:val="001B73D3"/>
  </w:style>
  <w:style w:type="paragraph" w:customStyle="1" w:styleId="5F86B7BC53614B0C9DA70782812C5FF4">
    <w:name w:val="5F86B7BC53614B0C9DA70782812C5FF4"/>
    <w:rsid w:val="001B73D3"/>
  </w:style>
  <w:style w:type="paragraph" w:customStyle="1" w:styleId="DB27E991D98F4CAD9AA1D2548D538BB8">
    <w:name w:val="DB27E991D98F4CAD9AA1D2548D538BB8"/>
    <w:rsid w:val="001B73D3"/>
  </w:style>
  <w:style w:type="paragraph" w:customStyle="1" w:styleId="A0D73BE250544A84B9F3B488546A5113">
    <w:name w:val="A0D73BE250544A84B9F3B488546A5113"/>
    <w:rsid w:val="001B73D3"/>
  </w:style>
  <w:style w:type="paragraph" w:customStyle="1" w:styleId="66DF30043DE34F8F97AFE25DEF6E6B60">
    <w:name w:val="66DF30043DE34F8F97AFE25DEF6E6B60"/>
    <w:rsid w:val="001B73D3"/>
  </w:style>
  <w:style w:type="paragraph" w:customStyle="1" w:styleId="1F89F8EF58F344A9BB201E0F6BBB4572">
    <w:name w:val="1F89F8EF58F344A9BB201E0F6BBB4572"/>
    <w:rsid w:val="001B73D3"/>
  </w:style>
  <w:style w:type="paragraph" w:customStyle="1" w:styleId="A6B8C12E84D2441A88E4C19B0745F0DF">
    <w:name w:val="A6B8C12E84D2441A88E4C19B0745F0DF"/>
    <w:rsid w:val="001B73D3"/>
  </w:style>
  <w:style w:type="paragraph" w:customStyle="1" w:styleId="E1755B112D7E4D33A796138F4D3A6AAF">
    <w:name w:val="E1755B112D7E4D33A796138F4D3A6AAF"/>
    <w:rsid w:val="001B73D3"/>
  </w:style>
  <w:style w:type="paragraph" w:customStyle="1" w:styleId="6192A920779A45FF8A32FE82981D6EFA">
    <w:name w:val="6192A920779A45FF8A32FE82981D6EFA"/>
    <w:rsid w:val="001B73D3"/>
  </w:style>
  <w:style w:type="paragraph" w:customStyle="1" w:styleId="D89F4AB4E83D48E2BB9C22D1B6A96334">
    <w:name w:val="D89F4AB4E83D48E2BB9C22D1B6A96334"/>
    <w:rsid w:val="001B73D3"/>
  </w:style>
  <w:style w:type="paragraph" w:customStyle="1" w:styleId="35B64597F4B7434192AA1271DADA29EA">
    <w:name w:val="35B64597F4B7434192AA1271DADA29EA"/>
    <w:rsid w:val="001B73D3"/>
  </w:style>
  <w:style w:type="paragraph" w:customStyle="1" w:styleId="B1435C7D7A034C5B8DD704142E906A84">
    <w:name w:val="B1435C7D7A034C5B8DD704142E906A84"/>
    <w:rsid w:val="001B73D3"/>
  </w:style>
  <w:style w:type="paragraph" w:customStyle="1" w:styleId="355602916E884342BCF57E7825ED385B">
    <w:name w:val="355602916E884342BCF57E7825ED385B"/>
    <w:rsid w:val="001B73D3"/>
  </w:style>
  <w:style w:type="paragraph" w:customStyle="1" w:styleId="8DC09F2D2D094042AC03A49714ADB8A2">
    <w:name w:val="8DC09F2D2D094042AC03A49714ADB8A2"/>
    <w:rsid w:val="001B73D3"/>
  </w:style>
  <w:style w:type="paragraph" w:customStyle="1" w:styleId="9B926607A973437398ACE13B50B3C734">
    <w:name w:val="9B926607A973437398ACE13B50B3C734"/>
    <w:rsid w:val="001B73D3"/>
  </w:style>
  <w:style w:type="paragraph" w:customStyle="1" w:styleId="5DFB493537BD48BBA403C7BF3C69F3EE">
    <w:name w:val="5DFB493537BD48BBA403C7BF3C69F3EE"/>
    <w:rsid w:val="001B73D3"/>
  </w:style>
  <w:style w:type="paragraph" w:customStyle="1" w:styleId="FF3DDBC804D84D1989BB660089CF1205">
    <w:name w:val="FF3DDBC804D84D1989BB660089CF1205"/>
    <w:rsid w:val="001B73D3"/>
  </w:style>
  <w:style w:type="paragraph" w:customStyle="1" w:styleId="5C2E3C982FAB43889C7C79536BDD6570">
    <w:name w:val="5C2E3C982FAB43889C7C79536BDD6570"/>
    <w:rsid w:val="001B73D3"/>
  </w:style>
  <w:style w:type="paragraph" w:customStyle="1" w:styleId="6B9387A24C0E42D5804F8B218420F5C3">
    <w:name w:val="6B9387A24C0E42D5804F8B218420F5C3"/>
    <w:rsid w:val="001B73D3"/>
  </w:style>
  <w:style w:type="paragraph" w:customStyle="1" w:styleId="369CD84D0EDC484CBBAAAC09D477293F">
    <w:name w:val="369CD84D0EDC484CBBAAAC09D477293F"/>
    <w:rsid w:val="001B73D3"/>
  </w:style>
  <w:style w:type="paragraph" w:customStyle="1" w:styleId="51C7835FA2FA4BB2A21C90CAC9FBE6F6">
    <w:name w:val="51C7835FA2FA4BB2A21C90CAC9FBE6F6"/>
    <w:rsid w:val="001B73D3"/>
  </w:style>
  <w:style w:type="paragraph" w:customStyle="1" w:styleId="1B4B690D367D492298FE1A64F8B02FD0">
    <w:name w:val="1B4B690D367D492298FE1A64F8B02FD0"/>
    <w:rsid w:val="001B73D3"/>
  </w:style>
  <w:style w:type="paragraph" w:customStyle="1" w:styleId="CAA09FA066114C05839264F8DB41D6CE">
    <w:name w:val="CAA09FA066114C05839264F8DB41D6CE"/>
    <w:rsid w:val="001B73D3"/>
  </w:style>
  <w:style w:type="paragraph" w:customStyle="1" w:styleId="10FEC64DE7D34BA69EC4F679307B86C8">
    <w:name w:val="10FEC64DE7D34BA69EC4F679307B86C8"/>
    <w:rsid w:val="001B73D3"/>
  </w:style>
  <w:style w:type="paragraph" w:customStyle="1" w:styleId="A8D43F02D83A45E2B60E480D58EA4EAF">
    <w:name w:val="A8D43F02D83A45E2B60E480D58EA4EAF"/>
    <w:rsid w:val="001B73D3"/>
  </w:style>
  <w:style w:type="paragraph" w:customStyle="1" w:styleId="EB68C7A9E0C14730BE2E3F284C5A4F44">
    <w:name w:val="EB68C7A9E0C14730BE2E3F284C5A4F44"/>
    <w:rsid w:val="001B73D3"/>
  </w:style>
  <w:style w:type="paragraph" w:customStyle="1" w:styleId="8FA0563DB5D0497E909A91E0D25CF7C0">
    <w:name w:val="8FA0563DB5D0497E909A91E0D25CF7C0"/>
    <w:rsid w:val="001B73D3"/>
  </w:style>
  <w:style w:type="paragraph" w:customStyle="1" w:styleId="4B79341C71104EF68B6704E98F1EB639">
    <w:name w:val="4B79341C71104EF68B6704E98F1EB639"/>
    <w:rsid w:val="001B73D3"/>
  </w:style>
  <w:style w:type="paragraph" w:customStyle="1" w:styleId="C04196A7B11F4083965990943B53538D">
    <w:name w:val="C04196A7B11F4083965990943B53538D"/>
    <w:rsid w:val="001B73D3"/>
  </w:style>
  <w:style w:type="paragraph" w:customStyle="1" w:styleId="7A4E13C00A654F9A910EE7E6F7C62D31">
    <w:name w:val="7A4E13C00A654F9A910EE7E6F7C62D31"/>
    <w:rsid w:val="001B73D3"/>
  </w:style>
  <w:style w:type="paragraph" w:customStyle="1" w:styleId="876F44F4B5094112AB33F9F933C255EC">
    <w:name w:val="876F44F4B5094112AB33F9F933C255EC"/>
    <w:rsid w:val="001B73D3"/>
  </w:style>
  <w:style w:type="paragraph" w:customStyle="1" w:styleId="761D1283401E4407833AD839E70A31D5">
    <w:name w:val="761D1283401E4407833AD839E70A31D5"/>
    <w:rsid w:val="001B73D3"/>
  </w:style>
  <w:style w:type="paragraph" w:customStyle="1" w:styleId="B1D53CA8200B4B44805337738DDC56C5">
    <w:name w:val="B1D53CA8200B4B44805337738DDC56C5"/>
    <w:rsid w:val="001B73D3"/>
  </w:style>
  <w:style w:type="paragraph" w:customStyle="1" w:styleId="FF96985DB56F4B6EA015913020236BEF">
    <w:name w:val="FF96985DB56F4B6EA015913020236BEF"/>
    <w:rsid w:val="001B73D3"/>
  </w:style>
  <w:style w:type="paragraph" w:customStyle="1" w:styleId="69712EE2A6A640CDA336BA6052548CBF">
    <w:name w:val="69712EE2A6A640CDA336BA6052548CBF"/>
    <w:rsid w:val="001B73D3"/>
  </w:style>
  <w:style w:type="paragraph" w:customStyle="1" w:styleId="106100BC1CDB46EFB57AEE70723322F0">
    <w:name w:val="106100BC1CDB46EFB57AEE70723322F0"/>
    <w:rsid w:val="001B73D3"/>
  </w:style>
  <w:style w:type="paragraph" w:customStyle="1" w:styleId="749C6B213ED144709688584CE6B62B41">
    <w:name w:val="749C6B213ED144709688584CE6B62B41"/>
    <w:rsid w:val="001B73D3"/>
  </w:style>
  <w:style w:type="paragraph" w:customStyle="1" w:styleId="D9F3886115D04081B06155B33A5AF0FE">
    <w:name w:val="D9F3886115D04081B06155B33A5AF0FE"/>
    <w:rsid w:val="001B73D3"/>
  </w:style>
  <w:style w:type="paragraph" w:customStyle="1" w:styleId="3479BDE86E5D4E78B48078A4D49ED3B4">
    <w:name w:val="3479BDE86E5D4E78B48078A4D49ED3B4"/>
    <w:rsid w:val="001B73D3"/>
  </w:style>
  <w:style w:type="paragraph" w:customStyle="1" w:styleId="E2A4995793E74704915F1099E57D0840">
    <w:name w:val="E2A4995793E74704915F1099E57D0840"/>
    <w:rsid w:val="001B73D3"/>
  </w:style>
  <w:style w:type="paragraph" w:customStyle="1" w:styleId="2C60C95B7C5D4280AE1800EC15E2DBEE">
    <w:name w:val="2C60C95B7C5D4280AE1800EC15E2DBEE"/>
    <w:rsid w:val="001B73D3"/>
  </w:style>
  <w:style w:type="paragraph" w:customStyle="1" w:styleId="1337A7FA0B8149318246F5F6FD2A2EF2">
    <w:name w:val="1337A7FA0B8149318246F5F6FD2A2EF2"/>
    <w:rsid w:val="001B73D3"/>
  </w:style>
  <w:style w:type="paragraph" w:customStyle="1" w:styleId="EBB4B75C82124ABB91457B94186FC0B7">
    <w:name w:val="EBB4B75C82124ABB91457B94186FC0B7"/>
    <w:rsid w:val="001B73D3"/>
  </w:style>
  <w:style w:type="paragraph" w:customStyle="1" w:styleId="EB96E850E6704EB6A63DB9CE52C88438">
    <w:name w:val="EB96E850E6704EB6A63DB9CE52C88438"/>
    <w:rsid w:val="001B73D3"/>
  </w:style>
  <w:style w:type="paragraph" w:customStyle="1" w:styleId="B02B6D21F9C2468081BBFFDD1F1DF2B0">
    <w:name w:val="B02B6D21F9C2468081BBFFDD1F1DF2B0"/>
    <w:rsid w:val="001B73D3"/>
  </w:style>
  <w:style w:type="paragraph" w:customStyle="1" w:styleId="CA4AC70897D7453FBC9026A162E131C2">
    <w:name w:val="CA4AC70897D7453FBC9026A162E131C2"/>
    <w:rsid w:val="001B73D3"/>
  </w:style>
  <w:style w:type="paragraph" w:customStyle="1" w:styleId="F8EE125E3C384E558F2E4E8A86DB0694">
    <w:name w:val="F8EE125E3C384E558F2E4E8A86DB0694"/>
    <w:rsid w:val="001B73D3"/>
  </w:style>
  <w:style w:type="paragraph" w:customStyle="1" w:styleId="669C3170C94447D2822438ACFD54303A">
    <w:name w:val="669C3170C94447D2822438ACFD54303A"/>
    <w:rsid w:val="001B73D3"/>
  </w:style>
  <w:style w:type="paragraph" w:customStyle="1" w:styleId="2BFC8EE6291F4B40A57201B04FE5B3E8">
    <w:name w:val="2BFC8EE6291F4B40A57201B04FE5B3E8"/>
    <w:rsid w:val="001B73D3"/>
  </w:style>
  <w:style w:type="paragraph" w:customStyle="1" w:styleId="F550F9EA5CC74010980040DACA104715">
    <w:name w:val="F550F9EA5CC74010980040DACA104715"/>
    <w:rsid w:val="001B73D3"/>
  </w:style>
  <w:style w:type="paragraph" w:customStyle="1" w:styleId="86D4B04C00944BA58402DCFD77387D18">
    <w:name w:val="86D4B04C00944BA58402DCFD77387D18"/>
    <w:rsid w:val="001B73D3"/>
  </w:style>
  <w:style w:type="paragraph" w:customStyle="1" w:styleId="34293731702C469484137621C298A1CF">
    <w:name w:val="34293731702C469484137621C298A1CF"/>
    <w:rsid w:val="001B73D3"/>
  </w:style>
  <w:style w:type="paragraph" w:customStyle="1" w:styleId="CC629952F18845FEBCE040FE50A7A8EF">
    <w:name w:val="CC629952F18845FEBCE040FE50A7A8EF"/>
    <w:rsid w:val="001B73D3"/>
  </w:style>
  <w:style w:type="paragraph" w:customStyle="1" w:styleId="45FC9430CF3A4A3CAE26A3B0B741D653">
    <w:name w:val="45FC9430CF3A4A3CAE26A3B0B741D653"/>
    <w:rsid w:val="001B73D3"/>
  </w:style>
  <w:style w:type="paragraph" w:customStyle="1" w:styleId="9303B5FD3BA44C419C8A351288F14986">
    <w:name w:val="9303B5FD3BA44C419C8A351288F14986"/>
    <w:rsid w:val="001B73D3"/>
  </w:style>
  <w:style w:type="paragraph" w:customStyle="1" w:styleId="F4817DAE44C44FBF934B34AA81D2A37B">
    <w:name w:val="F4817DAE44C44FBF934B34AA81D2A37B"/>
    <w:rsid w:val="001B73D3"/>
  </w:style>
  <w:style w:type="paragraph" w:customStyle="1" w:styleId="2748DDF46BEE461A8E55CA8845702F9B">
    <w:name w:val="2748DDF46BEE461A8E55CA8845702F9B"/>
    <w:rsid w:val="001B73D3"/>
  </w:style>
  <w:style w:type="paragraph" w:customStyle="1" w:styleId="FC62EE64007944BF833760A2330DD343">
    <w:name w:val="FC62EE64007944BF833760A2330DD343"/>
    <w:rsid w:val="001B73D3"/>
  </w:style>
  <w:style w:type="paragraph" w:customStyle="1" w:styleId="CDA064F0F43F44989CF6DFB22146895B">
    <w:name w:val="CDA064F0F43F44989CF6DFB22146895B"/>
    <w:rsid w:val="001B73D3"/>
  </w:style>
  <w:style w:type="paragraph" w:customStyle="1" w:styleId="3AF580DFD03F48E08E8F07A0FA1CC63D">
    <w:name w:val="3AF580DFD03F48E08E8F07A0FA1CC63D"/>
    <w:rsid w:val="001B73D3"/>
  </w:style>
  <w:style w:type="paragraph" w:customStyle="1" w:styleId="98D2DFE718794FE888174D3A20A0943F">
    <w:name w:val="98D2DFE718794FE888174D3A20A0943F"/>
    <w:rsid w:val="001B73D3"/>
  </w:style>
  <w:style w:type="paragraph" w:customStyle="1" w:styleId="5C61F665B0D8472AB513A0EE3EAFF332">
    <w:name w:val="5C61F665B0D8472AB513A0EE3EAFF332"/>
    <w:rsid w:val="001B73D3"/>
  </w:style>
  <w:style w:type="paragraph" w:customStyle="1" w:styleId="91992BBAC5C54C2C994E6825943B0CF8">
    <w:name w:val="91992BBAC5C54C2C994E6825943B0CF8"/>
    <w:rsid w:val="001B73D3"/>
  </w:style>
  <w:style w:type="paragraph" w:customStyle="1" w:styleId="9109185AD5B346F9A5C0C44FC923C85A">
    <w:name w:val="9109185AD5B346F9A5C0C44FC923C85A"/>
    <w:rsid w:val="001B73D3"/>
  </w:style>
  <w:style w:type="paragraph" w:customStyle="1" w:styleId="6F2965F6D15F410E9296661C2A3D255A">
    <w:name w:val="6F2965F6D15F410E9296661C2A3D255A"/>
    <w:rsid w:val="001B73D3"/>
  </w:style>
  <w:style w:type="paragraph" w:customStyle="1" w:styleId="50B720E3061448F28B6463B542A12BC4">
    <w:name w:val="50B720E3061448F28B6463B542A12BC4"/>
    <w:rsid w:val="001B73D3"/>
  </w:style>
  <w:style w:type="paragraph" w:customStyle="1" w:styleId="05A23BE847D84C40A4E267E53D426C8B">
    <w:name w:val="05A23BE847D84C40A4E267E53D426C8B"/>
    <w:rsid w:val="001B73D3"/>
  </w:style>
  <w:style w:type="paragraph" w:customStyle="1" w:styleId="FFC72E4D57D2480FA656256924FA1BA5">
    <w:name w:val="FFC72E4D57D2480FA656256924FA1BA5"/>
    <w:rsid w:val="001B73D3"/>
  </w:style>
  <w:style w:type="paragraph" w:customStyle="1" w:styleId="64237CA6A376466B94CE457EE7E0E521">
    <w:name w:val="64237CA6A376466B94CE457EE7E0E521"/>
    <w:rsid w:val="001B73D3"/>
  </w:style>
  <w:style w:type="paragraph" w:customStyle="1" w:styleId="8BA35FE6DBF048DC82864A8877A845D1">
    <w:name w:val="8BA35FE6DBF048DC82864A8877A845D1"/>
    <w:rsid w:val="001B73D3"/>
  </w:style>
  <w:style w:type="paragraph" w:customStyle="1" w:styleId="C0652D880A5B40CAB5A7D54E90D54C6B">
    <w:name w:val="C0652D880A5B40CAB5A7D54E90D54C6B"/>
    <w:rsid w:val="001B73D3"/>
  </w:style>
  <w:style w:type="paragraph" w:customStyle="1" w:styleId="136031687115483FB301574F851CBF95">
    <w:name w:val="136031687115483FB301574F851CBF95"/>
    <w:rsid w:val="001B73D3"/>
  </w:style>
  <w:style w:type="paragraph" w:customStyle="1" w:styleId="051ED76F201740CDB071F6DFC61B2B6D">
    <w:name w:val="051ED76F201740CDB071F6DFC61B2B6D"/>
    <w:rsid w:val="001B73D3"/>
  </w:style>
  <w:style w:type="paragraph" w:customStyle="1" w:styleId="D8EB688F2FA34F4D86598042B1A642B9">
    <w:name w:val="D8EB688F2FA34F4D86598042B1A642B9"/>
    <w:rsid w:val="001B73D3"/>
  </w:style>
  <w:style w:type="paragraph" w:customStyle="1" w:styleId="42927F704A8A4ABE9A8FA82B231C9EE8">
    <w:name w:val="42927F704A8A4ABE9A8FA82B231C9EE8"/>
    <w:rsid w:val="001B73D3"/>
  </w:style>
  <w:style w:type="paragraph" w:customStyle="1" w:styleId="0D13C09E3D8D411BBDB449EAD10A1499">
    <w:name w:val="0D13C09E3D8D411BBDB449EAD10A1499"/>
    <w:rsid w:val="001B73D3"/>
  </w:style>
  <w:style w:type="paragraph" w:customStyle="1" w:styleId="96182A97CA904E2FAAB3ED706142C997">
    <w:name w:val="96182A97CA904E2FAAB3ED706142C997"/>
    <w:rsid w:val="001B73D3"/>
  </w:style>
  <w:style w:type="paragraph" w:customStyle="1" w:styleId="F27FD6C9CB514EB4B762AFB9D5A4B6F5">
    <w:name w:val="F27FD6C9CB514EB4B762AFB9D5A4B6F5"/>
    <w:rsid w:val="001B73D3"/>
  </w:style>
  <w:style w:type="paragraph" w:customStyle="1" w:styleId="961D24D654DA4A9CADE244CB994D14F8">
    <w:name w:val="961D24D654DA4A9CADE244CB994D14F8"/>
    <w:rsid w:val="001B73D3"/>
  </w:style>
  <w:style w:type="paragraph" w:customStyle="1" w:styleId="75CFE04A94D24CF9BA31E7194EE6331B">
    <w:name w:val="75CFE04A94D24CF9BA31E7194EE6331B"/>
    <w:rsid w:val="001B73D3"/>
  </w:style>
  <w:style w:type="paragraph" w:customStyle="1" w:styleId="92E7A10A1266454899E95DFB79A27DA8">
    <w:name w:val="92E7A10A1266454899E95DFB79A27DA8"/>
    <w:rsid w:val="001B73D3"/>
  </w:style>
  <w:style w:type="paragraph" w:customStyle="1" w:styleId="D5678536F58F4780911F9CF1BF8C51C5">
    <w:name w:val="D5678536F58F4780911F9CF1BF8C51C5"/>
    <w:rsid w:val="001B73D3"/>
  </w:style>
  <w:style w:type="paragraph" w:customStyle="1" w:styleId="809CDD10AE8B450381E2F366EB480493">
    <w:name w:val="809CDD10AE8B450381E2F366EB480493"/>
    <w:rsid w:val="001B73D3"/>
  </w:style>
  <w:style w:type="paragraph" w:customStyle="1" w:styleId="1DF4C5337FC54F9DB6DF79A5C92862BC">
    <w:name w:val="1DF4C5337FC54F9DB6DF79A5C92862BC"/>
    <w:rsid w:val="001B73D3"/>
  </w:style>
  <w:style w:type="paragraph" w:customStyle="1" w:styleId="0779E978B96E4B8CA659283B754305D9">
    <w:name w:val="0779E978B96E4B8CA659283B754305D9"/>
    <w:rsid w:val="001B73D3"/>
  </w:style>
  <w:style w:type="paragraph" w:customStyle="1" w:styleId="BE093E0F8D0C49BFAA9CD20B6FA0C41E">
    <w:name w:val="BE093E0F8D0C49BFAA9CD20B6FA0C41E"/>
    <w:rsid w:val="001B73D3"/>
  </w:style>
  <w:style w:type="paragraph" w:customStyle="1" w:styleId="1F76681B44494FB09D33CD9B2EB9D2E2">
    <w:name w:val="1F76681B44494FB09D33CD9B2EB9D2E2"/>
    <w:rsid w:val="001B73D3"/>
  </w:style>
  <w:style w:type="paragraph" w:customStyle="1" w:styleId="E7647DCB9989488DB6D359708B5B6680">
    <w:name w:val="E7647DCB9989488DB6D359708B5B6680"/>
    <w:rsid w:val="001B73D3"/>
  </w:style>
  <w:style w:type="paragraph" w:customStyle="1" w:styleId="1E23D10C1E534353BC08D58EDCDE05FF">
    <w:name w:val="1E23D10C1E534353BC08D58EDCDE05FF"/>
    <w:rsid w:val="001B73D3"/>
  </w:style>
  <w:style w:type="paragraph" w:customStyle="1" w:styleId="B874BB62DEBD48AF9E226B9A91C8B57F">
    <w:name w:val="B874BB62DEBD48AF9E226B9A91C8B57F"/>
    <w:rsid w:val="001B73D3"/>
  </w:style>
  <w:style w:type="paragraph" w:customStyle="1" w:styleId="EAC3140596A74CA9BA2AB8901656C6FB">
    <w:name w:val="EAC3140596A74CA9BA2AB8901656C6FB"/>
    <w:rsid w:val="001B73D3"/>
  </w:style>
  <w:style w:type="paragraph" w:customStyle="1" w:styleId="1C4680CFE2D542A0AB0AA80B79B8BAD0">
    <w:name w:val="1C4680CFE2D542A0AB0AA80B79B8BAD0"/>
    <w:rsid w:val="001B73D3"/>
  </w:style>
  <w:style w:type="paragraph" w:customStyle="1" w:styleId="136C5FA7F2344D19A1025814D172ECBA">
    <w:name w:val="136C5FA7F2344D19A1025814D172ECBA"/>
    <w:rsid w:val="001B73D3"/>
  </w:style>
  <w:style w:type="paragraph" w:customStyle="1" w:styleId="109F10BA52AC4711A84625A9EC614029">
    <w:name w:val="109F10BA52AC4711A84625A9EC614029"/>
    <w:rsid w:val="001B73D3"/>
  </w:style>
  <w:style w:type="paragraph" w:customStyle="1" w:styleId="9D43E0CB884041AE991D97A31C2A94F7">
    <w:name w:val="9D43E0CB884041AE991D97A31C2A94F7"/>
    <w:rsid w:val="001B73D3"/>
  </w:style>
  <w:style w:type="paragraph" w:customStyle="1" w:styleId="75E4255224FD479B93AE2D28C98D34D8">
    <w:name w:val="75E4255224FD479B93AE2D28C98D34D8"/>
    <w:rsid w:val="001B73D3"/>
  </w:style>
  <w:style w:type="paragraph" w:customStyle="1" w:styleId="7C00AE4403B24FF6874FFC03E4CEE1CC">
    <w:name w:val="7C00AE4403B24FF6874FFC03E4CEE1CC"/>
    <w:rsid w:val="001B73D3"/>
  </w:style>
  <w:style w:type="paragraph" w:customStyle="1" w:styleId="30D49CE67E5E44789E3780442D46151C">
    <w:name w:val="30D49CE67E5E44789E3780442D46151C"/>
    <w:rsid w:val="001B73D3"/>
  </w:style>
  <w:style w:type="paragraph" w:customStyle="1" w:styleId="DDE701BF33A543028FA9CAFE5B95719C">
    <w:name w:val="DDE701BF33A543028FA9CAFE5B95719C"/>
    <w:rsid w:val="001B73D3"/>
  </w:style>
  <w:style w:type="paragraph" w:customStyle="1" w:styleId="57E603345ED847CBB88ADBCAB7B0C63F">
    <w:name w:val="57E603345ED847CBB88ADBCAB7B0C63F"/>
    <w:rsid w:val="001B73D3"/>
  </w:style>
  <w:style w:type="paragraph" w:customStyle="1" w:styleId="6028E0A833A04F74A036F766F7B8EF14">
    <w:name w:val="6028E0A833A04F74A036F766F7B8EF14"/>
    <w:rsid w:val="001B73D3"/>
  </w:style>
  <w:style w:type="paragraph" w:customStyle="1" w:styleId="525E724B544A4F97BACB408CC3EF1C83">
    <w:name w:val="525E724B544A4F97BACB408CC3EF1C83"/>
    <w:rsid w:val="001B73D3"/>
  </w:style>
  <w:style w:type="paragraph" w:customStyle="1" w:styleId="3003923DC7E34FDF8240533BB8C17F19">
    <w:name w:val="3003923DC7E34FDF8240533BB8C17F19"/>
    <w:rsid w:val="001B73D3"/>
  </w:style>
  <w:style w:type="paragraph" w:customStyle="1" w:styleId="EB4D92A462A84044A6B6C719832918DD">
    <w:name w:val="EB4D92A462A84044A6B6C719832918DD"/>
    <w:rsid w:val="001B73D3"/>
  </w:style>
  <w:style w:type="paragraph" w:customStyle="1" w:styleId="B2B1BBE149EC44E2AA3F125B5850B288">
    <w:name w:val="B2B1BBE149EC44E2AA3F125B5850B288"/>
    <w:rsid w:val="001B73D3"/>
  </w:style>
  <w:style w:type="paragraph" w:customStyle="1" w:styleId="79D21F4422C0440CA8582DECBC64490A">
    <w:name w:val="79D21F4422C0440CA8582DECBC64490A"/>
    <w:rsid w:val="001B73D3"/>
  </w:style>
  <w:style w:type="paragraph" w:customStyle="1" w:styleId="7B399FC3CD294958A9DD63024443EAF4">
    <w:name w:val="7B399FC3CD294958A9DD63024443EAF4"/>
    <w:rsid w:val="001B73D3"/>
  </w:style>
  <w:style w:type="paragraph" w:customStyle="1" w:styleId="DD3A9C8BEF754F0C92FF2C41060D9F04">
    <w:name w:val="DD3A9C8BEF754F0C92FF2C41060D9F04"/>
    <w:rsid w:val="001B73D3"/>
  </w:style>
  <w:style w:type="paragraph" w:customStyle="1" w:styleId="A95BB39992FD44AA872420D4379109EC">
    <w:name w:val="A95BB39992FD44AA872420D4379109EC"/>
    <w:rsid w:val="001B73D3"/>
  </w:style>
  <w:style w:type="paragraph" w:customStyle="1" w:styleId="370C43855A3442B8939E4F97C14F0372">
    <w:name w:val="370C43855A3442B8939E4F97C14F0372"/>
    <w:rsid w:val="001B73D3"/>
  </w:style>
  <w:style w:type="paragraph" w:customStyle="1" w:styleId="BD88903A0A82442CAE159A609BD664A6">
    <w:name w:val="BD88903A0A82442CAE159A609BD664A6"/>
    <w:rsid w:val="001B73D3"/>
  </w:style>
  <w:style w:type="paragraph" w:customStyle="1" w:styleId="B31669569F914FB38E685209B1119CDD">
    <w:name w:val="B31669569F914FB38E685209B1119CDD"/>
    <w:rsid w:val="001B73D3"/>
  </w:style>
  <w:style w:type="paragraph" w:customStyle="1" w:styleId="803FD2D59E3F46D29C9EF1EEB6290CF1">
    <w:name w:val="803FD2D59E3F46D29C9EF1EEB6290CF1"/>
    <w:rsid w:val="001B73D3"/>
  </w:style>
  <w:style w:type="paragraph" w:customStyle="1" w:styleId="EE862C67D8744ED9AE10CA99F63AA5E9">
    <w:name w:val="EE862C67D8744ED9AE10CA99F63AA5E9"/>
    <w:rsid w:val="001B73D3"/>
  </w:style>
  <w:style w:type="paragraph" w:customStyle="1" w:styleId="31DD0F1B66DA4E22A188B82EE156C41D">
    <w:name w:val="31DD0F1B66DA4E22A188B82EE156C41D"/>
    <w:rsid w:val="001B73D3"/>
  </w:style>
  <w:style w:type="paragraph" w:customStyle="1" w:styleId="19FC78BC8C4748D9A3DD47A1FE93727B">
    <w:name w:val="19FC78BC8C4748D9A3DD47A1FE93727B"/>
    <w:rsid w:val="001B73D3"/>
  </w:style>
  <w:style w:type="paragraph" w:customStyle="1" w:styleId="7A4F670248A7423083B10C061650E0F5">
    <w:name w:val="7A4F670248A7423083B10C061650E0F5"/>
    <w:rsid w:val="001B73D3"/>
  </w:style>
  <w:style w:type="paragraph" w:customStyle="1" w:styleId="422981AD70A44FACACB693012A95BCB9">
    <w:name w:val="422981AD70A44FACACB693012A95BCB9"/>
    <w:rsid w:val="001B73D3"/>
  </w:style>
  <w:style w:type="paragraph" w:customStyle="1" w:styleId="43310CFD4E8542BC99E9F893689C9D34">
    <w:name w:val="43310CFD4E8542BC99E9F893689C9D34"/>
    <w:rsid w:val="001B73D3"/>
  </w:style>
  <w:style w:type="paragraph" w:customStyle="1" w:styleId="5D0499646DF04481BDEF80EE6295063D">
    <w:name w:val="5D0499646DF04481BDEF80EE6295063D"/>
    <w:rsid w:val="001B73D3"/>
  </w:style>
  <w:style w:type="paragraph" w:customStyle="1" w:styleId="CC4BEC74B4B04ECFB5CED5A9065A02F6">
    <w:name w:val="CC4BEC74B4B04ECFB5CED5A9065A02F6"/>
    <w:rsid w:val="001B73D3"/>
  </w:style>
  <w:style w:type="paragraph" w:customStyle="1" w:styleId="69F3A58707904860A4A14CF7BC9413A5">
    <w:name w:val="69F3A58707904860A4A14CF7BC9413A5"/>
    <w:rsid w:val="001B73D3"/>
  </w:style>
  <w:style w:type="paragraph" w:customStyle="1" w:styleId="0C4962C0483F4008909FCA7303E4B8B5">
    <w:name w:val="0C4962C0483F4008909FCA7303E4B8B5"/>
    <w:rsid w:val="001B73D3"/>
  </w:style>
  <w:style w:type="paragraph" w:customStyle="1" w:styleId="A292F5E919404F9DAA6551E0CF296939">
    <w:name w:val="A292F5E919404F9DAA6551E0CF296939"/>
    <w:rsid w:val="001B73D3"/>
  </w:style>
  <w:style w:type="paragraph" w:customStyle="1" w:styleId="3040038AB82D4B3AB8E40CA6CA5BABF2">
    <w:name w:val="3040038AB82D4B3AB8E40CA6CA5BABF2"/>
    <w:rsid w:val="001B73D3"/>
  </w:style>
  <w:style w:type="paragraph" w:customStyle="1" w:styleId="791D7565C52D4988A28A1743D2495ABB">
    <w:name w:val="791D7565C52D4988A28A1743D2495ABB"/>
    <w:rsid w:val="001B73D3"/>
  </w:style>
  <w:style w:type="paragraph" w:customStyle="1" w:styleId="9C28A9E5C81049C88064CCF7FCD2423E">
    <w:name w:val="9C28A9E5C81049C88064CCF7FCD2423E"/>
    <w:rsid w:val="001B73D3"/>
  </w:style>
  <w:style w:type="paragraph" w:customStyle="1" w:styleId="E89401F4FE254B8D99B6485E8C7E606F">
    <w:name w:val="E89401F4FE254B8D99B6485E8C7E606F"/>
    <w:rsid w:val="001B73D3"/>
  </w:style>
  <w:style w:type="paragraph" w:customStyle="1" w:styleId="D041C9395E624E2B891D83DB78D6A60B">
    <w:name w:val="D041C9395E624E2B891D83DB78D6A60B"/>
    <w:rsid w:val="001B73D3"/>
  </w:style>
  <w:style w:type="paragraph" w:customStyle="1" w:styleId="8032B37B303340CCACAE76CC620342FB">
    <w:name w:val="8032B37B303340CCACAE76CC620342FB"/>
    <w:rsid w:val="001B73D3"/>
  </w:style>
  <w:style w:type="paragraph" w:customStyle="1" w:styleId="7C20152A1B0741E1BC2A2F71C9928428">
    <w:name w:val="7C20152A1B0741E1BC2A2F71C9928428"/>
    <w:rsid w:val="001B73D3"/>
  </w:style>
  <w:style w:type="paragraph" w:customStyle="1" w:styleId="56F2A0A6E0124548BAA92F2DD74EDFA0">
    <w:name w:val="56F2A0A6E0124548BAA92F2DD74EDFA0"/>
    <w:rsid w:val="001B73D3"/>
  </w:style>
  <w:style w:type="paragraph" w:customStyle="1" w:styleId="29ED23D96CBC4A6D8AD8700BA2A01D4F">
    <w:name w:val="29ED23D96CBC4A6D8AD8700BA2A01D4F"/>
    <w:rsid w:val="001B73D3"/>
  </w:style>
  <w:style w:type="paragraph" w:customStyle="1" w:styleId="6E8F298FD5DD48E1A72758B7D999A971">
    <w:name w:val="6E8F298FD5DD48E1A72758B7D999A971"/>
    <w:rsid w:val="001B73D3"/>
  </w:style>
  <w:style w:type="paragraph" w:customStyle="1" w:styleId="5373A88D646D4E8C9B4CA9C7A875D56F8">
    <w:name w:val="5373A88D646D4E8C9B4CA9C7A875D56F8"/>
    <w:rsid w:val="001B73D3"/>
  </w:style>
  <w:style w:type="paragraph" w:customStyle="1" w:styleId="03BDCF942D0E48E495296559782D03538">
    <w:name w:val="03BDCF942D0E48E495296559782D03538"/>
    <w:rsid w:val="001B73D3"/>
  </w:style>
  <w:style w:type="paragraph" w:customStyle="1" w:styleId="5B04CCDD13D7455792F227B22A07CB558">
    <w:name w:val="5B04CCDD13D7455792F227B22A07CB558"/>
    <w:rsid w:val="001B73D3"/>
  </w:style>
  <w:style w:type="paragraph" w:customStyle="1" w:styleId="082B008786A1479187C53238B5D6ED3E8">
    <w:name w:val="082B008786A1479187C53238B5D6ED3E8"/>
    <w:rsid w:val="001B73D3"/>
  </w:style>
  <w:style w:type="paragraph" w:customStyle="1" w:styleId="FB0E5E9F67CB481997A98430CD139A318">
    <w:name w:val="FB0E5E9F67CB481997A98430CD139A318"/>
    <w:rsid w:val="001B73D3"/>
  </w:style>
  <w:style w:type="paragraph" w:customStyle="1" w:styleId="B3916222BF1A4AC7B76C576AB724AEE98">
    <w:name w:val="B3916222BF1A4AC7B76C576AB724AEE98"/>
    <w:rsid w:val="001B73D3"/>
  </w:style>
  <w:style w:type="paragraph" w:customStyle="1" w:styleId="63754379A32B44A6A6190E7EEBFE678E2">
    <w:name w:val="63754379A32B44A6A6190E7EEBFE678E2"/>
    <w:rsid w:val="001B73D3"/>
  </w:style>
  <w:style w:type="paragraph" w:customStyle="1" w:styleId="F420FD14138140D4BEC40CC19E7F02088">
    <w:name w:val="F420FD14138140D4BEC40CC19E7F02088"/>
    <w:rsid w:val="001B73D3"/>
  </w:style>
  <w:style w:type="paragraph" w:customStyle="1" w:styleId="057EC6DD462E43839758DC21A585A5A66">
    <w:name w:val="057EC6DD462E43839758DC21A585A5A66"/>
    <w:rsid w:val="001B73D3"/>
  </w:style>
  <w:style w:type="paragraph" w:customStyle="1" w:styleId="BC237EC8035D4D22AAA051CDFA9B3DDD8">
    <w:name w:val="BC237EC8035D4D22AAA051CDFA9B3DDD8"/>
    <w:rsid w:val="001B73D3"/>
  </w:style>
  <w:style w:type="paragraph" w:customStyle="1" w:styleId="6E8F298FD5DD48E1A72758B7D999A9711">
    <w:name w:val="6E8F298FD5DD48E1A72758B7D999A9711"/>
    <w:rsid w:val="001B73D3"/>
  </w:style>
  <w:style w:type="paragraph" w:customStyle="1" w:styleId="E3F805572EB644FB9A26D082ECFADAC81">
    <w:name w:val="E3F805572EB644FB9A26D082ECFADAC81"/>
    <w:rsid w:val="001B73D3"/>
  </w:style>
  <w:style w:type="paragraph" w:customStyle="1" w:styleId="CD6E9C477EF3462193504DA3BEE3ABAC1">
    <w:name w:val="CD6E9C477EF3462193504DA3BEE3ABAC1"/>
    <w:rsid w:val="001B73D3"/>
  </w:style>
  <w:style w:type="paragraph" w:customStyle="1" w:styleId="CF4A5839E5C54EF2AB74CF759D7DCDDB1">
    <w:name w:val="CF4A5839E5C54EF2AB74CF759D7DCDDB1"/>
    <w:rsid w:val="001B73D3"/>
  </w:style>
  <w:style w:type="paragraph" w:customStyle="1" w:styleId="5F86B7BC53614B0C9DA70782812C5FF41">
    <w:name w:val="5F86B7BC53614B0C9DA70782812C5FF41"/>
    <w:rsid w:val="001B73D3"/>
  </w:style>
  <w:style w:type="paragraph" w:customStyle="1" w:styleId="DB27E991D98F4CAD9AA1D2548D538BB81">
    <w:name w:val="DB27E991D98F4CAD9AA1D2548D538BB81"/>
    <w:rsid w:val="001B73D3"/>
  </w:style>
  <w:style w:type="paragraph" w:customStyle="1" w:styleId="A0D73BE250544A84B9F3B488546A51131">
    <w:name w:val="A0D73BE250544A84B9F3B488546A51131"/>
    <w:rsid w:val="001B73D3"/>
  </w:style>
  <w:style w:type="paragraph" w:customStyle="1" w:styleId="66DF30043DE34F8F97AFE25DEF6E6B601">
    <w:name w:val="66DF30043DE34F8F97AFE25DEF6E6B601"/>
    <w:rsid w:val="001B73D3"/>
  </w:style>
  <w:style w:type="paragraph" w:customStyle="1" w:styleId="1F89F8EF58F344A9BB201E0F6BBB45721">
    <w:name w:val="1F89F8EF58F344A9BB201E0F6BBB45721"/>
    <w:rsid w:val="001B73D3"/>
  </w:style>
  <w:style w:type="paragraph" w:customStyle="1" w:styleId="A6B8C12E84D2441A88E4C19B0745F0DF1">
    <w:name w:val="A6B8C12E84D2441A88E4C19B0745F0DF1"/>
    <w:rsid w:val="001B73D3"/>
  </w:style>
  <w:style w:type="paragraph" w:customStyle="1" w:styleId="E1755B112D7E4D33A796138F4D3A6AAF1">
    <w:name w:val="E1755B112D7E4D33A796138F4D3A6AAF1"/>
    <w:rsid w:val="001B73D3"/>
  </w:style>
  <w:style w:type="paragraph" w:customStyle="1" w:styleId="6192A920779A45FF8A32FE82981D6EFA1">
    <w:name w:val="6192A920779A45FF8A32FE82981D6EFA1"/>
    <w:rsid w:val="001B73D3"/>
  </w:style>
  <w:style w:type="paragraph" w:customStyle="1" w:styleId="D89F4AB4E83D48E2BB9C22D1B6A963341">
    <w:name w:val="D89F4AB4E83D48E2BB9C22D1B6A963341"/>
    <w:rsid w:val="001B73D3"/>
  </w:style>
  <w:style w:type="paragraph" w:customStyle="1" w:styleId="35B64597F4B7434192AA1271DADA29EA1">
    <w:name w:val="35B64597F4B7434192AA1271DADA29EA1"/>
    <w:rsid w:val="001B73D3"/>
  </w:style>
  <w:style w:type="paragraph" w:customStyle="1" w:styleId="B1435C7D7A034C5B8DD704142E906A841">
    <w:name w:val="B1435C7D7A034C5B8DD704142E906A841"/>
    <w:rsid w:val="001B73D3"/>
  </w:style>
  <w:style w:type="paragraph" w:customStyle="1" w:styleId="355602916E884342BCF57E7825ED385B1">
    <w:name w:val="355602916E884342BCF57E7825ED385B1"/>
    <w:rsid w:val="001B73D3"/>
  </w:style>
  <w:style w:type="paragraph" w:customStyle="1" w:styleId="8DC09F2D2D094042AC03A49714ADB8A21">
    <w:name w:val="8DC09F2D2D094042AC03A49714ADB8A21"/>
    <w:rsid w:val="001B73D3"/>
  </w:style>
  <w:style w:type="paragraph" w:customStyle="1" w:styleId="9B926607A973437398ACE13B50B3C7341">
    <w:name w:val="9B926607A973437398ACE13B50B3C7341"/>
    <w:rsid w:val="001B73D3"/>
  </w:style>
  <w:style w:type="paragraph" w:customStyle="1" w:styleId="5DFB493537BD48BBA403C7BF3C69F3EE1">
    <w:name w:val="5DFB493537BD48BBA403C7BF3C69F3EE1"/>
    <w:rsid w:val="001B73D3"/>
  </w:style>
  <w:style w:type="paragraph" w:customStyle="1" w:styleId="FF3DDBC804D84D1989BB660089CF12051">
    <w:name w:val="FF3DDBC804D84D1989BB660089CF12051"/>
    <w:rsid w:val="001B73D3"/>
  </w:style>
  <w:style w:type="paragraph" w:customStyle="1" w:styleId="5C2E3C982FAB43889C7C79536BDD65701">
    <w:name w:val="5C2E3C982FAB43889C7C79536BDD65701"/>
    <w:rsid w:val="001B73D3"/>
  </w:style>
  <w:style w:type="paragraph" w:customStyle="1" w:styleId="6B9387A24C0E42D5804F8B218420F5C31">
    <w:name w:val="6B9387A24C0E42D5804F8B218420F5C31"/>
    <w:rsid w:val="001B73D3"/>
  </w:style>
  <w:style w:type="paragraph" w:customStyle="1" w:styleId="369CD84D0EDC484CBBAAAC09D477293F1">
    <w:name w:val="369CD84D0EDC484CBBAAAC09D477293F1"/>
    <w:rsid w:val="001B73D3"/>
  </w:style>
  <w:style w:type="paragraph" w:customStyle="1" w:styleId="51C7835FA2FA4BB2A21C90CAC9FBE6F61">
    <w:name w:val="51C7835FA2FA4BB2A21C90CAC9FBE6F61"/>
    <w:rsid w:val="001B73D3"/>
  </w:style>
  <w:style w:type="paragraph" w:customStyle="1" w:styleId="1B4B690D367D492298FE1A64F8B02FD01">
    <w:name w:val="1B4B690D367D492298FE1A64F8B02FD01"/>
    <w:rsid w:val="001B73D3"/>
  </w:style>
  <w:style w:type="paragraph" w:customStyle="1" w:styleId="CAA09FA066114C05839264F8DB41D6CE1">
    <w:name w:val="CAA09FA066114C05839264F8DB41D6CE1"/>
    <w:rsid w:val="001B73D3"/>
  </w:style>
  <w:style w:type="paragraph" w:customStyle="1" w:styleId="10FEC64DE7D34BA69EC4F679307B86C81">
    <w:name w:val="10FEC64DE7D34BA69EC4F679307B86C81"/>
    <w:rsid w:val="001B73D3"/>
  </w:style>
  <w:style w:type="paragraph" w:customStyle="1" w:styleId="A8D43F02D83A45E2B60E480D58EA4EAF1">
    <w:name w:val="A8D43F02D83A45E2B60E480D58EA4EAF1"/>
    <w:rsid w:val="001B73D3"/>
  </w:style>
  <w:style w:type="paragraph" w:customStyle="1" w:styleId="EB68C7A9E0C14730BE2E3F284C5A4F441">
    <w:name w:val="EB68C7A9E0C14730BE2E3F284C5A4F441"/>
    <w:rsid w:val="001B73D3"/>
  </w:style>
  <w:style w:type="paragraph" w:customStyle="1" w:styleId="8FA0563DB5D0497E909A91E0D25CF7C01">
    <w:name w:val="8FA0563DB5D0497E909A91E0D25CF7C01"/>
    <w:rsid w:val="001B73D3"/>
  </w:style>
  <w:style w:type="paragraph" w:customStyle="1" w:styleId="4B79341C71104EF68B6704E98F1EB6391">
    <w:name w:val="4B79341C71104EF68B6704E98F1EB6391"/>
    <w:rsid w:val="001B73D3"/>
  </w:style>
  <w:style w:type="paragraph" w:customStyle="1" w:styleId="C04196A7B11F4083965990943B53538D1">
    <w:name w:val="C04196A7B11F4083965990943B53538D1"/>
    <w:rsid w:val="001B73D3"/>
  </w:style>
  <w:style w:type="paragraph" w:customStyle="1" w:styleId="7A4E13C00A654F9A910EE7E6F7C62D311">
    <w:name w:val="7A4E13C00A654F9A910EE7E6F7C62D311"/>
    <w:rsid w:val="001B73D3"/>
  </w:style>
  <w:style w:type="paragraph" w:customStyle="1" w:styleId="876F44F4B5094112AB33F9F933C255EC1">
    <w:name w:val="876F44F4B5094112AB33F9F933C255EC1"/>
    <w:rsid w:val="001B73D3"/>
  </w:style>
  <w:style w:type="paragraph" w:customStyle="1" w:styleId="761D1283401E4407833AD839E70A31D51">
    <w:name w:val="761D1283401E4407833AD839E70A31D51"/>
    <w:rsid w:val="001B73D3"/>
  </w:style>
  <w:style w:type="paragraph" w:customStyle="1" w:styleId="B1D53CA8200B4B44805337738DDC56C51">
    <w:name w:val="B1D53CA8200B4B44805337738DDC56C51"/>
    <w:rsid w:val="001B73D3"/>
  </w:style>
  <w:style w:type="paragraph" w:customStyle="1" w:styleId="FF96985DB56F4B6EA015913020236BEF1">
    <w:name w:val="FF96985DB56F4B6EA015913020236BEF1"/>
    <w:rsid w:val="001B73D3"/>
  </w:style>
  <w:style w:type="paragraph" w:customStyle="1" w:styleId="69712EE2A6A640CDA336BA6052548CBF1">
    <w:name w:val="69712EE2A6A640CDA336BA6052548CBF1"/>
    <w:rsid w:val="001B73D3"/>
  </w:style>
  <w:style w:type="paragraph" w:customStyle="1" w:styleId="106100BC1CDB46EFB57AEE70723322F01">
    <w:name w:val="106100BC1CDB46EFB57AEE70723322F01"/>
    <w:rsid w:val="001B73D3"/>
  </w:style>
  <w:style w:type="paragraph" w:customStyle="1" w:styleId="749C6B213ED144709688584CE6B62B411">
    <w:name w:val="749C6B213ED144709688584CE6B62B411"/>
    <w:rsid w:val="001B73D3"/>
  </w:style>
  <w:style w:type="paragraph" w:customStyle="1" w:styleId="D9F3886115D04081B06155B33A5AF0FE1">
    <w:name w:val="D9F3886115D04081B06155B33A5AF0FE1"/>
    <w:rsid w:val="001B73D3"/>
  </w:style>
  <w:style w:type="paragraph" w:customStyle="1" w:styleId="3479BDE86E5D4E78B48078A4D49ED3B41">
    <w:name w:val="3479BDE86E5D4E78B48078A4D49ED3B41"/>
    <w:rsid w:val="001B73D3"/>
  </w:style>
  <w:style w:type="paragraph" w:customStyle="1" w:styleId="E2A4995793E74704915F1099E57D08401">
    <w:name w:val="E2A4995793E74704915F1099E57D08401"/>
    <w:rsid w:val="001B73D3"/>
  </w:style>
  <w:style w:type="paragraph" w:customStyle="1" w:styleId="2C60C95B7C5D4280AE1800EC15E2DBEE1">
    <w:name w:val="2C60C95B7C5D4280AE1800EC15E2DBEE1"/>
    <w:rsid w:val="001B73D3"/>
  </w:style>
  <w:style w:type="paragraph" w:customStyle="1" w:styleId="1337A7FA0B8149318246F5F6FD2A2EF21">
    <w:name w:val="1337A7FA0B8149318246F5F6FD2A2EF21"/>
    <w:rsid w:val="001B73D3"/>
  </w:style>
  <w:style w:type="paragraph" w:customStyle="1" w:styleId="EBB4B75C82124ABB91457B94186FC0B71">
    <w:name w:val="EBB4B75C82124ABB91457B94186FC0B71"/>
    <w:rsid w:val="001B73D3"/>
  </w:style>
  <w:style w:type="paragraph" w:customStyle="1" w:styleId="EB96E850E6704EB6A63DB9CE52C884381">
    <w:name w:val="EB96E850E6704EB6A63DB9CE52C884381"/>
    <w:rsid w:val="001B73D3"/>
  </w:style>
  <w:style w:type="paragraph" w:customStyle="1" w:styleId="B02B6D21F9C2468081BBFFDD1F1DF2B01">
    <w:name w:val="B02B6D21F9C2468081BBFFDD1F1DF2B01"/>
    <w:rsid w:val="001B73D3"/>
  </w:style>
  <w:style w:type="paragraph" w:customStyle="1" w:styleId="CA4AC70897D7453FBC9026A162E131C21">
    <w:name w:val="CA4AC70897D7453FBC9026A162E131C21"/>
    <w:rsid w:val="001B73D3"/>
  </w:style>
  <w:style w:type="paragraph" w:customStyle="1" w:styleId="F8EE125E3C384E558F2E4E8A86DB06941">
    <w:name w:val="F8EE125E3C384E558F2E4E8A86DB06941"/>
    <w:rsid w:val="001B73D3"/>
  </w:style>
  <w:style w:type="paragraph" w:customStyle="1" w:styleId="669C3170C94447D2822438ACFD54303A1">
    <w:name w:val="669C3170C94447D2822438ACFD54303A1"/>
    <w:rsid w:val="001B73D3"/>
  </w:style>
  <w:style w:type="paragraph" w:customStyle="1" w:styleId="2BFC8EE6291F4B40A57201B04FE5B3E81">
    <w:name w:val="2BFC8EE6291F4B40A57201B04FE5B3E81"/>
    <w:rsid w:val="001B73D3"/>
  </w:style>
  <w:style w:type="paragraph" w:customStyle="1" w:styleId="F550F9EA5CC74010980040DACA1047151">
    <w:name w:val="F550F9EA5CC74010980040DACA1047151"/>
    <w:rsid w:val="001B73D3"/>
  </w:style>
  <w:style w:type="paragraph" w:customStyle="1" w:styleId="86D4B04C00944BA58402DCFD77387D181">
    <w:name w:val="86D4B04C00944BA58402DCFD77387D181"/>
    <w:rsid w:val="001B73D3"/>
  </w:style>
  <w:style w:type="paragraph" w:customStyle="1" w:styleId="34293731702C469484137621C298A1CF1">
    <w:name w:val="34293731702C469484137621C298A1CF1"/>
    <w:rsid w:val="001B73D3"/>
  </w:style>
  <w:style w:type="paragraph" w:customStyle="1" w:styleId="CC629952F18845FEBCE040FE50A7A8EF1">
    <w:name w:val="CC629952F18845FEBCE040FE50A7A8EF1"/>
    <w:rsid w:val="001B73D3"/>
  </w:style>
  <w:style w:type="paragraph" w:customStyle="1" w:styleId="45FC9430CF3A4A3CAE26A3B0B741D6531">
    <w:name w:val="45FC9430CF3A4A3CAE26A3B0B741D6531"/>
    <w:rsid w:val="001B73D3"/>
  </w:style>
  <w:style w:type="paragraph" w:customStyle="1" w:styleId="9303B5FD3BA44C419C8A351288F149861">
    <w:name w:val="9303B5FD3BA44C419C8A351288F149861"/>
    <w:rsid w:val="001B73D3"/>
  </w:style>
  <w:style w:type="paragraph" w:customStyle="1" w:styleId="F4817DAE44C44FBF934B34AA81D2A37B1">
    <w:name w:val="F4817DAE44C44FBF934B34AA81D2A37B1"/>
    <w:rsid w:val="001B73D3"/>
  </w:style>
  <w:style w:type="paragraph" w:customStyle="1" w:styleId="2748DDF46BEE461A8E55CA8845702F9B1">
    <w:name w:val="2748DDF46BEE461A8E55CA8845702F9B1"/>
    <w:rsid w:val="001B73D3"/>
  </w:style>
  <w:style w:type="paragraph" w:customStyle="1" w:styleId="FC62EE64007944BF833760A2330DD3431">
    <w:name w:val="FC62EE64007944BF833760A2330DD3431"/>
    <w:rsid w:val="001B73D3"/>
  </w:style>
  <w:style w:type="paragraph" w:customStyle="1" w:styleId="CDA064F0F43F44989CF6DFB22146895B1">
    <w:name w:val="CDA064F0F43F44989CF6DFB22146895B1"/>
    <w:rsid w:val="001B73D3"/>
  </w:style>
  <w:style w:type="paragraph" w:customStyle="1" w:styleId="3AF580DFD03F48E08E8F07A0FA1CC63D1">
    <w:name w:val="3AF580DFD03F48E08E8F07A0FA1CC63D1"/>
    <w:rsid w:val="001B73D3"/>
  </w:style>
  <w:style w:type="paragraph" w:customStyle="1" w:styleId="98D2DFE718794FE888174D3A20A0943F1">
    <w:name w:val="98D2DFE718794FE888174D3A20A0943F1"/>
    <w:rsid w:val="001B73D3"/>
  </w:style>
  <w:style w:type="paragraph" w:customStyle="1" w:styleId="5C61F665B0D8472AB513A0EE3EAFF3321">
    <w:name w:val="5C61F665B0D8472AB513A0EE3EAFF3321"/>
    <w:rsid w:val="001B73D3"/>
  </w:style>
  <w:style w:type="paragraph" w:customStyle="1" w:styleId="91992BBAC5C54C2C994E6825943B0CF81">
    <w:name w:val="91992BBAC5C54C2C994E6825943B0CF81"/>
    <w:rsid w:val="001B73D3"/>
  </w:style>
  <w:style w:type="paragraph" w:customStyle="1" w:styleId="9109185AD5B346F9A5C0C44FC923C85A1">
    <w:name w:val="9109185AD5B346F9A5C0C44FC923C85A1"/>
    <w:rsid w:val="001B73D3"/>
  </w:style>
  <w:style w:type="paragraph" w:customStyle="1" w:styleId="6F2965F6D15F410E9296661C2A3D255A1">
    <w:name w:val="6F2965F6D15F410E9296661C2A3D255A1"/>
    <w:rsid w:val="001B73D3"/>
  </w:style>
  <w:style w:type="paragraph" w:customStyle="1" w:styleId="50B720E3061448F28B6463B542A12BC41">
    <w:name w:val="50B720E3061448F28B6463B542A12BC41"/>
    <w:rsid w:val="001B73D3"/>
  </w:style>
  <w:style w:type="paragraph" w:customStyle="1" w:styleId="05A23BE847D84C40A4E267E53D426C8B1">
    <w:name w:val="05A23BE847D84C40A4E267E53D426C8B1"/>
    <w:rsid w:val="001B73D3"/>
  </w:style>
  <w:style w:type="paragraph" w:customStyle="1" w:styleId="FFC72E4D57D2480FA656256924FA1BA51">
    <w:name w:val="FFC72E4D57D2480FA656256924FA1BA51"/>
    <w:rsid w:val="001B73D3"/>
  </w:style>
  <w:style w:type="paragraph" w:customStyle="1" w:styleId="64237CA6A376466B94CE457EE7E0E5211">
    <w:name w:val="64237CA6A376466B94CE457EE7E0E5211"/>
    <w:rsid w:val="001B73D3"/>
  </w:style>
  <w:style w:type="paragraph" w:customStyle="1" w:styleId="8BA35FE6DBF048DC82864A8877A845D11">
    <w:name w:val="8BA35FE6DBF048DC82864A8877A845D11"/>
    <w:rsid w:val="001B73D3"/>
  </w:style>
  <w:style w:type="paragraph" w:customStyle="1" w:styleId="C0652D880A5B40CAB5A7D54E90D54C6B1">
    <w:name w:val="C0652D880A5B40CAB5A7D54E90D54C6B1"/>
    <w:rsid w:val="001B73D3"/>
  </w:style>
  <w:style w:type="paragraph" w:customStyle="1" w:styleId="136031687115483FB301574F851CBF951">
    <w:name w:val="136031687115483FB301574F851CBF951"/>
    <w:rsid w:val="001B73D3"/>
  </w:style>
  <w:style w:type="paragraph" w:customStyle="1" w:styleId="051ED76F201740CDB071F6DFC61B2B6D1">
    <w:name w:val="051ED76F201740CDB071F6DFC61B2B6D1"/>
    <w:rsid w:val="001B73D3"/>
  </w:style>
  <w:style w:type="paragraph" w:customStyle="1" w:styleId="D8EB688F2FA34F4D86598042B1A642B91">
    <w:name w:val="D8EB688F2FA34F4D86598042B1A642B91"/>
    <w:rsid w:val="001B73D3"/>
  </w:style>
  <w:style w:type="paragraph" w:customStyle="1" w:styleId="42927F704A8A4ABE9A8FA82B231C9EE81">
    <w:name w:val="42927F704A8A4ABE9A8FA82B231C9EE81"/>
    <w:rsid w:val="001B73D3"/>
  </w:style>
  <w:style w:type="paragraph" w:customStyle="1" w:styleId="0D13C09E3D8D411BBDB449EAD10A14991">
    <w:name w:val="0D13C09E3D8D411BBDB449EAD10A14991"/>
    <w:rsid w:val="001B73D3"/>
  </w:style>
  <w:style w:type="paragraph" w:customStyle="1" w:styleId="96182A97CA904E2FAAB3ED706142C9971">
    <w:name w:val="96182A97CA904E2FAAB3ED706142C9971"/>
    <w:rsid w:val="001B73D3"/>
  </w:style>
  <w:style w:type="paragraph" w:customStyle="1" w:styleId="F27FD6C9CB514EB4B762AFB9D5A4B6F51">
    <w:name w:val="F27FD6C9CB514EB4B762AFB9D5A4B6F51"/>
    <w:rsid w:val="001B73D3"/>
  </w:style>
  <w:style w:type="paragraph" w:customStyle="1" w:styleId="961D24D654DA4A9CADE244CB994D14F81">
    <w:name w:val="961D24D654DA4A9CADE244CB994D14F81"/>
    <w:rsid w:val="001B73D3"/>
  </w:style>
  <w:style w:type="paragraph" w:customStyle="1" w:styleId="75CFE04A94D24CF9BA31E7194EE6331B1">
    <w:name w:val="75CFE04A94D24CF9BA31E7194EE6331B1"/>
    <w:rsid w:val="001B73D3"/>
  </w:style>
  <w:style w:type="paragraph" w:customStyle="1" w:styleId="92E7A10A1266454899E95DFB79A27DA81">
    <w:name w:val="92E7A10A1266454899E95DFB79A27DA81"/>
    <w:rsid w:val="001B73D3"/>
  </w:style>
  <w:style w:type="paragraph" w:customStyle="1" w:styleId="D5678536F58F4780911F9CF1BF8C51C51">
    <w:name w:val="D5678536F58F4780911F9CF1BF8C51C51"/>
    <w:rsid w:val="001B73D3"/>
  </w:style>
  <w:style w:type="paragraph" w:customStyle="1" w:styleId="809CDD10AE8B450381E2F366EB4804931">
    <w:name w:val="809CDD10AE8B450381E2F366EB4804931"/>
    <w:rsid w:val="001B73D3"/>
  </w:style>
  <w:style w:type="paragraph" w:customStyle="1" w:styleId="1DF4C5337FC54F9DB6DF79A5C92862BC1">
    <w:name w:val="1DF4C5337FC54F9DB6DF79A5C92862BC1"/>
    <w:rsid w:val="001B73D3"/>
  </w:style>
  <w:style w:type="paragraph" w:customStyle="1" w:styleId="0779E978B96E4B8CA659283B754305D91">
    <w:name w:val="0779E978B96E4B8CA659283B754305D91"/>
    <w:rsid w:val="001B73D3"/>
  </w:style>
  <w:style w:type="paragraph" w:customStyle="1" w:styleId="BE093E0F8D0C49BFAA9CD20B6FA0C41E1">
    <w:name w:val="BE093E0F8D0C49BFAA9CD20B6FA0C41E1"/>
    <w:rsid w:val="001B73D3"/>
  </w:style>
  <w:style w:type="paragraph" w:customStyle="1" w:styleId="1F76681B44494FB09D33CD9B2EB9D2E21">
    <w:name w:val="1F76681B44494FB09D33CD9B2EB9D2E21"/>
    <w:rsid w:val="001B73D3"/>
  </w:style>
  <w:style w:type="paragraph" w:customStyle="1" w:styleId="E7647DCB9989488DB6D359708B5B66801">
    <w:name w:val="E7647DCB9989488DB6D359708B5B66801"/>
    <w:rsid w:val="001B73D3"/>
  </w:style>
  <w:style w:type="paragraph" w:customStyle="1" w:styleId="1E23D10C1E534353BC08D58EDCDE05FF1">
    <w:name w:val="1E23D10C1E534353BC08D58EDCDE05FF1"/>
    <w:rsid w:val="001B73D3"/>
  </w:style>
  <w:style w:type="paragraph" w:customStyle="1" w:styleId="B874BB62DEBD48AF9E226B9A91C8B57F1">
    <w:name w:val="B874BB62DEBD48AF9E226B9A91C8B57F1"/>
    <w:rsid w:val="001B73D3"/>
  </w:style>
  <w:style w:type="paragraph" w:customStyle="1" w:styleId="EAC3140596A74CA9BA2AB8901656C6FB1">
    <w:name w:val="EAC3140596A74CA9BA2AB8901656C6FB1"/>
    <w:rsid w:val="001B73D3"/>
  </w:style>
  <w:style w:type="paragraph" w:customStyle="1" w:styleId="1C4680CFE2D542A0AB0AA80B79B8BAD01">
    <w:name w:val="1C4680CFE2D542A0AB0AA80B79B8BAD01"/>
    <w:rsid w:val="001B73D3"/>
  </w:style>
  <w:style w:type="paragraph" w:customStyle="1" w:styleId="136C5FA7F2344D19A1025814D172ECBA1">
    <w:name w:val="136C5FA7F2344D19A1025814D172ECBA1"/>
    <w:rsid w:val="001B73D3"/>
  </w:style>
  <w:style w:type="paragraph" w:customStyle="1" w:styleId="109F10BA52AC4711A84625A9EC6140291">
    <w:name w:val="109F10BA52AC4711A84625A9EC6140291"/>
    <w:rsid w:val="001B73D3"/>
  </w:style>
  <w:style w:type="paragraph" w:customStyle="1" w:styleId="9D43E0CB884041AE991D97A31C2A94F71">
    <w:name w:val="9D43E0CB884041AE991D97A31C2A94F71"/>
    <w:rsid w:val="001B73D3"/>
  </w:style>
  <w:style w:type="paragraph" w:customStyle="1" w:styleId="75E4255224FD479B93AE2D28C98D34D81">
    <w:name w:val="75E4255224FD479B93AE2D28C98D34D81"/>
    <w:rsid w:val="001B73D3"/>
  </w:style>
  <w:style w:type="paragraph" w:customStyle="1" w:styleId="7C00AE4403B24FF6874FFC03E4CEE1CC1">
    <w:name w:val="7C00AE4403B24FF6874FFC03E4CEE1CC1"/>
    <w:rsid w:val="001B73D3"/>
  </w:style>
  <w:style w:type="paragraph" w:customStyle="1" w:styleId="30D49CE67E5E44789E3780442D46151C1">
    <w:name w:val="30D49CE67E5E44789E3780442D46151C1"/>
    <w:rsid w:val="001B73D3"/>
  </w:style>
  <w:style w:type="paragraph" w:customStyle="1" w:styleId="DDE701BF33A543028FA9CAFE5B95719C1">
    <w:name w:val="DDE701BF33A543028FA9CAFE5B95719C1"/>
    <w:rsid w:val="001B73D3"/>
  </w:style>
  <w:style w:type="paragraph" w:customStyle="1" w:styleId="57E603345ED847CBB88ADBCAB7B0C63F1">
    <w:name w:val="57E603345ED847CBB88ADBCAB7B0C63F1"/>
    <w:rsid w:val="001B73D3"/>
  </w:style>
  <w:style w:type="paragraph" w:customStyle="1" w:styleId="6028E0A833A04F74A036F766F7B8EF141">
    <w:name w:val="6028E0A833A04F74A036F766F7B8EF141"/>
    <w:rsid w:val="001B73D3"/>
  </w:style>
  <w:style w:type="paragraph" w:customStyle="1" w:styleId="525E724B544A4F97BACB408CC3EF1C831">
    <w:name w:val="525E724B544A4F97BACB408CC3EF1C831"/>
    <w:rsid w:val="001B73D3"/>
  </w:style>
  <w:style w:type="paragraph" w:customStyle="1" w:styleId="3003923DC7E34FDF8240533BB8C17F191">
    <w:name w:val="3003923DC7E34FDF8240533BB8C17F191"/>
    <w:rsid w:val="001B73D3"/>
  </w:style>
  <w:style w:type="paragraph" w:customStyle="1" w:styleId="EB4D92A462A84044A6B6C719832918DD1">
    <w:name w:val="EB4D92A462A84044A6B6C719832918DD1"/>
    <w:rsid w:val="001B73D3"/>
  </w:style>
  <w:style w:type="paragraph" w:customStyle="1" w:styleId="B2B1BBE149EC44E2AA3F125B5850B2881">
    <w:name w:val="B2B1BBE149EC44E2AA3F125B5850B2881"/>
    <w:rsid w:val="001B73D3"/>
  </w:style>
  <w:style w:type="paragraph" w:customStyle="1" w:styleId="79D21F4422C0440CA8582DECBC64490A1">
    <w:name w:val="79D21F4422C0440CA8582DECBC64490A1"/>
    <w:rsid w:val="001B73D3"/>
  </w:style>
  <w:style w:type="paragraph" w:customStyle="1" w:styleId="7B399FC3CD294958A9DD63024443EAF41">
    <w:name w:val="7B399FC3CD294958A9DD63024443EAF41"/>
    <w:rsid w:val="001B73D3"/>
  </w:style>
  <w:style w:type="paragraph" w:customStyle="1" w:styleId="DD3A9C8BEF754F0C92FF2C41060D9F041">
    <w:name w:val="DD3A9C8BEF754F0C92FF2C41060D9F041"/>
    <w:rsid w:val="001B73D3"/>
  </w:style>
  <w:style w:type="paragraph" w:customStyle="1" w:styleId="A95BB39992FD44AA872420D4379109EC1">
    <w:name w:val="A95BB39992FD44AA872420D4379109EC1"/>
    <w:rsid w:val="001B73D3"/>
  </w:style>
  <w:style w:type="paragraph" w:customStyle="1" w:styleId="370C43855A3442B8939E4F97C14F03721">
    <w:name w:val="370C43855A3442B8939E4F97C14F03721"/>
    <w:rsid w:val="001B73D3"/>
  </w:style>
  <w:style w:type="paragraph" w:customStyle="1" w:styleId="BD88903A0A82442CAE159A609BD664A61">
    <w:name w:val="BD88903A0A82442CAE159A609BD664A61"/>
    <w:rsid w:val="001B73D3"/>
  </w:style>
  <w:style w:type="paragraph" w:customStyle="1" w:styleId="B31669569F914FB38E685209B1119CDD1">
    <w:name w:val="B31669569F914FB38E685209B1119CDD1"/>
    <w:rsid w:val="001B73D3"/>
  </w:style>
  <w:style w:type="paragraph" w:customStyle="1" w:styleId="803FD2D59E3F46D29C9EF1EEB6290CF11">
    <w:name w:val="803FD2D59E3F46D29C9EF1EEB6290CF11"/>
    <w:rsid w:val="001B73D3"/>
  </w:style>
  <w:style w:type="paragraph" w:customStyle="1" w:styleId="EE862C67D8744ED9AE10CA99F63AA5E91">
    <w:name w:val="EE862C67D8744ED9AE10CA99F63AA5E91"/>
    <w:rsid w:val="001B73D3"/>
  </w:style>
  <w:style w:type="paragraph" w:customStyle="1" w:styleId="31DD0F1B66DA4E22A188B82EE156C41D1">
    <w:name w:val="31DD0F1B66DA4E22A188B82EE156C41D1"/>
    <w:rsid w:val="001B73D3"/>
  </w:style>
  <w:style w:type="paragraph" w:customStyle="1" w:styleId="19FC78BC8C4748D9A3DD47A1FE93727B1">
    <w:name w:val="19FC78BC8C4748D9A3DD47A1FE93727B1"/>
    <w:rsid w:val="001B73D3"/>
  </w:style>
  <w:style w:type="paragraph" w:customStyle="1" w:styleId="7A4F670248A7423083B10C061650E0F51">
    <w:name w:val="7A4F670248A7423083B10C061650E0F51"/>
    <w:rsid w:val="001B73D3"/>
  </w:style>
  <w:style w:type="paragraph" w:customStyle="1" w:styleId="422981AD70A44FACACB693012A95BCB91">
    <w:name w:val="422981AD70A44FACACB693012A95BCB91"/>
    <w:rsid w:val="001B73D3"/>
  </w:style>
  <w:style w:type="paragraph" w:customStyle="1" w:styleId="43310CFD4E8542BC99E9F893689C9D341">
    <w:name w:val="43310CFD4E8542BC99E9F893689C9D341"/>
    <w:rsid w:val="001B73D3"/>
  </w:style>
  <w:style w:type="paragraph" w:customStyle="1" w:styleId="5D0499646DF04481BDEF80EE6295063D1">
    <w:name w:val="5D0499646DF04481BDEF80EE6295063D1"/>
    <w:rsid w:val="001B73D3"/>
  </w:style>
  <w:style w:type="paragraph" w:customStyle="1" w:styleId="CC4BEC74B4B04ECFB5CED5A9065A02F61">
    <w:name w:val="CC4BEC74B4B04ECFB5CED5A9065A02F61"/>
    <w:rsid w:val="001B73D3"/>
  </w:style>
  <w:style w:type="paragraph" w:customStyle="1" w:styleId="69F3A58707904860A4A14CF7BC9413A51">
    <w:name w:val="69F3A58707904860A4A14CF7BC9413A51"/>
    <w:rsid w:val="001B73D3"/>
  </w:style>
  <w:style w:type="paragraph" w:customStyle="1" w:styleId="0C4962C0483F4008909FCA7303E4B8B51">
    <w:name w:val="0C4962C0483F4008909FCA7303E4B8B51"/>
    <w:rsid w:val="001B73D3"/>
  </w:style>
  <w:style w:type="paragraph" w:customStyle="1" w:styleId="A292F5E919404F9DAA6551E0CF2969391">
    <w:name w:val="A292F5E919404F9DAA6551E0CF2969391"/>
    <w:rsid w:val="001B73D3"/>
  </w:style>
  <w:style w:type="paragraph" w:customStyle="1" w:styleId="3040038AB82D4B3AB8E40CA6CA5BABF21">
    <w:name w:val="3040038AB82D4B3AB8E40CA6CA5BABF21"/>
    <w:rsid w:val="001B73D3"/>
  </w:style>
  <w:style w:type="paragraph" w:customStyle="1" w:styleId="791D7565C52D4988A28A1743D2495ABB1">
    <w:name w:val="791D7565C52D4988A28A1743D2495ABB1"/>
    <w:rsid w:val="001B73D3"/>
  </w:style>
  <w:style w:type="paragraph" w:customStyle="1" w:styleId="9C28A9E5C81049C88064CCF7FCD2423E1">
    <w:name w:val="9C28A9E5C81049C88064CCF7FCD2423E1"/>
    <w:rsid w:val="001B73D3"/>
  </w:style>
  <w:style w:type="paragraph" w:customStyle="1" w:styleId="E89401F4FE254B8D99B6485E8C7E606F1">
    <w:name w:val="E89401F4FE254B8D99B6485E8C7E606F1"/>
    <w:rsid w:val="001B73D3"/>
  </w:style>
  <w:style w:type="paragraph" w:customStyle="1" w:styleId="D041C9395E624E2B891D83DB78D6A60B1">
    <w:name w:val="D041C9395E624E2B891D83DB78D6A60B1"/>
    <w:rsid w:val="001B73D3"/>
  </w:style>
  <w:style w:type="paragraph" w:customStyle="1" w:styleId="8032B37B303340CCACAE76CC620342FB1">
    <w:name w:val="8032B37B303340CCACAE76CC620342FB1"/>
    <w:rsid w:val="001B73D3"/>
  </w:style>
  <w:style w:type="paragraph" w:customStyle="1" w:styleId="7C20152A1B0741E1BC2A2F71C99284281">
    <w:name w:val="7C20152A1B0741E1BC2A2F71C99284281"/>
    <w:rsid w:val="001B73D3"/>
  </w:style>
  <w:style w:type="paragraph" w:customStyle="1" w:styleId="56F2A0A6E0124548BAA92F2DD74EDFA01">
    <w:name w:val="56F2A0A6E0124548BAA92F2DD74EDFA01"/>
    <w:rsid w:val="001B73D3"/>
  </w:style>
  <w:style w:type="paragraph" w:customStyle="1" w:styleId="29ED23D96CBC4A6D8AD8700BA2A01D4F1">
    <w:name w:val="29ED23D96CBC4A6D8AD8700BA2A01D4F1"/>
    <w:rsid w:val="001B73D3"/>
  </w:style>
  <w:style w:type="paragraph" w:customStyle="1" w:styleId="C0423C40D54B476A9DB2B57452313A5C">
    <w:name w:val="C0423C40D54B476A9DB2B57452313A5C"/>
    <w:rsid w:val="001B73D3"/>
  </w:style>
  <w:style w:type="paragraph" w:customStyle="1" w:styleId="ADDB05B13ECD4827ACB01522EA2FE6D1">
    <w:name w:val="ADDB05B13ECD4827ACB01522EA2FE6D1"/>
    <w:rsid w:val="001B73D3"/>
  </w:style>
  <w:style w:type="paragraph" w:customStyle="1" w:styleId="23D84ABC66134DDFB6D590A0946050F2">
    <w:name w:val="23D84ABC66134DDFB6D590A0946050F2"/>
    <w:rsid w:val="001B73D3"/>
  </w:style>
  <w:style w:type="paragraph" w:customStyle="1" w:styleId="58526C729A8A4AFDB3EF321DF2DF6455">
    <w:name w:val="58526C729A8A4AFDB3EF321DF2DF6455"/>
    <w:rsid w:val="001B73D3"/>
  </w:style>
  <w:style w:type="paragraph" w:customStyle="1" w:styleId="490A0E4E604341609B2C8FF838E8151D">
    <w:name w:val="490A0E4E604341609B2C8FF838E8151D"/>
    <w:rsid w:val="001B73D3"/>
  </w:style>
  <w:style w:type="paragraph" w:customStyle="1" w:styleId="87C7AFACAABD494387FFFB766C003659">
    <w:name w:val="87C7AFACAABD494387FFFB766C003659"/>
    <w:rsid w:val="001B73D3"/>
  </w:style>
  <w:style w:type="paragraph" w:customStyle="1" w:styleId="B3D1B6C8C1294015AA86D619B069878C">
    <w:name w:val="B3D1B6C8C1294015AA86D619B069878C"/>
    <w:rsid w:val="001B73D3"/>
  </w:style>
  <w:style w:type="paragraph" w:customStyle="1" w:styleId="CA773342BDE940B4BBF22AE67099311C">
    <w:name w:val="CA773342BDE940B4BBF22AE67099311C"/>
    <w:rsid w:val="001B73D3"/>
  </w:style>
  <w:style w:type="paragraph" w:customStyle="1" w:styleId="1A1C0BAB1BC34DCE8000C6F7943599A7">
    <w:name w:val="1A1C0BAB1BC34DCE8000C6F7943599A7"/>
    <w:rsid w:val="001B73D3"/>
  </w:style>
  <w:style w:type="paragraph" w:customStyle="1" w:styleId="FFC7DAD353514D51B02AC49F22DCB06B">
    <w:name w:val="FFC7DAD353514D51B02AC49F22DCB06B"/>
    <w:rsid w:val="001B73D3"/>
  </w:style>
  <w:style w:type="paragraph" w:customStyle="1" w:styleId="42EC9A7A20FE435FB4DECA7F14D22941">
    <w:name w:val="42EC9A7A20FE435FB4DECA7F14D22941"/>
    <w:rsid w:val="001B73D3"/>
  </w:style>
  <w:style w:type="paragraph" w:customStyle="1" w:styleId="AF06BAB060B647EEACB9221C23D945A0">
    <w:name w:val="AF06BAB060B647EEACB9221C23D945A0"/>
    <w:rsid w:val="001B73D3"/>
  </w:style>
  <w:style w:type="paragraph" w:customStyle="1" w:styleId="D473BA20B069442AB264ABE02EFB4D5C">
    <w:name w:val="D473BA20B069442AB264ABE02EFB4D5C"/>
    <w:rsid w:val="001B73D3"/>
  </w:style>
  <w:style w:type="paragraph" w:customStyle="1" w:styleId="E82B9BFC87C848DFA1CFF26D552F1EBC">
    <w:name w:val="E82B9BFC87C848DFA1CFF26D552F1EBC"/>
    <w:rsid w:val="001B73D3"/>
  </w:style>
  <w:style w:type="paragraph" w:customStyle="1" w:styleId="9FFB788114134D6AB49F44EE41006EE3">
    <w:name w:val="9FFB788114134D6AB49F44EE41006EE3"/>
    <w:rsid w:val="001B73D3"/>
  </w:style>
  <w:style w:type="paragraph" w:customStyle="1" w:styleId="ACC9D4D8233A43D6A156C749C74690AA">
    <w:name w:val="ACC9D4D8233A43D6A156C749C74690AA"/>
    <w:rsid w:val="001B73D3"/>
  </w:style>
  <w:style w:type="paragraph" w:customStyle="1" w:styleId="F72D42F879BC4A4FB7D1D0A8CD53EF4D">
    <w:name w:val="F72D42F879BC4A4FB7D1D0A8CD53EF4D"/>
    <w:rsid w:val="001B73D3"/>
  </w:style>
  <w:style w:type="paragraph" w:customStyle="1" w:styleId="8194E8C786284B48ACC8027B5132149C">
    <w:name w:val="8194E8C786284B48ACC8027B5132149C"/>
    <w:rsid w:val="001B73D3"/>
  </w:style>
  <w:style w:type="paragraph" w:customStyle="1" w:styleId="D1AFC7E423AF45979E5CA9D9978317D9">
    <w:name w:val="D1AFC7E423AF45979E5CA9D9978317D9"/>
    <w:rsid w:val="001B73D3"/>
  </w:style>
  <w:style w:type="paragraph" w:customStyle="1" w:styleId="3A9997E2CAB84A70B4234AC25FB021CF">
    <w:name w:val="3A9997E2CAB84A70B4234AC25FB021CF"/>
    <w:rsid w:val="001B73D3"/>
  </w:style>
  <w:style w:type="paragraph" w:customStyle="1" w:styleId="9ED9DA7B49494CC698D51188547287D3">
    <w:name w:val="9ED9DA7B49494CC698D51188547287D3"/>
    <w:rsid w:val="001B73D3"/>
  </w:style>
  <w:style w:type="paragraph" w:customStyle="1" w:styleId="AD71DEE391384C2BBDC501A9802B2B4D">
    <w:name w:val="AD71DEE391384C2BBDC501A9802B2B4D"/>
    <w:rsid w:val="001B73D3"/>
  </w:style>
  <w:style w:type="paragraph" w:customStyle="1" w:styleId="D19DE79DCAEF433CB0FDDFA7752DBCCF">
    <w:name w:val="D19DE79DCAEF433CB0FDDFA7752DBCCF"/>
    <w:rsid w:val="001B73D3"/>
  </w:style>
  <w:style w:type="paragraph" w:customStyle="1" w:styleId="E408212A79454F8ABA9CF6EAED6CAA02">
    <w:name w:val="E408212A79454F8ABA9CF6EAED6CAA02"/>
    <w:rsid w:val="001B73D3"/>
  </w:style>
  <w:style w:type="paragraph" w:customStyle="1" w:styleId="3972B10D84F54EF686C58BABBFF3C9A8">
    <w:name w:val="3972B10D84F54EF686C58BABBFF3C9A8"/>
    <w:rsid w:val="001B73D3"/>
  </w:style>
  <w:style w:type="paragraph" w:customStyle="1" w:styleId="E1A1C86B98504CCDA0CEABA5AFA39E0F">
    <w:name w:val="E1A1C86B98504CCDA0CEABA5AFA39E0F"/>
    <w:rsid w:val="001B73D3"/>
  </w:style>
  <w:style w:type="paragraph" w:customStyle="1" w:styleId="290A53403FEB4FB39830EEE7FB63A435">
    <w:name w:val="290A53403FEB4FB39830EEE7FB63A435"/>
    <w:rsid w:val="001B73D3"/>
  </w:style>
  <w:style w:type="paragraph" w:customStyle="1" w:styleId="BCE8766239C54BC0A80C438178235A9F">
    <w:name w:val="BCE8766239C54BC0A80C438178235A9F"/>
    <w:rsid w:val="001B73D3"/>
  </w:style>
  <w:style w:type="paragraph" w:customStyle="1" w:styleId="3988A274E0374C93A15C5EE316748406">
    <w:name w:val="3988A274E0374C93A15C5EE316748406"/>
    <w:rsid w:val="001B73D3"/>
  </w:style>
  <w:style w:type="paragraph" w:customStyle="1" w:styleId="CD5C1F14FEEC4A47BFCE9D8B01107CA8">
    <w:name w:val="CD5C1F14FEEC4A47BFCE9D8B01107CA8"/>
    <w:rsid w:val="001B73D3"/>
  </w:style>
  <w:style w:type="paragraph" w:customStyle="1" w:styleId="11D585C9BDB64474A2CE2A6BF531D21E">
    <w:name w:val="11D585C9BDB64474A2CE2A6BF531D21E"/>
    <w:rsid w:val="001B73D3"/>
  </w:style>
  <w:style w:type="paragraph" w:customStyle="1" w:styleId="EA8AC685673E47B393445490BC4AEEFF">
    <w:name w:val="EA8AC685673E47B393445490BC4AEEFF"/>
    <w:rsid w:val="001B73D3"/>
  </w:style>
  <w:style w:type="paragraph" w:customStyle="1" w:styleId="0E58AF63EDB54B8881B9AEC4CFCD0308">
    <w:name w:val="0E58AF63EDB54B8881B9AEC4CFCD0308"/>
    <w:rsid w:val="001B73D3"/>
  </w:style>
  <w:style w:type="paragraph" w:customStyle="1" w:styleId="7FFF55E47CCB422DB8381A114A415D58">
    <w:name w:val="7FFF55E47CCB422DB8381A114A415D58"/>
    <w:rsid w:val="001B73D3"/>
  </w:style>
  <w:style w:type="paragraph" w:customStyle="1" w:styleId="B6FCAF71EC724117921A7E57BA78C931">
    <w:name w:val="B6FCAF71EC724117921A7E57BA78C931"/>
    <w:rsid w:val="001B73D3"/>
  </w:style>
  <w:style w:type="paragraph" w:customStyle="1" w:styleId="B2644ED2058A4B99A0DD8A1A71036428">
    <w:name w:val="B2644ED2058A4B99A0DD8A1A71036428"/>
    <w:rsid w:val="001B73D3"/>
  </w:style>
  <w:style w:type="paragraph" w:customStyle="1" w:styleId="ED0F46B4B1A043FE9C7BBF9E4FEC50C8">
    <w:name w:val="ED0F46B4B1A043FE9C7BBF9E4FEC50C8"/>
    <w:rsid w:val="001B73D3"/>
  </w:style>
  <w:style w:type="paragraph" w:customStyle="1" w:styleId="2A53247F0D3F431EBD0F55CEEF3EAB99">
    <w:name w:val="2A53247F0D3F431EBD0F55CEEF3EAB99"/>
    <w:rsid w:val="001B73D3"/>
  </w:style>
  <w:style w:type="paragraph" w:customStyle="1" w:styleId="B875A6A7C4F74F51B946A6309E04A646">
    <w:name w:val="B875A6A7C4F74F51B946A6309E04A646"/>
    <w:rsid w:val="001B73D3"/>
  </w:style>
  <w:style w:type="paragraph" w:customStyle="1" w:styleId="25F3E4E5BDBD4D6AA83E68DFDEF38693">
    <w:name w:val="25F3E4E5BDBD4D6AA83E68DFDEF38693"/>
    <w:rsid w:val="001B73D3"/>
  </w:style>
  <w:style w:type="paragraph" w:customStyle="1" w:styleId="2A389099007C4C9D8AEF805DEDCFD592">
    <w:name w:val="2A389099007C4C9D8AEF805DEDCFD592"/>
    <w:rsid w:val="001B73D3"/>
  </w:style>
  <w:style w:type="paragraph" w:customStyle="1" w:styleId="05D83DEA74DF44A4BD5BD09AE776DD70">
    <w:name w:val="05D83DEA74DF44A4BD5BD09AE776DD70"/>
    <w:rsid w:val="001B73D3"/>
  </w:style>
  <w:style w:type="paragraph" w:customStyle="1" w:styleId="FD3D741F52504BAFA5AF8D38D2521EC1">
    <w:name w:val="FD3D741F52504BAFA5AF8D38D2521EC1"/>
    <w:rsid w:val="001B73D3"/>
  </w:style>
  <w:style w:type="paragraph" w:customStyle="1" w:styleId="2DD24D4B51174599A8042660D3E4F9F5">
    <w:name w:val="2DD24D4B51174599A8042660D3E4F9F5"/>
    <w:rsid w:val="001B73D3"/>
  </w:style>
  <w:style w:type="paragraph" w:customStyle="1" w:styleId="1E77A50BEC4D4FC4B26C314E062D67A8">
    <w:name w:val="1E77A50BEC4D4FC4B26C314E062D67A8"/>
    <w:rsid w:val="001B73D3"/>
  </w:style>
  <w:style w:type="paragraph" w:customStyle="1" w:styleId="80790CB1EE8D4AA58CBBFA5BA7395D4F">
    <w:name w:val="80790CB1EE8D4AA58CBBFA5BA7395D4F"/>
    <w:rsid w:val="001B73D3"/>
  </w:style>
  <w:style w:type="paragraph" w:customStyle="1" w:styleId="FC7F35826A394A26869229227D77CF47">
    <w:name w:val="FC7F35826A394A26869229227D77CF47"/>
    <w:rsid w:val="001B73D3"/>
  </w:style>
  <w:style w:type="paragraph" w:customStyle="1" w:styleId="96C48846285D4010A4232E86623F39E8">
    <w:name w:val="96C48846285D4010A4232E86623F39E8"/>
    <w:rsid w:val="001B73D3"/>
  </w:style>
  <w:style w:type="paragraph" w:customStyle="1" w:styleId="5851B9493FDA4A1586AD6036197C5B93">
    <w:name w:val="5851B9493FDA4A1586AD6036197C5B93"/>
    <w:rsid w:val="001B73D3"/>
  </w:style>
  <w:style w:type="paragraph" w:customStyle="1" w:styleId="BED69F652FD044F1B2DF85DF03C64D53">
    <w:name w:val="BED69F652FD044F1B2DF85DF03C64D53"/>
    <w:rsid w:val="001B73D3"/>
  </w:style>
  <w:style w:type="paragraph" w:customStyle="1" w:styleId="929C8B463F4A454B870D8D03706AAE5A">
    <w:name w:val="929C8B463F4A454B870D8D03706AAE5A"/>
    <w:rsid w:val="001B73D3"/>
  </w:style>
  <w:style w:type="paragraph" w:customStyle="1" w:styleId="56B852CEC21A42F381AD93C7B0E9E0CA">
    <w:name w:val="56B852CEC21A42F381AD93C7B0E9E0CA"/>
    <w:rsid w:val="001B73D3"/>
  </w:style>
  <w:style w:type="paragraph" w:customStyle="1" w:styleId="F341619710B640BDA5219021360E2AA0">
    <w:name w:val="F341619710B640BDA5219021360E2AA0"/>
    <w:rsid w:val="001B73D3"/>
  </w:style>
  <w:style w:type="paragraph" w:customStyle="1" w:styleId="3A7219B2DF6B4710975A88DC9E112379">
    <w:name w:val="3A7219B2DF6B4710975A88DC9E112379"/>
    <w:rsid w:val="001B73D3"/>
  </w:style>
  <w:style w:type="paragraph" w:customStyle="1" w:styleId="C8443DD1295D495BAFFF44A2E1928726">
    <w:name w:val="C8443DD1295D495BAFFF44A2E1928726"/>
    <w:rsid w:val="001B73D3"/>
  </w:style>
  <w:style w:type="paragraph" w:customStyle="1" w:styleId="0FBB72C048FB4C5AAECE2F866AFAA9BA">
    <w:name w:val="0FBB72C048FB4C5AAECE2F866AFAA9BA"/>
    <w:rsid w:val="001B73D3"/>
  </w:style>
  <w:style w:type="paragraph" w:customStyle="1" w:styleId="B8668D9E4E024CC693EADBFC34F44F4D">
    <w:name w:val="B8668D9E4E024CC693EADBFC34F44F4D"/>
    <w:rsid w:val="001B73D3"/>
  </w:style>
  <w:style w:type="paragraph" w:customStyle="1" w:styleId="D06D9910D48D49978DD79D2125353C1F">
    <w:name w:val="D06D9910D48D49978DD79D2125353C1F"/>
    <w:rsid w:val="001B73D3"/>
  </w:style>
  <w:style w:type="paragraph" w:customStyle="1" w:styleId="1BE1F444523843A4B53E49F60EB213B6">
    <w:name w:val="1BE1F444523843A4B53E49F60EB213B6"/>
    <w:rsid w:val="001B73D3"/>
  </w:style>
  <w:style w:type="paragraph" w:customStyle="1" w:styleId="C074D62E193842838EB0BA9C30103B33">
    <w:name w:val="C074D62E193842838EB0BA9C30103B33"/>
    <w:rsid w:val="001B73D3"/>
  </w:style>
  <w:style w:type="paragraph" w:customStyle="1" w:styleId="FCD6DCF879B348A7A9BDDF18F11EA5D4">
    <w:name w:val="FCD6DCF879B348A7A9BDDF18F11EA5D4"/>
    <w:rsid w:val="001B73D3"/>
  </w:style>
  <w:style w:type="paragraph" w:customStyle="1" w:styleId="F9E199FEF95F4C74B54124BBCBD5D2D1">
    <w:name w:val="F9E199FEF95F4C74B54124BBCBD5D2D1"/>
    <w:rsid w:val="001B73D3"/>
  </w:style>
  <w:style w:type="paragraph" w:customStyle="1" w:styleId="0E97FE84B55343998BBDE3F6D757645F">
    <w:name w:val="0E97FE84B55343998BBDE3F6D757645F"/>
    <w:rsid w:val="001B73D3"/>
  </w:style>
  <w:style w:type="paragraph" w:customStyle="1" w:styleId="AA9C55184EFA46258E1992D69A2598FC">
    <w:name w:val="AA9C55184EFA46258E1992D69A2598FC"/>
    <w:rsid w:val="001B73D3"/>
  </w:style>
  <w:style w:type="paragraph" w:customStyle="1" w:styleId="2D1DDC79D28642FA80714F8E9A4332CB">
    <w:name w:val="2D1DDC79D28642FA80714F8E9A4332CB"/>
    <w:rsid w:val="001B73D3"/>
  </w:style>
  <w:style w:type="paragraph" w:customStyle="1" w:styleId="2DB86B767A6B4968B5D81602884670FE">
    <w:name w:val="2DB86B767A6B4968B5D81602884670FE"/>
    <w:rsid w:val="001B73D3"/>
  </w:style>
  <w:style w:type="paragraph" w:customStyle="1" w:styleId="269C78933EC2474C81A84471A72E1626">
    <w:name w:val="269C78933EC2474C81A84471A72E1626"/>
    <w:rsid w:val="001B73D3"/>
  </w:style>
  <w:style w:type="paragraph" w:customStyle="1" w:styleId="376C73257D3340E69DB166B3A82833C1">
    <w:name w:val="376C73257D3340E69DB166B3A82833C1"/>
    <w:rsid w:val="001B73D3"/>
  </w:style>
  <w:style w:type="paragraph" w:customStyle="1" w:styleId="7B8D3877EA5448DEA0E2E158A95780A1">
    <w:name w:val="7B8D3877EA5448DEA0E2E158A95780A1"/>
    <w:rsid w:val="001B73D3"/>
  </w:style>
  <w:style w:type="paragraph" w:customStyle="1" w:styleId="B6BE8A27CD2744F8998111BFC32A245F">
    <w:name w:val="B6BE8A27CD2744F8998111BFC32A245F"/>
    <w:rsid w:val="001B73D3"/>
  </w:style>
  <w:style w:type="paragraph" w:customStyle="1" w:styleId="00A7B7989A1D4A9390A37EB802E68C26">
    <w:name w:val="00A7B7989A1D4A9390A37EB802E68C26"/>
    <w:rsid w:val="001B73D3"/>
  </w:style>
  <w:style w:type="paragraph" w:customStyle="1" w:styleId="25EEDC5595724421A08C9287B53D9EEB">
    <w:name w:val="25EEDC5595724421A08C9287B53D9EEB"/>
    <w:rsid w:val="001B73D3"/>
  </w:style>
  <w:style w:type="paragraph" w:customStyle="1" w:styleId="DBF43230997549799DC4B08E116EB0A8">
    <w:name w:val="DBF43230997549799DC4B08E116EB0A8"/>
    <w:rsid w:val="001B73D3"/>
  </w:style>
  <w:style w:type="paragraph" w:customStyle="1" w:styleId="57CB6131888142438C74CF5BAE93F9FF">
    <w:name w:val="57CB6131888142438C74CF5BAE93F9FF"/>
    <w:rsid w:val="001B73D3"/>
  </w:style>
  <w:style w:type="paragraph" w:customStyle="1" w:styleId="E2720D4BCDC74AB1B2076D937C0B7310">
    <w:name w:val="E2720D4BCDC74AB1B2076D937C0B7310"/>
    <w:rsid w:val="001B73D3"/>
  </w:style>
  <w:style w:type="paragraph" w:customStyle="1" w:styleId="CECC6674A4F54A24B43865379D33BC14">
    <w:name w:val="CECC6674A4F54A24B43865379D33BC14"/>
    <w:rsid w:val="001B73D3"/>
  </w:style>
  <w:style w:type="paragraph" w:customStyle="1" w:styleId="8386DC1594D14B84B8EC49C3C27AFD02">
    <w:name w:val="8386DC1594D14B84B8EC49C3C27AFD02"/>
    <w:rsid w:val="001B73D3"/>
  </w:style>
  <w:style w:type="paragraph" w:customStyle="1" w:styleId="94BC4C7C0C1F4842B41DD57232B2034F">
    <w:name w:val="94BC4C7C0C1F4842B41DD57232B2034F"/>
    <w:rsid w:val="001B73D3"/>
  </w:style>
  <w:style w:type="paragraph" w:customStyle="1" w:styleId="2973AB640FA74716A85D89563C326226">
    <w:name w:val="2973AB640FA74716A85D89563C326226"/>
    <w:rsid w:val="001B73D3"/>
  </w:style>
  <w:style w:type="paragraph" w:customStyle="1" w:styleId="78527B963ED64FFD89ADD79E3188BC6E">
    <w:name w:val="78527B963ED64FFD89ADD79E3188BC6E"/>
    <w:rsid w:val="001B73D3"/>
  </w:style>
  <w:style w:type="paragraph" w:customStyle="1" w:styleId="C82CF0E230284F6EB08FBC2B503F5EDD">
    <w:name w:val="C82CF0E230284F6EB08FBC2B503F5EDD"/>
    <w:rsid w:val="001B73D3"/>
  </w:style>
  <w:style w:type="paragraph" w:customStyle="1" w:styleId="268E08964164408BA57D840786F5B742">
    <w:name w:val="268E08964164408BA57D840786F5B742"/>
    <w:rsid w:val="001B73D3"/>
  </w:style>
  <w:style w:type="paragraph" w:customStyle="1" w:styleId="EAC068DBDB4C441DB4A0AB3857258AA4">
    <w:name w:val="EAC068DBDB4C441DB4A0AB3857258AA4"/>
    <w:rsid w:val="001B73D3"/>
  </w:style>
  <w:style w:type="paragraph" w:customStyle="1" w:styleId="57177E483B8942508F904AB18C3122CD">
    <w:name w:val="57177E483B8942508F904AB18C3122CD"/>
    <w:rsid w:val="001B73D3"/>
  </w:style>
  <w:style w:type="paragraph" w:customStyle="1" w:styleId="575B020292604226A427C84A8A5D0729">
    <w:name w:val="575B020292604226A427C84A8A5D0729"/>
    <w:rsid w:val="001B73D3"/>
  </w:style>
  <w:style w:type="paragraph" w:customStyle="1" w:styleId="53B6DB17051D4833BE8F8718C4F9A36B">
    <w:name w:val="53B6DB17051D4833BE8F8718C4F9A36B"/>
    <w:rsid w:val="001B73D3"/>
  </w:style>
  <w:style w:type="paragraph" w:customStyle="1" w:styleId="2D825955B37448F089BEF63C5E5D39D4">
    <w:name w:val="2D825955B37448F089BEF63C5E5D39D4"/>
    <w:rsid w:val="001B73D3"/>
  </w:style>
  <w:style w:type="paragraph" w:customStyle="1" w:styleId="C5B05AA7A85B4FF1A190D6869EC6F582">
    <w:name w:val="C5B05AA7A85B4FF1A190D6869EC6F582"/>
    <w:rsid w:val="001B73D3"/>
  </w:style>
  <w:style w:type="paragraph" w:customStyle="1" w:styleId="BF135A0E39F6410EBE00F2ED32B46BCC">
    <w:name w:val="BF135A0E39F6410EBE00F2ED32B46BCC"/>
    <w:rsid w:val="001B73D3"/>
  </w:style>
  <w:style w:type="paragraph" w:customStyle="1" w:styleId="E52826652730406ABC957F5FF4AD16D4">
    <w:name w:val="E52826652730406ABC957F5FF4AD16D4"/>
    <w:rsid w:val="001B73D3"/>
  </w:style>
  <w:style w:type="paragraph" w:customStyle="1" w:styleId="3D47B7FDA01E463DA4E52DFDE0D20AE2">
    <w:name w:val="3D47B7FDA01E463DA4E52DFDE0D20AE2"/>
    <w:rsid w:val="001B73D3"/>
  </w:style>
  <w:style w:type="paragraph" w:customStyle="1" w:styleId="22804FA452AF45A5A324D7D7C0FE02CB">
    <w:name w:val="22804FA452AF45A5A324D7D7C0FE02CB"/>
    <w:rsid w:val="001B73D3"/>
  </w:style>
  <w:style w:type="paragraph" w:customStyle="1" w:styleId="C256E60D51C14105AD02C52E790B5276">
    <w:name w:val="C256E60D51C14105AD02C52E790B5276"/>
    <w:rsid w:val="001B73D3"/>
  </w:style>
  <w:style w:type="paragraph" w:customStyle="1" w:styleId="27C82EA5140D414182B8F170DCB75566">
    <w:name w:val="27C82EA5140D414182B8F170DCB75566"/>
    <w:rsid w:val="001B73D3"/>
  </w:style>
  <w:style w:type="paragraph" w:customStyle="1" w:styleId="607602E02F464AEEB9CB65909CE2C5A7">
    <w:name w:val="607602E02F464AEEB9CB65909CE2C5A7"/>
    <w:rsid w:val="001B73D3"/>
  </w:style>
  <w:style w:type="paragraph" w:customStyle="1" w:styleId="A1270C9413C54EC2BF160A0C762B1A5D">
    <w:name w:val="A1270C9413C54EC2BF160A0C762B1A5D"/>
    <w:rsid w:val="001B73D3"/>
  </w:style>
  <w:style w:type="paragraph" w:customStyle="1" w:styleId="FE85F02F2F194DBFBF77729B5F72FD09">
    <w:name w:val="FE85F02F2F194DBFBF77729B5F72FD09"/>
    <w:rsid w:val="001B73D3"/>
  </w:style>
  <w:style w:type="paragraph" w:customStyle="1" w:styleId="73B33EE60E2745C28799667DB44705EA">
    <w:name w:val="73B33EE60E2745C28799667DB44705EA"/>
    <w:rsid w:val="001B73D3"/>
  </w:style>
  <w:style w:type="paragraph" w:customStyle="1" w:styleId="64C21E357113471DB7C6EF9F0FDD546A">
    <w:name w:val="64C21E357113471DB7C6EF9F0FDD546A"/>
    <w:rsid w:val="001B73D3"/>
  </w:style>
  <w:style w:type="paragraph" w:customStyle="1" w:styleId="585DFC63ABC74808A15FA239983CD518">
    <w:name w:val="585DFC63ABC74808A15FA239983CD518"/>
    <w:rsid w:val="001B73D3"/>
  </w:style>
  <w:style w:type="paragraph" w:customStyle="1" w:styleId="CE6C698A7E3F40DAA72B4AAB25BB12A1">
    <w:name w:val="CE6C698A7E3F40DAA72B4AAB25BB12A1"/>
    <w:rsid w:val="001B73D3"/>
  </w:style>
  <w:style w:type="paragraph" w:customStyle="1" w:styleId="FC7DDBBE68FC4F4F8999030028EBCE87">
    <w:name w:val="FC7DDBBE68FC4F4F8999030028EBCE87"/>
    <w:rsid w:val="001B73D3"/>
  </w:style>
  <w:style w:type="paragraph" w:customStyle="1" w:styleId="9D1A48476B4B48ABA0A7FEC70A858F44">
    <w:name w:val="9D1A48476B4B48ABA0A7FEC70A858F44"/>
    <w:rsid w:val="001B73D3"/>
  </w:style>
  <w:style w:type="paragraph" w:customStyle="1" w:styleId="0910C47891204B99851F45E342AE4E22">
    <w:name w:val="0910C47891204B99851F45E342AE4E22"/>
    <w:rsid w:val="001B73D3"/>
  </w:style>
  <w:style w:type="paragraph" w:customStyle="1" w:styleId="4616326052F24FAFA6D1FE0509739B03">
    <w:name w:val="4616326052F24FAFA6D1FE0509739B03"/>
    <w:rsid w:val="001B73D3"/>
  </w:style>
  <w:style w:type="paragraph" w:customStyle="1" w:styleId="D8208C45AF3743668BC57B58945DD378">
    <w:name w:val="D8208C45AF3743668BC57B58945DD378"/>
    <w:rsid w:val="001B73D3"/>
  </w:style>
  <w:style w:type="paragraph" w:customStyle="1" w:styleId="27256169261B4404A40FD04362FDA97F">
    <w:name w:val="27256169261B4404A40FD04362FDA97F"/>
    <w:rsid w:val="001B73D3"/>
  </w:style>
  <w:style w:type="paragraph" w:customStyle="1" w:styleId="BB44B9C4887940D6BF8CA7C9638DC82C">
    <w:name w:val="BB44B9C4887940D6BF8CA7C9638DC82C"/>
    <w:rsid w:val="001B73D3"/>
  </w:style>
  <w:style w:type="paragraph" w:customStyle="1" w:styleId="D20A2FE60DB1464DB549320F4F846FB0">
    <w:name w:val="D20A2FE60DB1464DB549320F4F846FB0"/>
    <w:rsid w:val="001B73D3"/>
  </w:style>
  <w:style w:type="paragraph" w:customStyle="1" w:styleId="054A2CFEE782410997A5CEC8C5E2CA1E">
    <w:name w:val="054A2CFEE782410997A5CEC8C5E2CA1E"/>
    <w:rsid w:val="001B73D3"/>
  </w:style>
  <w:style w:type="paragraph" w:customStyle="1" w:styleId="498747444232412C90D8DB09877C430D">
    <w:name w:val="498747444232412C90D8DB09877C430D"/>
    <w:rsid w:val="001B73D3"/>
  </w:style>
  <w:style w:type="paragraph" w:customStyle="1" w:styleId="4BDEF7B77D2B4AAF861F9B0DD7FA51BB">
    <w:name w:val="4BDEF7B77D2B4AAF861F9B0DD7FA51BB"/>
    <w:rsid w:val="001B73D3"/>
  </w:style>
  <w:style w:type="paragraph" w:customStyle="1" w:styleId="F2AC8EE678FD4742A6A838418572C83A">
    <w:name w:val="F2AC8EE678FD4742A6A838418572C83A"/>
    <w:rsid w:val="001B73D3"/>
  </w:style>
  <w:style w:type="paragraph" w:customStyle="1" w:styleId="6A4C1878E96043FB889A4D9B74947F2F">
    <w:name w:val="6A4C1878E96043FB889A4D9B74947F2F"/>
    <w:rsid w:val="001B73D3"/>
  </w:style>
  <w:style w:type="paragraph" w:customStyle="1" w:styleId="F77FCC3AA63B4AE49548EF9372CD08C1">
    <w:name w:val="F77FCC3AA63B4AE49548EF9372CD08C1"/>
    <w:rsid w:val="001B73D3"/>
  </w:style>
  <w:style w:type="paragraph" w:customStyle="1" w:styleId="457DCA130EFD4A8DA92A7D4B8F581099">
    <w:name w:val="457DCA130EFD4A8DA92A7D4B8F581099"/>
    <w:rsid w:val="001B73D3"/>
  </w:style>
  <w:style w:type="paragraph" w:customStyle="1" w:styleId="07C02C4D30FC4F59A3DC8FD5DF360797">
    <w:name w:val="07C02C4D30FC4F59A3DC8FD5DF360797"/>
    <w:rsid w:val="001B73D3"/>
  </w:style>
  <w:style w:type="paragraph" w:customStyle="1" w:styleId="28CCEDD0505E4CB6952A9103F1B6B832">
    <w:name w:val="28CCEDD0505E4CB6952A9103F1B6B832"/>
    <w:rsid w:val="001B73D3"/>
  </w:style>
  <w:style w:type="paragraph" w:customStyle="1" w:styleId="600938A81B354297AE9C07CD8D4B4E12">
    <w:name w:val="600938A81B354297AE9C07CD8D4B4E12"/>
    <w:rsid w:val="001B73D3"/>
  </w:style>
  <w:style w:type="paragraph" w:customStyle="1" w:styleId="8F51E76F19504AA9A093E2549C7A700E">
    <w:name w:val="8F51E76F19504AA9A093E2549C7A700E"/>
    <w:rsid w:val="001B73D3"/>
  </w:style>
  <w:style w:type="paragraph" w:customStyle="1" w:styleId="C8D619B983D049149C0BBDE9C973173F">
    <w:name w:val="C8D619B983D049149C0BBDE9C973173F"/>
    <w:rsid w:val="001B73D3"/>
  </w:style>
  <w:style w:type="paragraph" w:customStyle="1" w:styleId="1385712668434A2381D8C4B772C491FF">
    <w:name w:val="1385712668434A2381D8C4B772C491FF"/>
    <w:rsid w:val="001B73D3"/>
  </w:style>
  <w:style w:type="paragraph" w:customStyle="1" w:styleId="C7C791C272DA47A38DD9B65C2E5893D0">
    <w:name w:val="C7C791C272DA47A38DD9B65C2E5893D0"/>
    <w:rsid w:val="001B73D3"/>
  </w:style>
  <w:style w:type="paragraph" w:customStyle="1" w:styleId="05B4605DAF144733879CC96801869D3B">
    <w:name w:val="05B4605DAF144733879CC96801869D3B"/>
    <w:rsid w:val="001B73D3"/>
  </w:style>
  <w:style w:type="paragraph" w:customStyle="1" w:styleId="AE71EA4245BF456AB61E1B32A24E4119">
    <w:name w:val="AE71EA4245BF456AB61E1B32A24E4119"/>
    <w:rsid w:val="001B73D3"/>
  </w:style>
  <w:style w:type="paragraph" w:customStyle="1" w:styleId="43281B26EE8E4DA8A03BFCC880248429">
    <w:name w:val="43281B26EE8E4DA8A03BFCC880248429"/>
    <w:rsid w:val="001B73D3"/>
  </w:style>
  <w:style w:type="paragraph" w:customStyle="1" w:styleId="3900241449C24DA888A396A232ED62C2">
    <w:name w:val="3900241449C24DA888A396A232ED62C2"/>
    <w:rsid w:val="001B73D3"/>
  </w:style>
  <w:style w:type="paragraph" w:customStyle="1" w:styleId="D04BDCB03D69405B890AA9C0AB5EAB81">
    <w:name w:val="D04BDCB03D69405B890AA9C0AB5EAB81"/>
    <w:rsid w:val="001B73D3"/>
  </w:style>
  <w:style w:type="paragraph" w:customStyle="1" w:styleId="57103E4041674893B9E585DADE10275D">
    <w:name w:val="57103E4041674893B9E585DADE10275D"/>
    <w:rsid w:val="001B73D3"/>
  </w:style>
  <w:style w:type="paragraph" w:customStyle="1" w:styleId="CF0B7632CA824FF4B9D11C5DE850B14B">
    <w:name w:val="CF0B7632CA824FF4B9D11C5DE850B14B"/>
    <w:rsid w:val="001B73D3"/>
  </w:style>
  <w:style w:type="paragraph" w:customStyle="1" w:styleId="911F73275FBD419B81BE6C658FED55D3">
    <w:name w:val="911F73275FBD419B81BE6C658FED55D3"/>
    <w:rsid w:val="001B73D3"/>
  </w:style>
  <w:style w:type="paragraph" w:customStyle="1" w:styleId="3E414F3371BD4C9EB76CC08D32FC1A8A">
    <w:name w:val="3E414F3371BD4C9EB76CC08D32FC1A8A"/>
    <w:rsid w:val="001B73D3"/>
  </w:style>
  <w:style w:type="paragraph" w:customStyle="1" w:styleId="2FA9F35858E04DBB96F705B3142AD05D">
    <w:name w:val="2FA9F35858E04DBB96F705B3142AD05D"/>
    <w:rsid w:val="001B73D3"/>
  </w:style>
  <w:style w:type="paragraph" w:customStyle="1" w:styleId="8665E6F6187240C5B2764A6830F13DB9">
    <w:name w:val="8665E6F6187240C5B2764A6830F13DB9"/>
    <w:rsid w:val="001B73D3"/>
  </w:style>
  <w:style w:type="paragraph" w:customStyle="1" w:styleId="88CB9E3B39234A7E9E0C5AA284303AF5">
    <w:name w:val="88CB9E3B39234A7E9E0C5AA284303AF5"/>
    <w:rsid w:val="001B73D3"/>
  </w:style>
  <w:style w:type="paragraph" w:customStyle="1" w:styleId="CFCE782CD0264147919C5CE7FF2B6EA5">
    <w:name w:val="CFCE782CD0264147919C5CE7FF2B6EA5"/>
    <w:rsid w:val="001B73D3"/>
  </w:style>
  <w:style w:type="paragraph" w:customStyle="1" w:styleId="2FCB8A25D8AD45E388DE56D5AF3A91A4">
    <w:name w:val="2FCB8A25D8AD45E388DE56D5AF3A91A4"/>
    <w:rsid w:val="001B73D3"/>
  </w:style>
  <w:style w:type="paragraph" w:customStyle="1" w:styleId="6C318575AEB74F11BE557E92B94453F5">
    <w:name w:val="6C318575AEB74F11BE557E92B94453F5"/>
    <w:rsid w:val="001B73D3"/>
  </w:style>
  <w:style w:type="paragraph" w:customStyle="1" w:styleId="F54438FE4AC242ACB714018BD599B231">
    <w:name w:val="F54438FE4AC242ACB714018BD599B231"/>
    <w:rsid w:val="001B73D3"/>
  </w:style>
  <w:style w:type="paragraph" w:customStyle="1" w:styleId="E87C4BAE63484057A357498833B4866B">
    <w:name w:val="E87C4BAE63484057A357498833B4866B"/>
    <w:rsid w:val="001B73D3"/>
  </w:style>
  <w:style w:type="paragraph" w:customStyle="1" w:styleId="0D73F7D6FFD2477B8C27BBCFB057061C">
    <w:name w:val="0D73F7D6FFD2477B8C27BBCFB057061C"/>
    <w:rsid w:val="001B73D3"/>
  </w:style>
  <w:style w:type="paragraph" w:customStyle="1" w:styleId="EC677D932E9747EB89006114DB319890">
    <w:name w:val="EC677D932E9747EB89006114DB319890"/>
    <w:rsid w:val="001B73D3"/>
  </w:style>
  <w:style w:type="paragraph" w:customStyle="1" w:styleId="7723AAEF8FD449D5BBE2ABB44F03743F">
    <w:name w:val="7723AAEF8FD449D5BBE2ABB44F03743F"/>
    <w:rsid w:val="001B73D3"/>
  </w:style>
  <w:style w:type="paragraph" w:customStyle="1" w:styleId="A9BF354B2F2641ABB7D62586D3AA5647">
    <w:name w:val="A9BF354B2F2641ABB7D62586D3AA5647"/>
    <w:rsid w:val="001B73D3"/>
  </w:style>
  <w:style w:type="paragraph" w:customStyle="1" w:styleId="71C91EA1D29A47719409C6C05727788A">
    <w:name w:val="71C91EA1D29A47719409C6C05727788A"/>
    <w:rsid w:val="001B73D3"/>
  </w:style>
  <w:style w:type="paragraph" w:customStyle="1" w:styleId="750388BE35A2436DA699B869B06E464C">
    <w:name w:val="750388BE35A2436DA699B869B06E464C"/>
    <w:rsid w:val="001B73D3"/>
  </w:style>
  <w:style w:type="paragraph" w:customStyle="1" w:styleId="193C3054A16240868697B4CEE3E96571">
    <w:name w:val="193C3054A16240868697B4CEE3E96571"/>
    <w:rsid w:val="001B73D3"/>
  </w:style>
  <w:style w:type="paragraph" w:customStyle="1" w:styleId="29A0BF13BF964FE2AF14E93C1D206F10">
    <w:name w:val="29A0BF13BF964FE2AF14E93C1D206F10"/>
    <w:rsid w:val="001B73D3"/>
  </w:style>
  <w:style w:type="paragraph" w:customStyle="1" w:styleId="9B9BB7B5EEE5461188C720D798844747">
    <w:name w:val="9B9BB7B5EEE5461188C720D798844747"/>
    <w:rsid w:val="001B73D3"/>
  </w:style>
  <w:style w:type="paragraph" w:customStyle="1" w:styleId="96BD996890A24BBB92C9D5E5B2421C6D">
    <w:name w:val="96BD996890A24BBB92C9D5E5B2421C6D"/>
    <w:rsid w:val="001B73D3"/>
  </w:style>
  <w:style w:type="paragraph" w:customStyle="1" w:styleId="81743D6256724BEAB718D258F22F737C">
    <w:name w:val="81743D6256724BEAB718D258F22F737C"/>
    <w:rsid w:val="001B73D3"/>
  </w:style>
  <w:style w:type="paragraph" w:customStyle="1" w:styleId="8227719CF18041F6BAFDCE21497D59B6">
    <w:name w:val="8227719CF18041F6BAFDCE21497D59B6"/>
    <w:rsid w:val="001B73D3"/>
  </w:style>
  <w:style w:type="paragraph" w:customStyle="1" w:styleId="62C14C617A184D36B33BE4C846C80945">
    <w:name w:val="62C14C617A184D36B33BE4C846C80945"/>
    <w:rsid w:val="001B73D3"/>
  </w:style>
  <w:style w:type="paragraph" w:customStyle="1" w:styleId="A468853336904CD589004074E626CA6D">
    <w:name w:val="A468853336904CD589004074E626CA6D"/>
    <w:rsid w:val="001B73D3"/>
  </w:style>
  <w:style w:type="paragraph" w:customStyle="1" w:styleId="0BD9B855BC12481C9532616DFDBCDE8D">
    <w:name w:val="0BD9B855BC12481C9532616DFDBCDE8D"/>
    <w:rsid w:val="001B73D3"/>
  </w:style>
  <w:style w:type="paragraph" w:customStyle="1" w:styleId="03CD89CCC78E4C0EA05BB97DD9EB8B74">
    <w:name w:val="03CD89CCC78E4C0EA05BB97DD9EB8B74"/>
    <w:rsid w:val="001B73D3"/>
  </w:style>
  <w:style w:type="paragraph" w:customStyle="1" w:styleId="C1EF8ADE9D5F475397AA3D2CDC053B5D">
    <w:name w:val="C1EF8ADE9D5F475397AA3D2CDC053B5D"/>
    <w:rsid w:val="001B73D3"/>
  </w:style>
  <w:style w:type="paragraph" w:customStyle="1" w:styleId="27BDDE4E301D4B0892F366917E9271E7">
    <w:name w:val="27BDDE4E301D4B0892F366917E9271E7"/>
    <w:rsid w:val="001B73D3"/>
  </w:style>
  <w:style w:type="paragraph" w:customStyle="1" w:styleId="2E97E582790B443BB01F63679C92AFC8">
    <w:name w:val="2E97E582790B443BB01F63679C92AFC8"/>
    <w:rsid w:val="001B73D3"/>
  </w:style>
  <w:style w:type="paragraph" w:customStyle="1" w:styleId="6A1BA284251F404B8948A4D0AE5ECFC4">
    <w:name w:val="6A1BA284251F404B8948A4D0AE5ECFC4"/>
    <w:rsid w:val="001B73D3"/>
  </w:style>
  <w:style w:type="paragraph" w:customStyle="1" w:styleId="42A55B96D11348FD831180EB6BD40C99">
    <w:name w:val="42A55B96D11348FD831180EB6BD40C99"/>
    <w:rsid w:val="001B73D3"/>
  </w:style>
  <w:style w:type="paragraph" w:customStyle="1" w:styleId="C45D50BF330543408814B01005EC6107">
    <w:name w:val="C45D50BF330543408814B01005EC6107"/>
    <w:rsid w:val="001B73D3"/>
  </w:style>
  <w:style w:type="paragraph" w:customStyle="1" w:styleId="645467A7DDDD456592AB29B125791BFA">
    <w:name w:val="645467A7DDDD456592AB29B125791BFA"/>
    <w:rsid w:val="001B73D3"/>
  </w:style>
  <w:style w:type="paragraph" w:customStyle="1" w:styleId="0A1756B408E8450A8CD105661CA29E7E">
    <w:name w:val="0A1756B408E8450A8CD105661CA29E7E"/>
    <w:rsid w:val="001B73D3"/>
  </w:style>
  <w:style w:type="paragraph" w:customStyle="1" w:styleId="6C4235F229AC4C9E8499765D59CA47B1">
    <w:name w:val="6C4235F229AC4C9E8499765D59CA47B1"/>
    <w:rsid w:val="001B73D3"/>
  </w:style>
  <w:style w:type="paragraph" w:customStyle="1" w:styleId="79D956FC3874460698BEF6B7D0B48D1D">
    <w:name w:val="79D956FC3874460698BEF6B7D0B48D1D"/>
    <w:rsid w:val="001B73D3"/>
  </w:style>
  <w:style w:type="paragraph" w:customStyle="1" w:styleId="18811C8189E84228B798F5AB62159E53">
    <w:name w:val="18811C8189E84228B798F5AB62159E53"/>
    <w:rsid w:val="001B73D3"/>
  </w:style>
  <w:style w:type="paragraph" w:customStyle="1" w:styleId="5668C3327F78488AB075302B19B68C6A">
    <w:name w:val="5668C3327F78488AB075302B19B68C6A"/>
    <w:rsid w:val="001B73D3"/>
  </w:style>
  <w:style w:type="paragraph" w:customStyle="1" w:styleId="E866EACD845843A982A82B6E47FF309A">
    <w:name w:val="E866EACD845843A982A82B6E47FF309A"/>
    <w:rsid w:val="001B73D3"/>
  </w:style>
  <w:style w:type="paragraph" w:customStyle="1" w:styleId="34FBAD8B8A844A77870CDCA663E4CB0F">
    <w:name w:val="34FBAD8B8A844A77870CDCA663E4CB0F"/>
    <w:rsid w:val="001B73D3"/>
  </w:style>
  <w:style w:type="paragraph" w:customStyle="1" w:styleId="D54A08BB493D404FA59AA1B59C4A1B69">
    <w:name w:val="D54A08BB493D404FA59AA1B59C4A1B69"/>
    <w:rsid w:val="001B73D3"/>
  </w:style>
  <w:style w:type="paragraph" w:customStyle="1" w:styleId="D3892EB6F3304B939BD7520994F07391">
    <w:name w:val="D3892EB6F3304B939BD7520994F07391"/>
    <w:rsid w:val="001B73D3"/>
  </w:style>
  <w:style w:type="paragraph" w:customStyle="1" w:styleId="E97C30B1568A4ACEB98FCC656BCDBFB2">
    <w:name w:val="E97C30B1568A4ACEB98FCC656BCDBFB2"/>
    <w:rsid w:val="001B73D3"/>
  </w:style>
  <w:style w:type="paragraph" w:customStyle="1" w:styleId="2B07E20EBCEC4F65947633B8FFFC823F">
    <w:name w:val="2B07E20EBCEC4F65947633B8FFFC823F"/>
    <w:rsid w:val="001B73D3"/>
  </w:style>
  <w:style w:type="paragraph" w:customStyle="1" w:styleId="43F0A3E0F82C44BF905CD27C2566F907">
    <w:name w:val="43F0A3E0F82C44BF905CD27C2566F907"/>
    <w:rsid w:val="001B73D3"/>
  </w:style>
  <w:style w:type="paragraph" w:customStyle="1" w:styleId="B4EB795863B5485BB2684813E85072CB">
    <w:name w:val="B4EB795863B5485BB2684813E85072CB"/>
    <w:rsid w:val="001B73D3"/>
  </w:style>
  <w:style w:type="paragraph" w:customStyle="1" w:styleId="1EB8CEFB46C841D5B15FA53BB2B60833">
    <w:name w:val="1EB8CEFB46C841D5B15FA53BB2B60833"/>
    <w:rsid w:val="001B73D3"/>
  </w:style>
  <w:style w:type="paragraph" w:customStyle="1" w:styleId="6105F08968854488914DA3DD7368FF13">
    <w:name w:val="6105F08968854488914DA3DD7368FF13"/>
    <w:rsid w:val="001B73D3"/>
  </w:style>
  <w:style w:type="paragraph" w:customStyle="1" w:styleId="C5E32B05CDEF487D9FD5729858E18B8B">
    <w:name w:val="C5E32B05CDEF487D9FD5729858E18B8B"/>
    <w:rsid w:val="001B73D3"/>
  </w:style>
  <w:style w:type="paragraph" w:customStyle="1" w:styleId="16EDF2BB21B74FE0A059A47C832A01BF">
    <w:name w:val="16EDF2BB21B74FE0A059A47C832A01BF"/>
    <w:rsid w:val="001B73D3"/>
  </w:style>
  <w:style w:type="paragraph" w:customStyle="1" w:styleId="3025480922F443A9AB3EFC41A1FA55E1">
    <w:name w:val="3025480922F443A9AB3EFC41A1FA55E1"/>
    <w:rsid w:val="001B73D3"/>
  </w:style>
  <w:style w:type="paragraph" w:customStyle="1" w:styleId="320BF51DFF02410EAF67F22DFE00FB6F">
    <w:name w:val="320BF51DFF02410EAF67F22DFE00FB6F"/>
    <w:rsid w:val="001B73D3"/>
  </w:style>
  <w:style w:type="paragraph" w:customStyle="1" w:styleId="AE470731A2A64F0D8AA71507DE263C6F">
    <w:name w:val="AE470731A2A64F0D8AA71507DE263C6F"/>
    <w:rsid w:val="001B73D3"/>
  </w:style>
  <w:style w:type="paragraph" w:customStyle="1" w:styleId="71C0A550DFCE4C0881A180EAF41DC02B">
    <w:name w:val="71C0A550DFCE4C0881A180EAF41DC02B"/>
    <w:rsid w:val="001B73D3"/>
  </w:style>
  <w:style w:type="paragraph" w:customStyle="1" w:styleId="41B6812E030D4A7EA7F0C23C9C9DA62A">
    <w:name w:val="41B6812E030D4A7EA7F0C23C9C9DA62A"/>
    <w:rsid w:val="001B73D3"/>
  </w:style>
  <w:style w:type="paragraph" w:customStyle="1" w:styleId="99F2A0F2A08146578A19863C2A2F2AED">
    <w:name w:val="99F2A0F2A08146578A19863C2A2F2AED"/>
    <w:rsid w:val="001B73D3"/>
  </w:style>
  <w:style w:type="paragraph" w:customStyle="1" w:styleId="260977FCE1AE48B39AB2D7D175905CB4">
    <w:name w:val="260977FCE1AE48B39AB2D7D175905CB4"/>
    <w:rsid w:val="001B73D3"/>
  </w:style>
  <w:style w:type="paragraph" w:customStyle="1" w:styleId="0DE6731F61E148CF9191903DF3F34951">
    <w:name w:val="0DE6731F61E148CF9191903DF3F34951"/>
    <w:rsid w:val="001B73D3"/>
  </w:style>
  <w:style w:type="paragraph" w:customStyle="1" w:styleId="68E0A7116C9B418894BB3F49B3D6436E">
    <w:name w:val="68E0A7116C9B418894BB3F49B3D6436E"/>
    <w:rsid w:val="001B73D3"/>
  </w:style>
  <w:style w:type="paragraph" w:customStyle="1" w:styleId="606F371D81DA49C28195E2CA5842BA6F">
    <w:name w:val="606F371D81DA49C28195E2CA5842BA6F"/>
    <w:rsid w:val="001B73D3"/>
  </w:style>
  <w:style w:type="paragraph" w:customStyle="1" w:styleId="C869C1EBAECE422AAA23A669E64CFF4D">
    <w:name w:val="C869C1EBAECE422AAA23A669E64CFF4D"/>
    <w:rsid w:val="001B73D3"/>
  </w:style>
  <w:style w:type="paragraph" w:customStyle="1" w:styleId="8BDE38499CAE413083DFA116D6388B57">
    <w:name w:val="8BDE38499CAE413083DFA116D6388B57"/>
    <w:rsid w:val="001B73D3"/>
  </w:style>
  <w:style w:type="paragraph" w:customStyle="1" w:styleId="90F484EBFA97471FB001F25EC996C3C6">
    <w:name w:val="90F484EBFA97471FB001F25EC996C3C6"/>
    <w:rsid w:val="001B73D3"/>
  </w:style>
  <w:style w:type="paragraph" w:customStyle="1" w:styleId="B280FA73B6104591B29DC7A421CD7B09">
    <w:name w:val="B280FA73B6104591B29DC7A421CD7B09"/>
    <w:rsid w:val="001B73D3"/>
  </w:style>
  <w:style w:type="paragraph" w:customStyle="1" w:styleId="4E3B363B423745909253F1D54F9B4B7E">
    <w:name w:val="4E3B363B423745909253F1D54F9B4B7E"/>
    <w:rsid w:val="001B73D3"/>
  </w:style>
  <w:style w:type="paragraph" w:customStyle="1" w:styleId="447AFBB8681F4996998D043B2FD812E3">
    <w:name w:val="447AFBB8681F4996998D043B2FD812E3"/>
    <w:rsid w:val="001B73D3"/>
  </w:style>
  <w:style w:type="paragraph" w:customStyle="1" w:styleId="E8268BC2F3F14C47BAEEF0E1044B931D">
    <w:name w:val="E8268BC2F3F14C47BAEEF0E1044B931D"/>
    <w:rsid w:val="001B73D3"/>
  </w:style>
  <w:style w:type="paragraph" w:customStyle="1" w:styleId="9C8C1CC036DC485AA77E2C14873EC1D9">
    <w:name w:val="9C8C1CC036DC485AA77E2C14873EC1D9"/>
    <w:rsid w:val="001B73D3"/>
  </w:style>
  <w:style w:type="paragraph" w:customStyle="1" w:styleId="9B390E1DC54F480196D70449EFE01691">
    <w:name w:val="9B390E1DC54F480196D70449EFE01691"/>
    <w:rsid w:val="001B73D3"/>
  </w:style>
  <w:style w:type="paragraph" w:customStyle="1" w:styleId="C1CC4BB4C43A4E4285B804A0385C6033">
    <w:name w:val="C1CC4BB4C43A4E4285B804A0385C6033"/>
    <w:rsid w:val="001B73D3"/>
  </w:style>
  <w:style w:type="paragraph" w:customStyle="1" w:styleId="C74E7B4B6ACD49E9AAAD2F23EDD92F34">
    <w:name w:val="C74E7B4B6ACD49E9AAAD2F23EDD92F34"/>
    <w:rsid w:val="001B73D3"/>
  </w:style>
  <w:style w:type="paragraph" w:customStyle="1" w:styleId="0DD85044650B47328961EF8550301F73">
    <w:name w:val="0DD85044650B47328961EF8550301F73"/>
    <w:rsid w:val="001B73D3"/>
  </w:style>
  <w:style w:type="paragraph" w:customStyle="1" w:styleId="BBCB9997F1D740F1A10EC23421DD08A4">
    <w:name w:val="BBCB9997F1D740F1A10EC23421DD08A4"/>
    <w:rsid w:val="001B73D3"/>
  </w:style>
  <w:style w:type="paragraph" w:customStyle="1" w:styleId="F860184B47B14BB1BDDA2F2FEC0459EE">
    <w:name w:val="F860184B47B14BB1BDDA2F2FEC0459EE"/>
    <w:rsid w:val="001B73D3"/>
  </w:style>
  <w:style w:type="paragraph" w:customStyle="1" w:styleId="CEA3C65E433A4CC2AC21F3D3A631D457">
    <w:name w:val="CEA3C65E433A4CC2AC21F3D3A631D457"/>
    <w:rsid w:val="001B73D3"/>
  </w:style>
  <w:style w:type="paragraph" w:customStyle="1" w:styleId="B8B5B2FC49074D61B68033AE0A4049CF">
    <w:name w:val="B8B5B2FC49074D61B68033AE0A4049CF"/>
    <w:rsid w:val="001B73D3"/>
  </w:style>
  <w:style w:type="paragraph" w:customStyle="1" w:styleId="6076748E662F43D9BD46F2943EE7B217">
    <w:name w:val="6076748E662F43D9BD46F2943EE7B217"/>
    <w:rsid w:val="001B73D3"/>
  </w:style>
  <w:style w:type="paragraph" w:customStyle="1" w:styleId="9386E9F31D3341549806930CA7FE648D">
    <w:name w:val="9386E9F31D3341549806930CA7FE648D"/>
    <w:rsid w:val="001B73D3"/>
  </w:style>
  <w:style w:type="paragraph" w:customStyle="1" w:styleId="43DCE4F04F80493D8E336F8BF80BA678">
    <w:name w:val="43DCE4F04F80493D8E336F8BF80BA678"/>
    <w:rsid w:val="001B73D3"/>
  </w:style>
  <w:style w:type="paragraph" w:customStyle="1" w:styleId="BC572D8113E94F13A49E28B92C625E42">
    <w:name w:val="BC572D8113E94F13A49E28B92C625E42"/>
    <w:rsid w:val="001B73D3"/>
  </w:style>
  <w:style w:type="paragraph" w:customStyle="1" w:styleId="DF267E10955C468EA7C2C15D97C037B6">
    <w:name w:val="DF267E10955C468EA7C2C15D97C037B6"/>
    <w:rsid w:val="001B73D3"/>
  </w:style>
  <w:style w:type="paragraph" w:customStyle="1" w:styleId="39A522C0CADF42BE8C5485807E04F5FD">
    <w:name w:val="39A522C0CADF42BE8C5485807E04F5FD"/>
    <w:rsid w:val="001B73D3"/>
  </w:style>
  <w:style w:type="paragraph" w:customStyle="1" w:styleId="7DA0F41AC145467DBFB7887837612184">
    <w:name w:val="7DA0F41AC145467DBFB7887837612184"/>
    <w:rsid w:val="001B73D3"/>
  </w:style>
  <w:style w:type="paragraph" w:customStyle="1" w:styleId="9F2126A6D4914DBBAF1D003226DA61F6">
    <w:name w:val="9F2126A6D4914DBBAF1D003226DA61F6"/>
    <w:rsid w:val="001B73D3"/>
  </w:style>
  <w:style w:type="paragraph" w:customStyle="1" w:styleId="C21FCCE8F31C42C29013642B3E7EC4D0">
    <w:name w:val="C21FCCE8F31C42C29013642B3E7EC4D0"/>
    <w:rsid w:val="001B73D3"/>
  </w:style>
  <w:style w:type="paragraph" w:customStyle="1" w:styleId="9BA92964C6554AFA90BBE79722E008BC">
    <w:name w:val="9BA92964C6554AFA90BBE79722E008BC"/>
    <w:rsid w:val="001B73D3"/>
  </w:style>
  <w:style w:type="paragraph" w:customStyle="1" w:styleId="BE4E490B967B404DBCEDAC0ADC10171C">
    <w:name w:val="BE4E490B967B404DBCEDAC0ADC10171C"/>
    <w:rsid w:val="001B73D3"/>
  </w:style>
  <w:style w:type="paragraph" w:customStyle="1" w:styleId="7BF2681890AA4DC794C7E6014EDE0CE9">
    <w:name w:val="7BF2681890AA4DC794C7E6014EDE0CE9"/>
    <w:rsid w:val="001B73D3"/>
  </w:style>
  <w:style w:type="paragraph" w:customStyle="1" w:styleId="6535221B7A404CF686CDF56CF43991D3">
    <w:name w:val="6535221B7A404CF686CDF56CF43991D3"/>
    <w:rsid w:val="001B73D3"/>
  </w:style>
  <w:style w:type="paragraph" w:customStyle="1" w:styleId="021836AC121D4AA49B803C31D3AB592A">
    <w:name w:val="021836AC121D4AA49B803C31D3AB592A"/>
    <w:rsid w:val="001B73D3"/>
  </w:style>
  <w:style w:type="paragraph" w:customStyle="1" w:styleId="F9915295A1654C6A81FB5A82DB893CAD">
    <w:name w:val="F9915295A1654C6A81FB5A82DB893CAD"/>
    <w:rsid w:val="001B73D3"/>
  </w:style>
  <w:style w:type="paragraph" w:customStyle="1" w:styleId="C1951618F3994186BED4FBB8EC186C1D">
    <w:name w:val="C1951618F3994186BED4FBB8EC186C1D"/>
    <w:rsid w:val="001B73D3"/>
  </w:style>
  <w:style w:type="paragraph" w:customStyle="1" w:styleId="30C48B25AA6648FC92D39478ABA72362">
    <w:name w:val="30C48B25AA6648FC92D39478ABA72362"/>
    <w:rsid w:val="001B73D3"/>
  </w:style>
  <w:style w:type="paragraph" w:customStyle="1" w:styleId="D70D844F5597486A9992A762ED4FDBFD">
    <w:name w:val="D70D844F5597486A9992A762ED4FDBFD"/>
    <w:rsid w:val="001B73D3"/>
  </w:style>
  <w:style w:type="paragraph" w:customStyle="1" w:styleId="67712593DEC84FA2B512A9A0D5A1712F">
    <w:name w:val="67712593DEC84FA2B512A9A0D5A1712F"/>
    <w:rsid w:val="001B73D3"/>
  </w:style>
  <w:style w:type="paragraph" w:customStyle="1" w:styleId="9E3E2268971D47A7BEDE5D7A7B6E0C11">
    <w:name w:val="9E3E2268971D47A7BEDE5D7A7B6E0C11"/>
    <w:rsid w:val="001B73D3"/>
  </w:style>
  <w:style w:type="paragraph" w:customStyle="1" w:styleId="BA1F2AA39D774CF1AF3287CC7CE49B46">
    <w:name w:val="BA1F2AA39D774CF1AF3287CC7CE49B46"/>
    <w:rsid w:val="001B73D3"/>
  </w:style>
  <w:style w:type="paragraph" w:customStyle="1" w:styleId="52703A428EB341DD9367351D65471AC6">
    <w:name w:val="52703A428EB341DD9367351D65471AC6"/>
    <w:rsid w:val="001B73D3"/>
  </w:style>
  <w:style w:type="paragraph" w:customStyle="1" w:styleId="6C078020480D445CB2963E089857EEDA">
    <w:name w:val="6C078020480D445CB2963E089857EEDA"/>
    <w:rsid w:val="001B73D3"/>
  </w:style>
  <w:style w:type="paragraph" w:customStyle="1" w:styleId="920F061094884053BF933892AD083B6D">
    <w:name w:val="920F061094884053BF933892AD083B6D"/>
    <w:rsid w:val="001B73D3"/>
  </w:style>
  <w:style w:type="paragraph" w:customStyle="1" w:styleId="B84171EAAAD641D6A70F4AB32A456DD3">
    <w:name w:val="B84171EAAAD641D6A70F4AB32A456DD3"/>
    <w:rsid w:val="001B73D3"/>
  </w:style>
  <w:style w:type="paragraph" w:customStyle="1" w:styleId="79A8AC870ECB4423B79A403E86372804">
    <w:name w:val="79A8AC870ECB4423B79A403E86372804"/>
    <w:rsid w:val="001B73D3"/>
  </w:style>
  <w:style w:type="paragraph" w:customStyle="1" w:styleId="7860DFEF14D346908DCE75B1E5B01537">
    <w:name w:val="7860DFEF14D346908DCE75B1E5B01537"/>
    <w:rsid w:val="001B73D3"/>
  </w:style>
  <w:style w:type="paragraph" w:customStyle="1" w:styleId="FC0C79F7DC5142408A5134E88807208D">
    <w:name w:val="FC0C79F7DC5142408A5134E88807208D"/>
    <w:rsid w:val="001B73D3"/>
  </w:style>
  <w:style w:type="paragraph" w:customStyle="1" w:styleId="703516F581344C58AFE066B0620CD9E4">
    <w:name w:val="703516F581344C58AFE066B0620CD9E4"/>
    <w:rsid w:val="001B73D3"/>
  </w:style>
  <w:style w:type="paragraph" w:customStyle="1" w:styleId="32AB555BEC014C39BF554EF53459C0E6">
    <w:name w:val="32AB555BEC014C39BF554EF53459C0E6"/>
    <w:rsid w:val="001B73D3"/>
  </w:style>
  <w:style w:type="paragraph" w:customStyle="1" w:styleId="9CA8B5B97C92466094AE28BBC0033BD7">
    <w:name w:val="9CA8B5B97C92466094AE28BBC0033BD7"/>
    <w:rsid w:val="001B73D3"/>
  </w:style>
  <w:style w:type="paragraph" w:customStyle="1" w:styleId="F0635844F58E4CA69073FB145E697489">
    <w:name w:val="F0635844F58E4CA69073FB145E697489"/>
    <w:rsid w:val="001B73D3"/>
  </w:style>
  <w:style w:type="paragraph" w:customStyle="1" w:styleId="A668B72A39E34FD299E739B6F1CA38A6">
    <w:name w:val="A668B72A39E34FD299E739B6F1CA38A6"/>
    <w:rsid w:val="001B73D3"/>
  </w:style>
  <w:style w:type="paragraph" w:customStyle="1" w:styleId="868C4F990FB74061AB430E6F98E220E9">
    <w:name w:val="868C4F990FB74061AB430E6F98E220E9"/>
    <w:rsid w:val="001B73D3"/>
  </w:style>
  <w:style w:type="paragraph" w:customStyle="1" w:styleId="7629F3A542BF4754AC3E93E0A2EA5B0D">
    <w:name w:val="7629F3A542BF4754AC3E93E0A2EA5B0D"/>
    <w:rsid w:val="001B73D3"/>
  </w:style>
  <w:style w:type="paragraph" w:customStyle="1" w:styleId="C69C8DA7B19A4CA7805AFD55993F1EA5">
    <w:name w:val="C69C8DA7B19A4CA7805AFD55993F1EA5"/>
    <w:rsid w:val="001B73D3"/>
  </w:style>
  <w:style w:type="paragraph" w:customStyle="1" w:styleId="B5F82B8CE7F3444E806E6FD5BE67C31B">
    <w:name w:val="B5F82B8CE7F3444E806E6FD5BE67C31B"/>
    <w:rsid w:val="001B73D3"/>
  </w:style>
  <w:style w:type="paragraph" w:customStyle="1" w:styleId="A7A8CCFF5D9542D1979EAF21A2BCDFDA">
    <w:name w:val="A7A8CCFF5D9542D1979EAF21A2BCDFDA"/>
    <w:rsid w:val="001B73D3"/>
  </w:style>
  <w:style w:type="paragraph" w:customStyle="1" w:styleId="092096F08C7A42E49AB7DEEC822D8E4F">
    <w:name w:val="092096F08C7A42E49AB7DEEC822D8E4F"/>
    <w:rsid w:val="001B73D3"/>
  </w:style>
  <w:style w:type="paragraph" w:customStyle="1" w:styleId="4F03AF5B8B084FD089D227430C81C869">
    <w:name w:val="4F03AF5B8B084FD089D227430C81C869"/>
    <w:rsid w:val="001B73D3"/>
  </w:style>
  <w:style w:type="paragraph" w:customStyle="1" w:styleId="F8B88C6956E147AEA679900931DF7D7A">
    <w:name w:val="F8B88C6956E147AEA679900931DF7D7A"/>
    <w:rsid w:val="001B73D3"/>
  </w:style>
  <w:style w:type="paragraph" w:customStyle="1" w:styleId="81F8AC678278422C91377AEBA9EA4526">
    <w:name w:val="81F8AC678278422C91377AEBA9EA4526"/>
    <w:rsid w:val="001B73D3"/>
  </w:style>
  <w:style w:type="paragraph" w:customStyle="1" w:styleId="D1A78DC5D8724EE483ED5163E49B3726">
    <w:name w:val="D1A78DC5D8724EE483ED5163E49B3726"/>
    <w:rsid w:val="001B73D3"/>
  </w:style>
  <w:style w:type="paragraph" w:customStyle="1" w:styleId="9A8366884DF0402580536BDD841478CC">
    <w:name w:val="9A8366884DF0402580536BDD841478CC"/>
    <w:rsid w:val="001B73D3"/>
  </w:style>
  <w:style w:type="paragraph" w:customStyle="1" w:styleId="ACC6228A262A472E87192B422F9087AB">
    <w:name w:val="ACC6228A262A472E87192B422F9087AB"/>
    <w:rsid w:val="001B73D3"/>
  </w:style>
  <w:style w:type="paragraph" w:customStyle="1" w:styleId="8952646A9DFC4F12905495F52B8EEA85">
    <w:name w:val="8952646A9DFC4F12905495F52B8EEA85"/>
    <w:rsid w:val="001B73D3"/>
  </w:style>
  <w:style w:type="paragraph" w:customStyle="1" w:styleId="B46086BE4FEC4755B1ACC95877CCEB50">
    <w:name w:val="B46086BE4FEC4755B1ACC95877CCEB50"/>
    <w:rsid w:val="001B73D3"/>
  </w:style>
  <w:style w:type="paragraph" w:customStyle="1" w:styleId="886D5884354D44B5B635D3AB514E35F9">
    <w:name w:val="886D5884354D44B5B635D3AB514E35F9"/>
    <w:rsid w:val="001B73D3"/>
  </w:style>
  <w:style w:type="paragraph" w:customStyle="1" w:styleId="E87741F1D5D044CE846939CB459F4FEC">
    <w:name w:val="E87741F1D5D044CE846939CB459F4FEC"/>
    <w:rsid w:val="001B73D3"/>
  </w:style>
  <w:style w:type="paragraph" w:customStyle="1" w:styleId="108E5E5668334FB8BA0B08D951E380D2">
    <w:name w:val="108E5E5668334FB8BA0B08D951E380D2"/>
    <w:rsid w:val="001B73D3"/>
  </w:style>
  <w:style w:type="paragraph" w:customStyle="1" w:styleId="5ACC0D65CC444AABB9D2BE592CF7602D">
    <w:name w:val="5ACC0D65CC444AABB9D2BE592CF7602D"/>
    <w:rsid w:val="001B73D3"/>
  </w:style>
  <w:style w:type="paragraph" w:customStyle="1" w:styleId="A624BDB6EE154981AE39C642C92D620D">
    <w:name w:val="A624BDB6EE154981AE39C642C92D620D"/>
    <w:rsid w:val="001B73D3"/>
  </w:style>
  <w:style w:type="paragraph" w:customStyle="1" w:styleId="F1BD16642FF442FFB3E6DC8C52C84EC8">
    <w:name w:val="F1BD16642FF442FFB3E6DC8C52C84EC8"/>
    <w:rsid w:val="001B73D3"/>
  </w:style>
  <w:style w:type="paragraph" w:customStyle="1" w:styleId="F46077DF4EEF4134B2AEBA888014752A">
    <w:name w:val="F46077DF4EEF4134B2AEBA888014752A"/>
    <w:rsid w:val="001B73D3"/>
  </w:style>
  <w:style w:type="paragraph" w:customStyle="1" w:styleId="0CD8E39BDE4D43B9B3A0F0DBBFE057B3">
    <w:name w:val="0CD8E39BDE4D43B9B3A0F0DBBFE057B3"/>
    <w:rsid w:val="001B73D3"/>
  </w:style>
  <w:style w:type="paragraph" w:customStyle="1" w:styleId="851B27CF12724BA5AC7289BD619A9465">
    <w:name w:val="851B27CF12724BA5AC7289BD619A9465"/>
    <w:rsid w:val="001B73D3"/>
  </w:style>
  <w:style w:type="paragraph" w:customStyle="1" w:styleId="7E29B7E2B61E41379064F626DB7252B0">
    <w:name w:val="7E29B7E2B61E41379064F626DB7252B0"/>
    <w:rsid w:val="001B73D3"/>
  </w:style>
  <w:style w:type="paragraph" w:customStyle="1" w:styleId="D099CC7A7B4A469DADEA23BE50A40661">
    <w:name w:val="D099CC7A7B4A469DADEA23BE50A40661"/>
    <w:rsid w:val="001B73D3"/>
  </w:style>
  <w:style w:type="paragraph" w:customStyle="1" w:styleId="48D7AAE1DB80401D93D2C1B760A9E040">
    <w:name w:val="48D7AAE1DB80401D93D2C1B760A9E040"/>
    <w:rsid w:val="001B73D3"/>
  </w:style>
  <w:style w:type="paragraph" w:customStyle="1" w:styleId="743F5720B9F64D04B96C1ABE0ACFA93C">
    <w:name w:val="743F5720B9F64D04B96C1ABE0ACFA93C"/>
    <w:rsid w:val="001B73D3"/>
  </w:style>
  <w:style w:type="paragraph" w:customStyle="1" w:styleId="AACC0CC20CC14A38BDC0EF24E5E9C80B">
    <w:name w:val="AACC0CC20CC14A38BDC0EF24E5E9C80B"/>
    <w:rsid w:val="001B73D3"/>
  </w:style>
  <w:style w:type="paragraph" w:customStyle="1" w:styleId="31992D57C2B44CD693335DB3CF41D1FE">
    <w:name w:val="31992D57C2B44CD693335DB3CF41D1FE"/>
    <w:rsid w:val="001B73D3"/>
  </w:style>
  <w:style w:type="paragraph" w:customStyle="1" w:styleId="5BAEEA3072DD4913B9B9A926B65A174F">
    <w:name w:val="5BAEEA3072DD4913B9B9A926B65A174F"/>
    <w:rsid w:val="001B73D3"/>
  </w:style>
  <w:style w:type="paragraph" w:customStyle="1" w:styleId="9AFC5D9E3CC641ADBF7BF99CF562B43D">
    <w:name w:val="9AFC5D9E3CC641ADBF7BF99CF562B43D"/>
    <w:rsid w:val="001B73D3"/>
  </w:style>
  <w:style w:type="paragraph" w:customStyle="1" w:styleId="A6A799CC8BE6472489D10E6F76704EC7">
    <w:name w:val="A6A799CC8BE6472489D10E6F76704EC7"/>
    <w:rsid w:val="001B73D3"/>
  </w:style>
  <w:style w:type="paragraph" w:customStyle="1" w:styleId="C7F2352645C34F339045FBA4529587BA">
    <w:name w:val="C7F2352645C34F339045FBA4529587BA"/>
    <w:rsid w:val="001B73D3"/>
  </w:style>
  <w:style w:type="paragraph" w:customStyle="1" w:styleId="D6AB305876984B86BC44080650EFF896">
    <w:name w:val="D6AB305876984B86BC44080650EFF896"/>
    <w:rsid w:val="001B73D3"/>
  </w:style>
  <w:style w:type="paragraph" w:customStyle="1" w:styleId="C6CE70EEFF3B48919B70CFE85C91F088">
    <w:name w:val="C6CE70EEFF3B48919B70CFE85C91F088"/>
    <w:rsid w:val="001B73D3"/>
  </w:style>
  <w:style w:type="paragraph" w:customStyle="1" w:styleId="0DC1EAA94CBE40CFA7E4FCFAB29F4B7D">
    <w:name w:val="0DC1EAA94CBE40CFA7E4FCFAB29F4B7D"/>
    <w:rsid w:val="001B73D3"/>
  </w:style>
  <w:style w:type="paragraph" w:customStyle="1" w:styleId="F76B602330DB443ABA5414D65C227B38">
    <w:name w:val="F76B602330DB443ABA5414D65C227B38"/>
    <w:rsid w:val="001B73D3"/>
  </w:style>
  <w:style w:type="paragraph" w:customStyle="1" w:styleId="F9C9F7BE319D4E819F2FD0590082FE6B">
    <w:name w:val="F9C9F7BE319D4E819F2FD0590082FE6B"/>
    <w:rsid w:val="001B73D3"/>
  </w:style>
  <w:style w:type="paragraph" w:customStyle="1" w:styleId="840F925FA7584B93A12178EA5FA8F79E">
    <w:name w:val="840F925FA7584B93A12178EA5FA8F79E"/>
    <w:rsid w:val="001B73D3"/>
  </w:style>
  <w:style w:type="paragraph" w:customStyle="1" w:styleId="48B077B6CDFA42CBB785E1FE304038D5">
    <w:name w:val="48B077B6CDFA42CBB785E1FE304038D5"/>
    <w:rsid w:val="001B73D3"/>
  </w:style>
  <w:style w:type="paragraph" w:customStyle="1" w:styleId="978F66D3B58E4605B09C6B11BB378CDE">
    <w:name w:val="978F66D3B58E4605B09C6B11BB378CDE"/>
    <w:rsid w:val="001B73D3"/>
  </w:style>
  <w:style w:type="paragraph" w:customStyle="1" w:styleId="8374B19585E3458E9094E0A9F03EFFC8">
    <w:name w:val="8374B19585E3458E9094E0A9F03EFFC8"/>
    <w:rsid w:val="001B73D3"/>
  </w:style>
  <w:style w:type="paragraph" w:customStyle="1" w:styleId="06F8677B9BCC4B0AA9EE1F2AC8C63672">
    <w:name w:val="06F8677B9BCC4B0AA9EE1F2AC8C63672"/>
    <w:rsid w:val="001B73D3"/>
  </w:style>
  <w:style w:type="paragraph" w:customStyle="1" w:styleId="5D2B9D545D30482D89459A6C268EDAC4">
    <w:name w:val="5D2B9D545D30482D89459A6C268EDAC4"/>
    <w:rsid w:val="001B73D3"/>
  </w:style>
  <w:style w:type="paragraph" w:customStyle="1" w:styleId="48BBF56DE4B1434499CD8F6B4CF98289">
    <w:name w:val="48BBF56DE4B1434499CD8F6B4CF98289"/>
    <w:rsid w:val="001B73D3"/>
  </w:style>
  <w:style w:type="paragraph" w:customStyle="1" w:styleId="FDAE6B510EAC43B7809AF074DE5048CD">
    <w:name w:val="FDAE6B510EAC43B7809AF074DE5048CD"/>
    <w:rsid w:val="001B73D3"/>
  </w:style>
  <w:style w:type="paragraph" w:customStyle="1" w:styleId="D24B08A6B5184FD7BB2AED7A11C5568D">
    <w:name w:val="D24B08A6B5184FD7BB2AED7A11C5568D"/>
    <w:rsid w:val="001B73D3"/>
  </w:style>
  <w:style w:type="paragraph" w:customStyle="1" w:styleId="0818534EE9CA4F418AA17542AEAF719B">
    <w:name w:val="0818534EE9CA4F418AA17542AEAF719B"/>
    <w:rsid w:val="001B73D3"/>
  </w:style>
  <w:style w:type="paragraph" w:customStyle="1" w:styleId="E39775BEE316409699AC9E7E2E125F38">
    <w:name w:val="E39775BEE316409699AC9E7E2E125F38"/>
    <w:rsid w:val="001B73D3"/>
  </w:style>
  <w:style w:type="paragraph" w:customStyle="1" w:styleId="592F4DB50757443FBD599C3E63B2B342">
    <w:name w:val="592F4DB50757443FBD599C3E63B2B342"/>
    <w:rsid w:val="001B73D3"/>
  </w:style>
  <w:style w:type="paragraph" w:customStyle="1" w:styleId="9240E4F28A644B7FAF57C4F35EF72529">
    <w:name w:val="9240E4F28A644B7FAF57C4F35EF72529"/>
    <w:rsid w:val="001B73D3"/>
  </w:style>
  <w:style w:type="paragraph" w:customStyle="1" w:styleId="8C303842CEB64383A3007B4FC8AA9115">
    <w:name w:val="8C303842CEB64383A3007B4FC8AA9115"/>
    <w:rsid w:val="001B73D3"/>
  </w:style>
  <w:style w:type="paragraph" w:customStyle="1" w:styleId="D15532BC07FC495392BFEF7924217D4D">
    <w:name w:val="D15532BC07FC495392BFEF7924217D4D"/>
    <w:rsid w:val="001B73D3"/>
  </w:style>
  <w:style w:type="paragraph" w:customStyle="1" w:styleId="26726591A3004808ACB98B2A0366C622">
    <w:name w:val="26726591A3004808ACB98B2A0366C622"/>
    <w:rsid w:val="001B73D3"/>
  </w:style>
  <w:style w:type="paragraph" w:customStyle="1" w:styleId="B7BF44ABEDC84AEF8530AB213B324939">
    <w:name w:val="B7BF44ABEDC84AEF8530AB213B324939"/>
    <w:rsid w:val="001B73D3"/>
  </w:style>
  <w:style w:type="paragraph" w:customStyle="1" w:styleId="6B5BDD327EA043FF837A8E92B66810C1">
    <w:name w:val="6B5BDD327EA043FF837A8E92B66810C1"/>
    <w:rsid w:val="001B73D3"/>
  </w:style>
  <w:style w:type="paragraph" w:customStyle="1" w:styleId="5F9701EA8B3A4711881FECAF9E8E165A">
    <w:name w:val="5F9701EA8B3A4711881FECAF9E8E165A"/>
    <w:rsid w:val="001B73D3"/>
  </w:style>
  <w:style w:type="paragraph" w:customStyle="1" w:styleId="F84F955ADE12447CB7CD998051BCA28F">
    <w:name w:val="F84F955ADE12447CB7CD998051BCA28F"/>
    <w:rsid w:val="001B73D3"/>
  </w:style>
  <w:style w:type="paragraph" w:customStyle="1" w:styleId="800CED0D3CAC4054AC5848623EB6A9EE">
    <w:name w:val="800CED0D3CAC4054AC5848623EB6A9EE"/>
    <w:rsid w:val="001B73D3"/>
  </w:style>
  <w:style w:type="paragraph" w:customStyle="1" w:styleId="21B1D2E3C79147729BC7B86BBC7040B2">
    <w:name w:val="21B1D2E3C79147729BC7B86BBC7040B2"/>
    <w:rsid w:val="001B73D3"/>
  </w:style>
  <w:style w:type="paragraph" w:customStyle="1" w:styleId="F949D0DFAABF4231BC80FE0F5E351043">
    <w:name w:val="F949D0DFAABF4231BC80FE0F5E351043"/>
    <w:rsid w:val="001B73D3"/>
  </w:style>
  <w:style w:type="paragraph" w:customStyle="1" w:styleId="E3A57229DF324C26A98C34F66B2B3006">
    <w:name w:val="E3A57229DF324C26A98C34F66B2B3006"/>
    <w:rsid w:val="001B73D3"/>
  </w:style>
  <w:style w:type="paragraph" w:customStyle="1" w:styleId="B5365F8515534EDE9F4EFB277A4A8F0F">
    <w:name w:val="B5365F8515534EDE9F4EFB277A4A8F0F"/>
    <w:rsid w:val="001B73D3"/>
  </w:style>
  <w:style w:type="paragraph" w:customStyle="1" w:styleId="518DFBFA57F24F1FBB06F37FC6FDABBE">
    <w:name w:val="518DFBFA57F24F1FBB06F37FC6FDABBE"/>
    <w:rsid w:val="001B73D3"/>
  </w:style>
  <w:style w:type="paragraph" w:customStyle="1" w:styleId="C06EA5C6AB2C4C22AD9877DE1AA44357">
    <w:name w:val="C06EA5C6AB2C4C22AD9877DE1AA44357"/>
    <w:rsid w:val="001B73D3"/>
  </w:style>
  <w:style w:type="paragraph" w:customStyle="1" w:styleId="C128224B236A4E278626D299B130A7A7">
    <w:name w:val="C128224B236A4E278626D299B130A7A7"/>
    <w:rsid w:val="001B73D3"/>
  </w:style>
  <w:style w:type="paragraph" w:customStyle="1" w:styleId="EC08767BCA7348DD871BBE0B6EF3984E">
    <w:name w:val="EC08767BCA7348DD871BBE0B6EF3984E"/>
    <w:rsid w:val="001B73D3"/>
  </w:style>
  <w:style w:type="paragraph" w:customStyle="1" w:styleId="E74B1C10176B4C74B403242C6FF704BD">
    <w:name w:val="E74B1C10176B4C74B403242C6FF704BD"/>
    <w:rsid w:val="001B73D3"/>
  </w:style>
  <w:style w:type="paragraph" w:customStyle="1" w:styleId="9D51D4D9C5C64E4A8064E8540B473A4F">
    <w:name w:val="9D51D4D9C5C64E4A8064E8540B473A4F"/>
    <w:rsid w:val="001B73D3"/>
  </w:style>
  <w:style w:type="paragraph" w:customStyle="1" w:styleId="31182F46F7B14A08B4DBBF7EB6A4C862">
    <w:name w:val="31182F46F7B14A08B4DBBF7EB6A4C862"/>
    <w:rsid w:val="001B73D3"/>
  </w:style>
  <w:style w:type="paragraph" w:customStyle="1" w:styleId="843E2DA66C0B4293BBD14A84D31A4485">
    <w:name w:val="843E2DA66C0B4293BBD14A84D31A4485"/>
    <w:rsid w:val="001B73D3"/>
  </w:style>
  <w:style w:type="paragraph" w:customStyle="1" w:styleId="140C051FA79843E49D637668F89BA0F0">
    <w:name w:val="140C051FA79843E49D637668F89BA0F0"/>
    <w:rsid w:val="001B73D3"/>
  </w:style>
  <w:style w:type="paragraph" w:customStyle="1" w:styleId="0C984542B51540769FE769B20CF23457">
    <w:name w:val="0C984542B51540769FE769B20CF23457"/>
    <w:rsid w:val="001B73D3"/>
  </w:style>
  <w:style w:type="paragraph" w:customStyle="1" w:styleId="E1E143975DC143C1B706A6ABD2ABC39A">
    <w:name w:val="E1E143975DC143C1B706A6ABD2ABC39A"/>
    <w:rsid w:val="001B73D3"/>
  </w:style>
  <w:style w:type="paragraph" w:customStyle="1" w:styleId="EE930F5563BB4743B2656D5DAF1F822C">
    <w:name w:val="EE930F5563BB4743B2656D5DAF1F822C"/>
    <w:rsid w:val="001B73D3"/>
  </w:style>
  <w:style w:type="paragraph" w:customStyle="1" w:styleId="A582B8B3DD98445A85BD43E2D4EADFE0">
    <w:name w:val="A582B8B3DD98445A85BD43E2D4EADFE0"/>
    <w:rsid w:val="001B73D3"/>
  </w:style>
  <w:style w:type="paragraph" w:customStyle="1" w:styleId="A45BBA7C3E274E0A877765D0540B52BB">
    <w:name w:val="A45BBA7C3E274E0A877765D0540B52BB"/>
    <w:rsid w:val="001B73D3"/>
  </w:style>
  <w:style w:type="paragraph" w:customStyle="1" w:styleId="7A448524324C46EDA8AD1D0988D46C71">
    <w:name w:val="7A448524324C46EDA8AD1D0988D46C71"/>
    <w:rsid w:val="001B73D3"/>
  </w:style>
  <w:style w:type="paragraph" w:customStyle="1" w:styleId="0B2491AFA0A04BBE97999A58AEA30A9F">
    <w:name w:val="0B2491AFA0A04BBE97999A58AEA30A9F"/>
    <w:rsid w:val="001B73D3"/>
  </w:style>
  <w:style w:type="paragraph" w:customStyle="1" w:styleId="E8A3C868095444FCB1098EDB3C6E9BDC">
    <w:name w:val="E8A3C868095444FCB1098EDB3C6E9BDC"/>
    <w:rsid w:val="001B73D3"/>
  </w:style>
  <w:style w:type="paragraph" w:customStyle="1" w:styleId="494FB70D1B604E6FA51CF8CDFF9BBA67">
    <w:name w:val="494FB70D1B604E6FA51CF8CDFF9BBA67"/>
    <w:rsid w:val="001B73D3"/>
  </w:style>
  <w:style w:type="paragraph" w:customStyle="1" w:styleId="FEE8A17BA74A4769BA6CEE1A89EC47E3">
    <w:name w:val="FEE8A17BA74A4769BA6CEE1A89EC47E3"/>
    <w:rsid w:val="001B73D3"/>
  </w:style>
  <w:style w:type="paragraph" w:customStyle="1" w:styleId="CFDF93BF50AA410D940337473A775E4A">
    <w:name w:val="CFDF93BF50AA410D940337473A775E4A"/>
    <w:rsid w:val="001B73D3"/>
  </w:style>
  <w:style w:type="paragraph" w:customStyle="1" w:styleId="54DA3A96E58F4886BDD4EA3927ACFCF6">
    <w:name w:val="54DA3A96E58F4886BDD4EA3927ACFCF6"/>
    <w:rsid w:val="001B73D3"/>
  </w:style>
  <w:style w:type="paragraph" w:customStyle="1" w:styleId="318FF382EB634FAEA1C7CCD7238CDD8F">
    <w:name w:val="318FF382EB634FAEA1C7CCD7238CDD8F"/>
    <w:rsid w:val="001B73D3"/>
  </w:style>
  <w:style w:type="paragraph" w:customStyle="1" w:styleId="1CF310BBB3C14A5294A97C9E8DCBFC4F">
    <w:name w:val="1CF310BBB3C14A5294A97C9E8DCBFC4F"/>
    <w:rsid w:val="001B73D3"/>
  </w:style>
  <w:style w:type="paragraph" w:customStyle="1" w:styleId="AAC1E0CADF6C444489BEBDED846D6932">
    <w:name w:val="AAC1E0CADF6C444489BEBDED846D6932"/>
    <w:rsid w:val="001B73D3"/>
  </w:style>
  <w:style w:type="paragraph" w:customStyle="1" w:styleId="78BF4AB8E951499B856EE46AAAB8F0E4">
    <w:name w:val="78BF4AB8E951499B856EE46AAAB8F0E4"/>
    <w:rsid w:val="001B73D3"/>
  </w:style>
  <w:style w:type="paragraph" w:customStyle="1" w:styleId="06ED2226FDB44A758CEF7D420AD8830D">
    <w:name w:val="06ED2226FDB44A758CEF7D420AD8830D"/>
    <w:rsid w:val="001B73D3"/>
  </w:style>
  <w:style w:type="paragraph" w:customStyle="1" w:styleId="2C899B0DD57748ECB536A8AF317E06E5">
    <w:name w:val="2C899B0DD57748ECB536A8AF317E06E5"/>
    <w:rsid w:val="001B73D3"/>
  </w:style>
  <w:style w:type="paragraph" w:customStyle="1" w:styleId="4C67A8830BC84007A33C3D0DF7F02289">
    <w:name w:val="4C67A8830BC84007A33C3D0DF7F02289"/>
    <w:rsid w:val="001B73D3"/>
  </w:style>
  <w:style w:type="paragraph" w:customStyle="1" w:styleId="A104745995244D3395E9F03886D6E9C7">
    <w:name w:val="A104745995244D3395E9F03886D6E9C7"/>
    <w:rsid w:val="001B73D3"/>
  </w:style>
  <w:style w:type="paragraph" w:customStyle="1" w:styleId="F2BACBEF58644397932EE57D79C6D316">
    <w:name w:val="F2BACBEF58644397932EE57D79C6D316"/>
    <w:rsid w:val="001B73D3"/>
  </w:style>
  <w:style w:type="paragraph" w:customStyle="1" w:styleId="0F4B13CED04C44B0A6B1F3891A5AE075">
    <w:name w:val="0F4B13CED04C44B0A6B1F3891A5AE075"/>
    <w:rsid w:val="001B73D3"/>
  </w:style>
  <w:style w:type="paragraph" w:customStyle="1" w:styleId="BCBF238A9AC64BFEAB7952106F4D3707">
    <w:name w:val="BCBF238A9AC64BFEAB7952106F4D3707"/>
    <w:rsid w:val="001B73D3"/>
  </w:style>
  <w:style w:type="paragraph" w:customStyle="1" w:styleId="07A3C9F85C8146E0B5276EC3D74EB472">
    <w:name w:val="07A3C9F85C8146E0B5276EC3D74EB472"/>
    <w:rsid w:val="001B73D3"/>
  </w:style>
  <w:style w:type="paragraph" w:customStyle="1" w:styleId="B2CFA2CAAFA948B49826CC7306A39B02">
    <w:name w:val="B2CFA2CAAFA948B49826CC7306A39B02"/>
    <w:rsid w:val="001B73D3"/>
  </w:style>
  <w:style w:type="paragraph" w:customStyle="1" w:styleId="4135A06921484FF8A90C4609B78B2DC8">
    <w:name w:val="4135A06921484FF8A90C4609B78B2DC8"/>
    <w:rsid w:val="001B73D3"/>
  </w:style>
  <w:style w:type="paragraph" w:customStyle="1" w:styleId="F9EE731B42F14DF1A7DDCC5586579ABC">
    <w:name w:val="F9EE731B42F14DF1A7DDCC5586579ABC"/>
    <w:rsid w:val="001B73D3"/>
  </w:style>
  <w:style w:type="paragraph" w:customStyle="1" w:styleId="A5E2E771F09B4056AC0C2FB2B7EE1776">
    <w:name w:val="A5E2E771F09B4056AC0C2FB2B7EE1776"/>
    <w:rsid w:val="001B73D3"/>
  </w:style>
  <w:style w:type="paragraph" w:customStyle="1" w:styleId="628353E7C8DC42C3ABE7DF8F9E6F165A">
    <w:name w:val="628353E7C8DC42C3ABE7DF8F9E6F165A"/>
    <w:rsid w:val="001B73D3"/>
  </w:style>
  <w:style w:type="paragraph" w:customStyle="1" w:styleId="8563195963BC4A82B2851BC77BEC2D2E">
    <w:name w:val="8563195963BC4A82B2851BC77BEC2D2E"/>
    <w:rsid w:val="001B73D3"/>
  </w:style>
  <w:style w:type="paragraph" w:customStyle="1" w:styleId="E6BE1A1891EE43119B9E4990C64CECCC">
    <w:name w:val="E6BE1A1891EE43119B9E4990C64CECCC"/>
    <w:rsid w:val="001B73D3"/>
  </w:style>
  <w:style w:type="paragraph" w:customStyle="1" w:styleId="8AAFFA32F6D0440ABAEB6034E36B0AAA">
    <w:name w:val="8AAFFA32F6D0440ABAEB6034E36B0AAA"/>
    <w:rsid w:val="001B73D3"/>
  </w:style>
  <w:style w:type="paragraph" w:customStyle="1" w:styleId="6218F0DEA14E4C3D941FDBA84E0B2DFA">
    <w:name w:val="6218F0DEA14E4C3D941FDBA84E0B2DFA"/>
    <w:rsid w:val="001B73D3"/>
  </w:style>
  <w:style w:type="paragraph" w:customStyle="1" w:styleId="58B4900A74A94141B38B1DB962DFFD8B">
    <w:name w:val="58B4900A74A94141B38B1DB962DFFD8B"/>
    <w:rsid w:val="001B73D3"/>
  </w:style>
  <w:style w:type="paragraph" w:customStyle="1" w:styleId="C92D37E767604A9FA7D1E3390E268E41">
    <w:name w:val="C92D37E767604A9FA7D1E3390E268E41"/>
    <w:rsid w:val="001B73D3"/>
  </w:style>
  <w:style w:type="paragraph" w:customStyle="1" w:styleId="1567DE8CE0AF469CADAEABED51D35469">
    <w:name w:val="1567DE8CE0AF469CADAEABED51D35469"/>
    <w:rsid w:val="001B73D3"/>
  </w:style>
  <w:style w:type="paragraph" w:customStyle="1" w:styleId="D391A02E08E04905B3F27ADFE5C9A54B">
    <w:name w:val="D391A02E08E04905B3F27ADFE5C9A54B"/>
    <w:rsid w:val="001B73D3"/>
  </w:style>
  <w:style w:type="paragraph" w:customStyle="1" w:styleId="945D2424AC43469AACD677EE6F9E32D9">
    <w:name w:val="945D2424AC43469AACD677EE6F9E32D9"/>
    <w:rsid w:val="001B73D3"/>
  </w:style>
  <w:style w:type="paragraph" w:customStyle="1" w:styleId="BBDF7064D4D54B6A9DFA547ACB91FCF5">
    <w:name w:val="BBDF7064D4D54B6A9DFA547ACB91FCF5"/>
    <w:rsid w:val="001B73D3"/>
  </w:style>
  <w:style w:type="paragraph" w:customStyle="1" w:styleId="89AE88C47E244CFD8E176FC2022BDBF7">
    <w:name w:val="89AE88C47E244CFD8E176FC2022BDBF7"/>
    <w:rsid w:val="001B73D3"/>
  </w:style>
  <w:style w:type="paragraph" w:customStyle="1" w:styleId="D3F1EE3285334422A1966544EF3E21D0">
    <w:name w:val="D3F1EE3285334422A1966544EF3E21D0"/>
    <w:rsid w:val="001B73D3"/>
  </w:style>
  <w:style w:type="paragraph" w:customStyle="1" w:styleId="559FD0E0D26D4767BEBFB82D576FDC49">
    <w:name w:val="559FD0E0D26D4767BEBFB82D576FDC49"/>
    <w:rsid w:val="001B73D3"/>
  </w:style>
  <w:style w:type="paragraph" w:customStyle="1" w:styleId="AAEF3FEEA37542B49949407EAFE10A49">
    <w:name w:val="AAEF3FEEA37542B49949407EAFE10A49"/>
    <w:rsid w:val="001B73D3"/>
  </w:style>
  <w:style w:type="paragraph" w:customStyle="1" w:styleId="2438216DB073482CA2588ED22A49F8C9">
    <w:name w:val="2438216DB073482CA2588ED22A49F8C9"/>
    <w:rsid w:val="001B73D3"/>
  </w:style>
  <w:style w:type="paragraph" w:customStyle="1" w:styleId="AF8279243ACF47A8B232851D5A32B24F">
    <w:name w:val="AF8279243ACF47A8B232851D5A32B24F"/>
    <w:rsid w:val="001B73D3"/>
  </w:style>
  <w:style w:type="paragraph" w:customStyle="1" w:styleId="5DF84D8211594E9CA6D39F977FDEDB8E">
    <w:name w:val="5DF84D8211594E9CA6D39F977FDEDB8E"/>
    <w:rsid w:val="001B73D3"/>
  </w:style>
  <w:style w:type="paragraph" w:customStyle="1" w:styleId="57E41568B0934FB98B47FD97DB72EF80">
    <w:name w:val="57E41568B0934FB98B47FD97DB72EF80"/>
    <w:rsid w:val="001B73D3"/>
  </w:style>
  <w:style w:type="paragraph" w:customStyle="1" w:styleId="C0BC327AED9D49E488991E7FDFD843BD">
    <w:name w:val="C0BC327AED9D49E488991E7FDFD843BD"/>
    <w:rsid w:val="001B73D3"/>
  </w:style>
  <w:style w:type="paragraph" w:customStyle="1" w:styleId="D52EEAB19D66456987E30A14E80EAE18">
    <w:name w:val="D52EEAB19D66456987E30A14E80EAE18"/>
    <w:rsid w:val="001B73D3"/>
  </w:style>
  <w:style w:type="paragraph" w:customStyle="1" w:styleId="205C7A8673954161BEB11C9CE2D08544">
    <w:name w:val="205C7A8673954161BEB11C9CE2D08544"/>
    <w:rsid w:val="001B73D3"/>
  </w:style>
  <w:style w:type="paragraph" w:customStyle="1" w:styleId="11745A06FBB545188EB4BD62F745E46F">
    <w:name w:val="11745A06FBB545188EB4BD62F745E46F"/>
    <w:rsid w:val="001B73D3"/>
  </w:style>
  <w:style w:type="paragraph" w:customStyle="1" w:styleId="6F6A6FECBDD4404C9C46AA41EDE2CCA1">
    <w:name w:val="6F6A6FECBDD4404C9C46AA41EDE2CCA1"/>
    <w:rsid w:val="001B73D3"/>
  </w:style>
  <w:style w:type="paragraph" w:customStyle="1" w:styleId="B8C758FCD8134F1C90BD3750CD31B4FE">
    <w:name w:val="B8C758FCD8134F1C90BD3750CD31B4FE"/>
    <w:rsid w:val="001B73D3"/>
  </w:style>
  <w:style w:type="paragraph" w:customStyle="1" w:styleId="7DDF173EDFE34921B12178DD6445CC6F">
    <w:name w:val="7DDF173EDFE34921B12178DD6445CC6F"/>
    <w:rsid w:val="001B73D3"/>
  </w:style>
  <w:style w:type="paragraph" w:customStyle="1" w:styleId="5F62C486248245DFBCE6AAD93B79A402">
    <w:name w:val="5F62C486248245DFBCE6AAD93B79A402"/>
    <w:rsid w:val="001B73D3"/>
  </w:style>
  <w:style w:type="paragraph" w:customStyle="1" w:styleId="707B1577F0A6410D99B0805268C35C49">
    <w:name w:val="707B1577F0A6410D99B0805268C35C49"/>
    <w:rsid w:val="001B73D3"/>
  </w:style>
  <w:style w:type="paragraph" w:customStyle="1" w:styleId="E48032BEB30649EA8D0BDDDD0092BB62">
    <w:name w:val="E48032BEB30649EA8D0BDDDD0092BB62"/>
    <w:rsid w:val="001B73D3"/>
  </w:style>
  <w:style w:type="paragraph" w:customStyle="1" w:styleId="483F0D3E44BA4BA0869A31C2657EC60B">
    <w:name w:val="483F0D3E44BA4BA0869A31C2657EC60B"/>
    <w:rsid w:val="001B73D3"/>
  </w:style>
  <w:style w:type="paragraph" w:customStyle="1" w:styleId="E3516A9EFBBD48AAB261AE240D465095">
    <w:name w:val="E3516A9EFBBD48AAB261AE240D465095"/>
    <w:rsid w:val="001B73D3"/>
  </w:style>
  <w:style w:type="paragraph" w:customStyle="1" w:styleId="CFAFCE4CE2C249E8A247188D879B359A">
    <w:name w:val="CFAFCE4CE2C249E8A247188D879B359A"/>
    <w:rsid w:val="001B73D3"/>
  </w:style>
  <w:style w:type="paragraph" w:customStyle="1" w:styleId="5B3F606C8F0A44D3BE0390A8978AFE2A">
    <w:name w:val="5B3F606C8F0A44D3BE0390A8978AFE2A"/>
    <w:rsid w:val="001B73D3"/>
  </w:style>
  <w:style w:type="paragraph" w:customStyle="1" w:styleId="A93CFBB188B348D8BBE4BBFCF7762580">
    <w:name w:val="A93CFBB188B348D8BBE4BBFCF7762580"/>
    <w:rsid w:val="001B73D3"/>
  </w:style>
  <w:style w:type="paragraph" w:customStyle="1" w:styleId="462088D210864D8A9DFD40D62D9E4D54">
    <w:name w:val="462088D210864D8A9DFD40D62D9E4D54"/>
    <w:rsid w:val="001B73D3"/>
  </w:style>
  <w:style w:type="paragraph" w:customStyle="1" w:styleId="F321878ECE4346848B089677B9773A1A">
    <w:name w:val="F321878ECE4346848B089677B9773A1A"/>
    <w:rsid w:val="001B73D3"/>
  </w:style>
  <w:style w:type="paragraph" w:customStyle="1" w:styleId="D05871002E5D4AFABE31320B78556AD2">
    <w:name w:val="D05871002E5D4AFABE31320B78556AD2"/>
    <w:rsid w:val="001B73D3"/>
  </w:style>
  <w:style w:type="paragraph" w:customStyle="1" w:styleId="7E0026CE7DFA4A83B2882DBC8D09766F">
    <w:name w:val="7E0026CE7DFA4A83B2882DBC8D09766F"/>
    <w:rsid w:val="001B73D3"/>
  </w:style>
  <w:style w:type="paragraph" w:customStyle="1" w:styleId="03E119A9E16044E1BC08BB2B475DB96A">
    <w:name w:val="03E119A9E16044E1BC08BB2B475DB96A"/>
    <w:rsid w:val="001B73D3"/>
  </w:style>
  <w:style w:type="paragraph" w:customStyle="1" w:styleId="FC60014F6E5F45A5A6BFADD4D178D2B7">
    <w:name w:val="FC60014F6E5F45A5A6BFADD4D178D2B7"/>
    <w:rsid w:val="001B73D3"/>
  </w:style>
  <w:style w:type="paragraph" w:customStyle="1" w:styleId="A6EF6877D10B4658ACA8442F5B6F6BE2">
    <w:name w:val="A6EF6877D10B4658ACA8442F5B6F6BE2"/>
    <w:rsid w:val="001B73D3"/>
  </w:style>
  <w:style w:type="paragraph" w:customStyle="1" w:styleId="EC38ABD6E8DD452594BA46787C68E0D3">
    <w:name w:val="EC38ABD6E8DD452594BA46787C68E0D3"/>
    <w:rsid w:val="001B73D3"/>
  </w:style>
  <w:style w:type="paragraph" w:customStyle="1" w:styleId="5777D47CE5D94204ABC8094088D9B63E">
    <w:name w:val="5777D47CE5D94204ABC8094088D9B63E"/>
    <w:rsid w:val="001B73D3"/>
  </w:style>
  <w:style w:type="paragraph" w:customStyle="1" w:styleId="FEEED61027C740C48511154AFD0F1848">
    <w:name w:val="FEEED61027C740C48511154AFD0F1848"/>
    <w:rsid w:val="001B73D3"/>
  </w:style>
  <w:style w:type="paragraph" w:customStyle="1" w:styleId="2ABF854CAE2F4FCFA88EBEC941E8DE02">
    <w:name w:val="2ABF854CAE2F4FCFA88EBEC941E8DE02"/>
    <w:rsid w:val="001B73D3"/>
  </w:style>
  <w:style w:type="paragraph" w:customStyle="1" w:styleId="3057A1C5E3C44F53AB3EC8F7C3C99260">
    <w:name w:val="3057A1C5E3C44F53AB3EC8F7C3C99260"/>
    <w:rsid w:val="001B73D3"/>
  </w:style>
  <w:style w:type="paragraph" w:customStyle="1" w:styleId="FA6A14DCA1564CB28841491E1C009E6F">
    <w:name w:val="FA6A14DCA1564CB28841491E1C009E6F"/>
    <w:rsid w:val="001B73D3"/>
  </w:style>
  <w:style w:type="paragraph" w:customStyle="1" w:styleId="EBB139112B3A4CC6AD18E42E8703F8EA">
    <w:name w:val="EBB139112B3A4CC6AD18E42E8703F8EA"/>
    <w:rsid w:val="001B73D3"/>
  </w:style>
  <w:style w:type="paragraph" w:customStyle="1" w:styleId="06FEC43CD5A04A9591237DD9A66D5F54">
    <w:name w:val="06FEC43CD5A04A9591237DD9A66D5F54"/>
    <w:rsid w:val="001B73D3"/>
  </w:style>
  <w:style w:type="paragraph" w:customStyle="1" w:styleId="C67E0357CE2F44358343E2F62D084ECF">
    <w:name w:val="C67E0357CE2F44358343E2F62D084ECF"/>
    <w:rsid w:val="001B73D3"/>
  </w:style>
  <w:style w:type="paragraph" w:customStyle="1" w:styleId="9D5880550FB641A88303F894FD89E122">
    <w:name w:val="9D5880550FB641A88303F894FD89E122"/>
    <w:rsid w:val="001B73D3"/>
  </w:style>
  <w:style w:type="paragraph" w:customStyle="1" w:styleId="03F21EBCA0A1403FA29B17D0A0B6D4E3">
    <w:name w:val="03F21EBCA0A1403FA29B17D0A0B6D4E3"/>
    <w:rsid w:val="001B73D3"/>
  </w:style>
  <w:style w:type="paragraph" w:customStyle="1" w:styleId="6D0078481F484747BB67BD0BFDBFE22C">
    <w:name w:val="6D0078481F484747BB67BD0BFDBFE22C"/>
    <w:rsid w:val="001B73D3"/>
  </w:style>
  <w:style w:type="paragraph" w:customStyle="1" w:styleId="28EA734942D343E687514B062504F043">
    <w:name w:val="28EA734942D343E687514B062504F043"/>
    <w:rsid w:val="001B73D3"/>
  </w:style>
  <w:style w:type="paragraph" w:customStyle="1" w:styleId="1B286F68B13842DB8F0FBAC18457BF52">
    <w:name w:val="1B286F68B13842DB8F0FBAC18457BF52"/>
    <w:rsid w:val="001B73D3"/>
  </w:style>
  <w:style w:type="paragraph" w:customStyle="1" w:styleId="19CA06139B0944D497F6A50289BCC7F8">
    <w:name w:val="19CA06139B0944D497F6A50289BCC7F8"/>
    <w:rsid w:val="001B73D3"/>
  </w:style>
  <w:style w:type="paragraph" w:customStyle="1" w:styleId="4190EDEC27264FC1AD0091B9FB110376">
    <w:name w:val="4190EDEC27264FC1AD0091B9FB110376"/>
    <w:rsid w:val="001B73D3"/>
  </w:style>
  <w:style w:type="paragraph" w:customStyle="1" w:styleId="EFAAAC8729814FE38510AD84345E8C6E">
    <w:name w:val="EFAAAC8729814FE38510AD84345E8C6E"/>
    <w:rsid w:val="001B73D3"/>
  </w:style>
  <w:style w:type="paragraph" w:customStyle="1" w:styleId="F24A43BDD211430F9C9A43F6EE7C8A11">
    <w:name w:val="F24A43BDD211430F9C9A43F6EE7C8A11"/>
    <w:rsid w:val="001B73D3"/>
  </w:style>
  <w:style w:type="paragraph" w:customStyle="1" w:styleId="A2B63EFA54324CCC8C26CAED41E981FB">
    <w:name w:val="A2B63EFA54324CCC8C26CAED41E981FB"/>
    <w:rsid w:val="001B73D3"/>
  </w:style>
  <w:style w:type="paragraph" w:customStyle="1" w:styleId="A9903A01F466411F894D153A763FF57E">
    <w:name w:val="A9903A01F466411F894D153A763FF57E"/>
    <w:rsid w:val="001B73D3"/>
  </w:style>
  <w:style w:type="paragraph" w:customStyle="1" w:styleId="0B39335F7783445B9BC23F3D8B9ADC91">
    <w:name w:val="0B39335F7783445B9BC23F3D8B9ADC91"/>
    <w:rsid w:val="001B73D3"/>
  </w:style>
  <w:style w:type="paragraph" w:customStyle="1" w:styleId="31F0D7BB45A44D06ABA5CACA8079CA91">
    <w:name w:val="31F0D7BB45A44D06ABA5CACA8079CA91"/>
    <w:rsid w:val="001B73D3"/>
  </w:style>
  <w:style w:type="paragraph" w:customStyle="1" w:styleId="44EB9ACA2F284B0BB2861574773FBAEA">
    <w:name w:val="44EB9ACA2F284B0BB2861574773FBAEA"/>
    <w:rsid w:val="001B73D3"/>
  </w:style>
  <w:style w:type="paragraph" w:customStyle="1" w:styleId="92702585422143118D07D4A7C79CB2D7">
    <w:name w:val="92702585422143118D07D4A7C79CB2D7"/>
    <w:rsid w:val="001B73D3"/>
  </w:style>
  <w:style w:type="paragraph" w:customStyle="1" w:styleId="E77E105E93AE4057A3D922FC45E0BA58">
    <w:name w:val="E77E105E93AE4057A3D922FC45E0BA58"/>
    <w:rsid w:val="001B73D3"/>
  </w:style>
  <w:style w:type="paragraph" w:customStyle="1" w:styleId="1F2226E997734BF79576BF7628309C54">
    <w:name w:val="1F2226E997734BF79576BF7628309C54"/>
    <w:rsid w:val="001B73D3"/>
  </w:style>
  <w:style w:type="paragraph" w:customStyle="1" w:styleId="60C112B9B28A4B269B9BB8075681FC3C">
    <w:name w:val="60C112B9B28A4B269B9BB8075681FC3C"/>
    <w:rsid w:val="001B73D3"/>
  </w:style>
  <w:style w:type="paragraph" w:customStyle="1" w:styleId="2252DA4F0DF746F9BAF3695F9FE961E0">
    <w:name w:val="2252DA4F0DF746F9BAF3695F9FE961E0"/>
    <w:rsid w:val="001B73D3"/>
  </w:style>
  <w:style w:type="paragraph" w:customStyle="1" w:styleId="E4F0F6EDB56D4C2F9FEE6160DBB0AE04">
    <w:name w:val="E4F0F6EDB56D4C2F9FEE6160DBB0AE04"/>
    <w:rsid w:val="001B73D3"/>
  </w:style>
  <w:style w:type="paragraph" w:customStyle="1" w:styleId="C9053D1866E04F94B2632BA5A78805B2">
    <w:name w:val="C9053D1866E04F94B2632BA5A78805B2"/>
    <w:rsid w:val="001B73D3"/>
  </w:style>
  <w:style w:type="paragraph" w:customStyle="1" w:styleId="DD916018FC7E499F995A4A0C2A4E0428">
    <w:name w:val="DD916018FC7E499F995A4A0C2A4E0428"/>
    <w:rsid w:val="001B73D3"/>
  </w:style>
  <w:style w:type="paragraph" w:customStyle="1" w:styleId="33F7BA6D97EF432BBC86A6E67A4B52F8">
    <w:name w:val="33F7BA6D97EF432BBC86A6E67A4B52F8"/>
    <w:rsid w:val="001B73D3"/>
  </w:style>
  <w:style w:type="paragraph" w:customStyle="1" w:styleId="4B4570FF0EEA4C2FADCA9542D862D616">
    <w:name w:val="4B4570FF0EEA4C2FADCA9542D862D616"/>
    <w:rsid w:val="001B73D3"/>
  </w:style>
  <w:style w:type="paragraph" w:customStyle="1" w:styleId="21088AC2ADFE4D11BD91AA6E85EA0F1C">
    <w:name w:val="21088AC2ADFE4D11BD91AA6E85EA0F1C"/>
    <w:rsid w:val="001B73D3"/>
  </w:style>
  <w:style w:type="paragraph" w:customStyle="1" w:styleId="8C5967DFF84D4B68A444D6E9F51FBEBC">
    <w:name w:val="8C5967DFF84D4B68A444D6E9F51FBEBC"/>
    <w:rsid w:val="001B73D3"/>
  </w:style>
  <w:style w:type="paragraph" w:customStyle="1" w:styleId="1EDD70956D8F4755A974CB67960B6240">
    <w:name w:val="1EDD70956D8F4755A974CB67960B6240"/>
    <w:rsid w:val="001B73D3"/>
  </w:style>
  <w:style w:type="paragraph" w:customStyle="1" w:styleId="C6CB7783E3D54BDE8BB8824B4A1A52D5">
    <w:name w:val="C6CB7783E3D54BDE8BB8824B4A1A52D5"/>
    <w:rsid w:val="001B73D3"/>
  </w:style>
  <w:style w:type="paragraph" w:customStyle="1" w:styleId="8B5444085932409B99D1912805E31309">
    <w:name w:val="8B5444085932409B99D1912805E31309"/>
    <w:rsid w:val="001B73D3"/>
  </w:style>
  <w:style w:type="paragraph" w:customStyle="1" w:styleId="7394C920C2A443D78219E5DFC98BF64D">
    <w:name w:val="7394C920C2A443D78219E5DFC98BF64D"/>
    <w:rsid w:val="001B73D3"/>
  </w:style>
  <w:style w:type="paragraph" w:customStyle="1" w:styleId="822DC45D798448E68966864A0A53D81D">
    <w:name w:val="822DC45D798448E68966864A0A53D81D"/>
    <w:rsid w:val="001B73D3"/>
  </w:style>
  <w:style w:type="paragraph" w:customStyle="1" w:styleId="95E4354FD4B246D5B921EEA462746CA1">
    <w:name w:val="95E4354FD4B246D5B921EEA462746CA1"/>
    <w:rsid w:val="001B73D3"/>
  </w:style>
  <w:style w:type="paragraph" w:customStyle="1" w:styleId="6BF0EACD4C1241F4AC6F63AF46470BA2">
    <w:name w:val="6BF0EACD4C1241F4AC6F63AF46470BA2"/>
    <w:rsid w:val="001B73D3"/>
  </w:style>
  <w:style w:type="paragraph" w:customStyle="1" w:styleId="3F8119607F1945649E7C7F80037D4CCF">
    <w:name w:val="3F8119607F1945649E7C7F80037D4CCF"/>
    <w:rsid w:val="001B73D3"/>
  </w:style>
  <w:style w:type="paragraph" w:customStyle="1" w:styleId="9403835FBB4A48B48606F3A7A9B0AB2C">
    <w:name w:val="9403835FBB4A48B48606F3A7A9B0AB2C"/>
    <w:rsid w:val="001B73D3"/>
  </w:style>
  <w:style w:type="paragraph" w:customStyle="1" w:styleId="75EEF64E23E1470198CB60EF019C20F2">
    <w:name w:val="75EEF64E23E1470198CB60EF019C20F2"/>
    <w:rsid w:val="001B73D3"/>
  </w:style>
  <w:style w:type="paragraph" w:customStyle="1" w:styleId="5F560A81011548648447FF1AFA3D41FB">
    <w:name w:val="5F560A81011548648447FF1AFA3D41FB"/>
    <w:rsid w:val="001B73D3"/>
  </w:style>
  <w:style w:type="paragraph" w:customStyle="1" w:styleId="34906C8ED2484D52B5A5C00795A81C2F">
    <w:name w:val="34906C8ED2484D52B5A5C00795A81C2F"/>
    <w:rsid w:val="001B73D3"/>
  </w:style>
  <w:style w:type="paragraph" w:customStyle="1" w:styleId="8C87BD0973744423B9F7B525B908FB89">
    <w:name w:val="8C87BD0973744423B9F7B525B908FB89"/>
    <w:rsid w:val="001B73D3"/>
  </w:style>
  <w:style w:type="paragraph" w:customStyle="1" w:styleId="DD9A5D74B7754F9AA405F796964C78E1">
    <w:name w:val="DD9A5D74B7754F9AA405F796964C78E1"/>
    <w:rsid w:val="001B73D3"/>
  </w:style>
  <w:style w:type="paragraph" w:customStyle="1" w:styleId="C6FF655D86264F44AC3444E49B0FF8C3">
    <w:name w:val="C6FF655D86264F44AC3444E49B0FF8C3"/>
    <w:rsid w:val="001B73D3"/>
  </w:style>
  <w:style w:type="paragraph" w:customStyle="1" w:styleId="4E5A512E2B2D421AA6CC6CF2E83B51DC">
    <w:name w:val="4E5A512E2B2D421AA6CC6CF2E83B51DC"/>
    <w:rsid w:val="001B73D3"/>
  </w:style>
  <w:style w:type="paragraph" w:customStyle="1" w:styleId="8E591434FF674610A09FE9FEA3C0D90D">
    <w:name w:val="8E591434FF674610A09FE9FEA3C0D90D"/>
    <w:rsid w:val="001B73D3"/>
  </w:style>
  <w:style w:type="paragraph" w:customStyle="1" w:styleId="CAAC46BD9A65412F9B58A8914E75A472">
    <w:name w:val="CAAC46BD9A65412F9B58A8914E75A472"/>
    <w:rsid w:val="001B73D3"/>
  </w:style>
  <w:style w:type="paragraph" w:customStyle="1" w:styleId="7CE70422C25246CAA095B30FE689453C">
    <w:name w:val="7CE70422C25246CAA095B30FE689453C"/>
    <w:rsid w:val="001B73D3"/>
  </w:style>
  <w:style w:type="paragraph" w:customStyle="1" w:styleId="45A5CECAB13C4B049F4C1A2F70955597">
    <w:name w:val="45A5CECAB13C4B049F4C1A2F70955597"/>
    <w:rsid w:val="001B73D3"/>
  </w:style>
  <w:style w:type="paragraph" w:customStyle="1" w:styleId="106D6D2BCA5A4B0E86069B1CDBCCAB0B">
    <w:name w:val="106D6D2BCA5A4B0E86069B1CDBCCAB0B"/>
    <w:rsid w:val="001B73D3"/>
  </w:style>
  <w:style w:type="paragraph" w:customStyle="1" w:styleId="B9251B7EC5154500A66EAE19716C221C">
    <w:name w:val="B9251B7EC5154500A66EAE19716C221C"/>
    <w:rsid w:val="001B73D3"/>
  </w:style>
  <w:style w:type="paragraph" w:customStyle="1" w:styleId="1198DBA840244E37A4A01D8645674487">
    <w:name w:val="1198DBA840244E37A4A01D8645674487"/>
    <w:rsid w:val="001B73D3"/>
  </w:style>
  <w:style w:type="paragraph" w:customStyle="1" w:styleId="D464B5E746D34CE09977C5304736F228">
    <w:name w:val="D464B5E746D34CE09977C5304736F228"/>
    <w:rsid w:val="001B73D3"/>
  </w:style>
  <w:style w:type="paragraph" w:customStyle="1" w:styleId="924D7985EFF741A8AED12C15D86BCDF4">
    <w:name w:val="924D7985EFF741A8AED12C15D86BCDF4"/>
    <w:rsid w:val="001B73D3"/>
  </w:style>
  <w:style w:type="paragraph" w:customStyle="1" w:styleId="D08FC0B93AEF4155ACB0BDC09ABE54C9">
    <w:name w:val="D08FC0B93AEF4155ACB0BDC09ABE54C9"/>
    <w:rsid w:val="001B73D3"/>
  </w:style>
  <w:style w:type="paragraph" w:customStyle="1" w:styleId="FE6B8AEDA2AB479B90DB281A50B472D5">
    <w:name w:val="FE6B8AEDA2AB479B90DB281A50B472D5"/>
    <w:rsid w:val="001B73D3"/>
  </w:style>
  <w:style w:type="paragraph" w:customStyle="1" w:styleId="DDE329E11D6C49A1B2C60E6889654541">
    <w:name w:val="DDE329E11D6C49A1B2C60E6889654541"/>
    <w:rsid w:val="001B73D3"/>
  </w:style>
  <w:style w:type="paragraph" w:customStyle="1" w:styleId="AFA8ABE302D64EA6A46F04E1147AE9BD">
    <w:name w:val="AFA8ABE302D64EA6A46F04E1147AE9BD"/>
    <w:rsid w:val="001B73D3"/>
  </w:style>
  <w:style w:type="paragraph" w:customStyle="1" w:styleId="CA99B77B8C014AC1B12DAA707E542806">
    <w:name w:val="CA99B77B8C014AC1B12DAA707E542806"/>
    <w:rsid w:val="001B73D3"/>
  </w:style>
  <w:style w:type="paragraph" w:customStyle="1" w:styleId="0A50BCB4F9D14CC597BD04C3FD86EC72">
    <w:name w:val="0A50BCB4F9D14CC597BD04C3FD86EC72"/>
    <w:rsid w:val="001B73D3"/>
  </w:style>
  <w:style w:type="paragraph" w:customStyle="1" w:styleId="619DA8B3BCCA4AB697B806DCD8CE84A4">
    <w:name w:val="619DA8B3BCCA4AB697B806DCD8CE84A4"/>
    <w:rsid w:val="001B73D3"/>
  </w:style>
  <w:style w:type="paragraph" w:customStyle="1" w:styleId="7AFE98070F1C4C1E8188B2C85FCEC671">
    <w:name w:val="7AFE98070F1C4C1E8188B2C85FCEC671"/>
    <w:rsid w:val="001B73D3"/>
  </w:style>
  <w:style w:type="paragraph" w:customStyle="1" w:styleId="4F37E82DBD0A4E5398DF601A2960C5C5">
    <w:name w:val="4F37E82DBD0A4E5398DF601A2960C5C5"/>
    <w:rsid w:val="001B73D3"/>
  </w:style>
  <w:style w:type="paragraph" w:customStyle="1" w:styleId="432891D9582A4189AEF71043DCD74C74">
    <w:name w:val="432891D9582A4189AEF71043DCD74C74"/>
    <w:rsid w:val="001B73D3"/>
  </w:style>
  <w:style w:type="paragraph" w:customStyle="1" w:styleId="36BC17BF36334E58AFEA00E1ED7C9E30">
    <w:name w:val="36BC17BF36334E58AFEA00E1ED7C9E30"/>
    <w:rsid w:val="001B73D3"/>
  </w:style>
  <w:style w:type="paragraph" w:customStyle="1" w:styleId="B0CCFB6157C846A18833EF14572B502F">
    <w:name w:val="B0CCFB6157C846A18833EF14572B502F"/>
    <w:rsid w:val="001B73D3"/>
  </w:style>
  <w:style w:type="paragraph" w:customStyle="1" w:styleId="5C4C14ECFD7F4F3DBCBDD6BC78AD5E8B">
    <w:name w:val="5C4C14ECFD7F4F3DBCBDD6BC78AD5E8B"/>
    <w:rsid w:val="001B73D3"/>
  </w:style>
  <w:style w:type="paragraph" w:customStyle="1" w:styleId="70A5D97C6CD347AFBF845C04B9ED7DED">
    <w:name w:val="70A5D97C6CD347AFBF845C04B9ED7DED"/>
    <w:rsid w:val="001B73D3"/>
  </w:style>
  <w:style w:type="paragraph" w:customStyle="1" w:styleId="FCC99B7A321344C4B8115C9EDDE78AB4">
    <w:name w:val="FCC99B7A321344C4B8115C9EDDE78AB4"/>
    <w:rsid w:val="001B73D3"/>
  </w:style>
  <w:style w:type="paragraph" w:customStyle="1" w:styleId="C56B27ADC80847A091293DF6105BD7C2">
    <w:name w:val="C56B27ADC80847A091293DF6105BD7C2"/>
    <w:rsid w:val="001B73D3"/>
  </w:style>
  <w:style w:type="paragraph" w:customStyle="1" w:styleId="10583AAF0D704525992A3A9D9AABA6AB">
    <w:name w:val="10583AAF0D704525992A3A9D9AABA6AB"/>
    <w:rsid w:val="001B73D3"/>
  </w:style>
  <w:style w:type="paragraph" w:customStyle="1" w:styleId="37E240553C28454E9AB6968A8BAC7FB6">
    <w:name w:val="37E240553C28454E9AB6968A8BAC7FB6"/>
    <w:rsid w:val="001B73D3"/>
  </w:style>
  <w:style w:type="paragraph" w:customStyle="1" w:styleId="B35B9AB819F9412F82BFEDE084983375">
    <w:name w:val="B35B9AB819F9412F82BFEDE084983375"/>
    <w:rsid w:val="001B73D3"/>
  </w:style>
  <w:style w:type="paragraph" w:customStyle="1" w:styleId="C3710E4C2DE148DC92112A2ADE9D77DA">
    <w:name w:val="C3710E4C2DE148DC92112A2ADE9D77DA"/>
    <w:rsid w:val="001B73D3"/>
  </w:style>
  <w:style w:type="paragraph" w:customStyle="1" w:styleId="CF83B89145534890AFD75095B51079F8">
    <w:name w:val="CF83B89145534890AFD75095B51079F8"/>
    <w:rsid w:val="001B73D3"/>
  </w:style>
  <w:style w:type="paragraph" w:customStyle="1" w:styleId="47EA9EA5EC864DA0BE58567FCBF38CF8">
    <w:name w:val="47EA9EA5EC864DA0BE58567FCBF38CF8"/>
    <w:rsid w:val="001B73D3"/>
  </w:style>
  <w:style w:type="paragraph" w:customStyle="1" w:styleId="A13FD9B2551142DDA4D9D1F872BA39F4">
    <w:name w:val="A13FD9B2551142DDA4D9D1F872BA39F4"/>
    <w:rsid w:val="001B73D3"/>
  </w:style>
  <w:style w:type="paragraph" w:customStyle="1" w:styleId="C165000FC12A4268AAD349D4C4326539">
    <w:name w:val="C165000FC12A4268AAD349D4C4326539"/>
    <w:rsid w:val="001B73D3"/>
  </w:style>
  <w:style w:type="paragraph" w:customStyle="1" w:styleId="91638E01868446098EBF71F16FFFB2CA">
    <w:name w:val="91638E01868446098EBF71F16FFFB2CA"/>
    <w:rsid w:val="001B73D3"/>
  </w:style>
  <w:style w:type="paragraph" w:customStyle="1" w:styleId="63CF2E82D8E741BC99D41A6FA8D91315">
    <w:name w:val="63CF2E82D8E741BC99D41A6FA8D91315"/>
    <w:rsid w:val="001B73D3"/>
  </w:style>
  <w:style w:type="paragraph" w:customStyle="1" w:styleId="A753991E1F76422FB8B319CB05D1023A">
    <w:name w:val="A753991E1F76422FB8B319CB05D1023A"/>
    <w:rsid w:val="001B73D3"/>
  </w:style>
  <w:style w:type="paragraph" w:customStyle="1" w:styleId="31ADACCF1A5248158BD3F2B071E115D0">
    <w:name w:val="31ADACCF1A5248158BD3F2B071E115D0"/>
    <w:rsid w:val="001B73D3"/>
  </w:style>
  <w:style w:type="paragraph" w:customStyle="1" w:styleId="8EAA0311699C45928EC552BCD34B6567">
    <w:name w:val="8EAA0311699C45928EC552BCD34B6567"/>
    <w:rsid w:val="001B73D3"/>
  </w:style>
  <w:style w:type="paragraph" w:customStyle="1" w:styleId="39F7E1D4397A48859523C6A133B5D97B">
    <w:name w:val="39F7E1D4397A48859523C6A133B5D97B"/>
    <w:rsid w:val="001B73D3"/>
  </w:style>
  <w:style w:type="paragraph" w:customStyle="1" w:styleId="A915737C9D71410CB5983E94BFF0D16C">
    <w:name w:val="A915737C9D71410CB5983E94BFF0D16C"/>
    <w:rsid w:val="001B73D3"/>
  </w:style>
  <w:style w:type="paragraph" w:customStyle="1" w:styleId="BA67883AE5654D189FDA7E6F2A70BB6C">
    <w:name w:val="BA67883AE5654D189FDA7E6F2A70BB6C"/>
    <w:rsid w:val="001B73D3"/>
  </w:style>
  <w:style w:type="paragraph" w:customStyle="1" w:styleId="13761FAD2B8A4E029C25ED7114FF49A6">
    <w:name w:val="13761FAD2B8A4E029C25ED7114FF49A6"/>
    <w:rsid w:val="001B73D3"/>
  </w:style>
  <w:style w:type="paragraph" w:customStyle="1" w:styleId="495C7E1F60AE4294A59DD26712DCC183">
    <w:name w:val="495C7E1F60AE4294A59DD26712DCC183"/>
    <w:rsid w:val="001B73D3"/>
  </w:style>
  <w:style w:type="paragraph" w:customStyle="1" w:styleId="466F21A5F74243818C664AF1246476EB">
    <w:name w:val="466F21A5F74243818C664AF1246476EB"/>
    <w:rsid w:val="001B73D3"/>
  </w:style>
  <w:style w:type="paragraph" w:customStyle="1" w:styleId="65A3B238730C4DE1BFAC3C2F7DD3E9F1">
    <w:name w:val="65A3B238730C4DE1BFAC3C2F7DD3E9F1"/>
    <w:rsid w:val="001B73D3"/>
  </w:style>
  <w:style w:type="paragraph" w:customStyle="1" w:styleId="4F59346D173B43A4B3819E37C06FDAB4">
    <w:name w:val="4F59346D173B43A4B3819E37C06FDAB4"/>
    <w:rsid w:val="001B73D3"/>
  </w:style>
  <w:style w:type="paragraph" w:customStyle="1" w:styleId="2AE91217EDB34287B4BE06F014747932">
    <w:name w:val="2AE91217EDB34287B4BE06F014747932"/>
    <w:rsid w:val="001B73D3"/>
  </w:style>
  <w:style w:type="paragraph" w:customStyle="1" w:styleId="28ACDD96E3644C5AB346095557CCB220">
    <w:name w:val="28ACDD96E3644C5AB346095557CCB220"/>
    <w:rsid w:val="001B73D3"/>
  </w:style>
  <w:style w:type="paragraph" w:customStyle="1" w:styleId="15097BC100F24D979A7903300C840065">
    <w:name w:val="15097BC100F24D979A7903300C840065"/>
    <w:rsid w:val="001B73D3"/>
  </w:style>
  <w:style w:type="paragraph" w:customStyle="1" w:styleId="2BB71EB09CE94570A9EABE34A1F34E35">
    <w:name w:val="2BB71EB09CE94570A9EABE34A1F34E35"/>
    <w:rsid w:val="001B73D3"/>
  </w:style>
  <w:style w:type="paragraph" w:customStyle="1" w:styleId="1246B8860394414A867C7D3D010DF089">
    <w:name w:val="1246B8860394414A867C7D3D010DF089"/>
    <w:rsid w:val="001B73D3"/>
  </w:style>
  <w:style w:type="paragraph" w:customStyle="1" w:styleId="86D3DD208AD743DCBAAF079EB4EB19E7">
    <w:name w:val="86D3DD208AD743DCBAAF079EB4EB19E7"/>
    <w:rsid w:val="001B73D3"/>
  </w:style>
  <w:style w:type="paragraph" w:customStyle="1" w:styleId="60B2AD56E5EF4484A814781C64F2A99B">
    <w:name w:val="60B2AD56E5EF4484A814781C64F2A99B"/>
    <w:rsid w:val="001B73D3"/>
  </w:style>
  <w:style w:type="paragraph" w:customStyle="1" w:styleId="09FBC35949DE460EB0715FA658A75313">
    <w:name w:val="09FBC35949DE460EB0715FA658A75313"/>
    <w:rsid w:val="001B73D3"/>
  </w:style>
  <w:style w:type="paragraph" w:customStyle="1" w:styleId="0C2A87A160CE4495A18129E721E5D49D">
    <w:name w:val="0C2A87A160CE4495A18129E721E5D49D"/>
    <w:rsid w:val="001B73D3"/>
  </w:style>
  <w:style w:type="paragraph" w:customStyle="1" w:styleId="6499B979627C4695A4856835D39C86F8">
    <w:name w:val="6499B979627C4695A4856835D39C86F8"/>
    <w:rsid w:val="001B73D3"/>
  </w:style>
  <w:style w:type="paragraph" w:customStyle="1" w:styleId="A2F0DF10CFED409E901DA477BCCB702F">
    <w:name w:val="A2F0DF10CFED409E901DA477BCCB702F"/>
    <w:rsid w:val="001B73D3"/>
  </w:style>
  <w:style w:type="paragraph" w:customStyle="1" w:styleId="6D92DF1471A844FDB7C1A8F1F10589CC">
    <w:name w:val="6D92DF1471A844FDB7C1A8F1F10589CC"/>
    <w:rsid w:val="001B73D3"/>
  </w:style>
  <w:style w:type="paragraph" w:customStyle="1" w:styleId="3A282C0B368E41DF859D2A769E79D38A">
    <w:name w:val="3A282C0B368E41DF859D2A769E79D38A"/>
    <w:rsid w:val="001B73D3"/>
  </w:style>
  <w:style w:type="paragraph" w:customStyle="1" w:styleId="14A298F73AC8438FB31605AA3E9ACC17">
    <w:name w:val="14A298F73AC8438FB31605AA3E9ACC17"/>
    <w:rsid w:val="001B73D3"/>
  </w:style>
  <w:style w:type="paragraph" w:customStyle="1" w:styleId="F8FDF14452E0443A8873F8DBCCF51238">
    <w:name w:val="F8FDF14452E0443A8873F8DBCCF51238"/>
    <w:rsid w:val="001B73D3"/>
  </w:style>
  <w:style w:type="paragraph" w:customStyle="1" w:styleId="E4FD288EC912411592B68F4B8E87027C">
    <w:name w:val="E4FD288EC912411592B68F4B8E87027C"/>
    <w:rsid w:val="001B73D3"/>
  </w:style>
  <w:style w:type="paragraph" w:customStyle="1" w:styleId="212DDEE10AC5491FBA36AA4994979E18">
    <w:name w:val="212DDEE10AC5491FBA36AA4994979E18"/>
    <w:rsid w:val="001B73D3"/>
  </w:style>
  <w:style w:type="paragraph" w:customStyle="1" w:styleId="B5503F22D7B14F9CB1A6CC6B20823B25">
    <w:name w:val="B5503F22D7B14F9CB1A6CC6B20823B25"/>
    <w:rsid w:val="001B73D3"/>
  </w:style>
  <w:style w:type="paragraph" w:customStyle="1" w:styleId="84142743AFD347E88A04B575A826B9ED">
    <w:name w:val="84142743AFD347E88A04B575A826B9ED"/>
    <w:rsid w:val="001B73D3"/>
  </w:style>
  <w:style w:type="paragraph" w:customStyle="1" w:styleId="ABCCD2D570E0427CAA390A4A105F5DED">
    <w:name w:val="ABCCD2D570E0427CAA390A4A105F5DED"/>
    <w:rsid w:val="001B73D3"/>
  </w:style>
  <w:style w:type="paragraph" w:customStyle="1" w:styleId="2182DD7D00094007B942FD2B024DE02A">
    <w:name w:val="2182DD7D00094007B942FD2B024DE02A"/>
    <w:rsid w:val="001B73D3"/>
  </w:style>
  <w:style w:type="paragraph" w:customStyle="1" w:styleId="20D3B12BDC0542ADAB021696A0484D0B">
    <w:name w:val="20D3B12BDC0542ADAB021696A0484D0B"/>
    <w:rsid w:val="001B73D3"/>
  </w:style>
  <w:style w:type="paragraph" w:customStyle="1" w:styleId="67661B416BAA4BBC915E650DE99D0E7D">
    <w:name w:val="67661B416BAA4BBC915E650DE99D0E7D"/>
    <w:rsid w:val="001B73D3"/>
  </w:style>
  <w:style w:type="paragraph" w:customStyle="1" w:styleId="9AA4E45F9FAA4E36821BD6409C1A7EC3">
    <w:name w:val="9AA4E45F9FAA4E36821BD6409C1A7EC3"/>
    <w:rsid w:val="001B73D3"/>
  </w:style>
  <w:style w:type="paragraph" w:customStyle="1" w:styleId="A3A6A94B3E33492B813E6244965A5740">
    <w:name w:val="A3A6A94B3E33492B813E6244965A5740"/>
    <w:rsid w:val="001B73D3"/>
  </w:style>
  <w:style w:type="paragraph" w:customStyle="1" w:styleId="C69D14A723604A309CEDBD7611D8AE82">
    <w:name w:val="C69D14A723604A309CEDBD7611D8AE82"/>
    <w:rsid w:val="001B73D3"/>
  </w:style>
  <w:style w:type="paragraph" w:customStyle="1" w:styleId="A969EE9BE01149A59E5B7B4A0ED883A8">
    <w:name w:val="A969EE9BE01149A59E5B7B4A0ED883A8"/>
    <w:rsid w:val="001B73D3"/>
  </w:style>
  <w:style w:type="paragraph" w:customStyle="1" w:styleId="D486517DB50A4551906AB02A82CC4E0C">
    <w:name w:val="D486517DB50A4551906AB02A82CC4E0C"/>
    <w:rsid w:val="001B73D3"/>
  </w:style>
  <w:style w:type="paragraph" w:customStyle="1" w:styleId="6D77D5B7FA8249ED842AD017DB2CB9AF">
    <w:name w:val="6D77D5B7FA8249ED842AD017DB2CB9AF"/>
    <w:rsid w:val="001B73D3"/>
  </w:style>
  <w:style w:type="paragraph" w:customStyle="1" w:styleId="C4EA4294614E4CB4B6C5C3ED4946B668">
    <w:name w:val="C4EA4294614E4CB4B6C5C3ED4946B668"/>
    <w:rsid w:val="001B73D3"/>
  </w:style>
  <w:style w:type="paragraph" w:customStyle="1" w:styleId="6C2A5C9CB43B4C5184D6B9BE4A26D33F">
    <w:name w:val="6C2A5C9CB43B4C5184D6B9BE4A26D33F"/>
    <w:rsid w:val="001B73D3"/>
  </w:style>
  <w:style w:type="paragraph" w:customStyle="1" w:styleId="41D9E380EF514A1E9F69CDBAB8218DE6">
    <w:name w:val="41D9E380EF514A1E9F69CDBAB8218DE6"/>
    <w:rsid w:val="001B73D3"/>
  </w:style>
  <w:style w:type="paragraph" w:customStyle="1" w:styleId="4A43213A58794729B7894A1194E60914">
    <w:name w:val="4A43213A58794729B7894A1194E60914"/>
    <w:rsid w:val="001B73D3"/>
  </w:style>
  <w:style w:type="paragraph" w:customStyle="1" w:styleId="D9F29CE3D9EF461D973C520E7DFD1574">
    <w:name w:val="D9F29CE3D9EF461D973C520E7DFD1574"/>
    <w:rsid w:val="001B73D3"/>
  </w:style>
  <w:style w:type="paragraph" w:customStyle="1" w:styleId="B6D5BCD773794626B0D07AEDD04C3C68">
    <w:name w:val="B6D5BCD773794626B0D07AEDD04C3C68"/>
    <w:rsid w:val="001B73D3"/>
  </w:style>
  <w:style w:type="paragraph" w:customStyle="1" w:styleId="F12EEA8CAAB9402D89E5DFC54BAB93E0">
    <w:name w:val="F12EEA8CAAB9402D89E5DFC54BAB93E0"/>
    <w:rsid w:val="001B73D3"/>
  </w:style>
  <w:style w:type="paragraph" w:customStyle="1" w:styleId="9957390539344CAAB9FCCB76CD1FF237">
    <w:name w:val="9957390539344CAAB9FCCB76CD1FF237"/>
    <w:rsid w:val="001B73D3"/>
  </w:style>
  <w:style w:type="paragraph" w:customStyle="1" w:styleId="BABAE6F676AB426490314E13C74E3E82">
    <w:name w:val="BABAE6F676AB426490314E13C74E3E82"/>
    <w:rsid w:val="001B73D3"/>
  </w:style>
  <w:style w:type="paragraph" w:customStyle="1" w:styleId="0D64975DD1064F469ACA3DED9B563AF8">
    <w:name w:val="0D64975DD1064F469ACA3DED9B563AF8"/>
    <w:rsid w:val="001B73D3"/>
  </w:style>
  <w:style w:type="paragraph" w:customStyle="1" w:styleId="2EA52A125FB14486A0DA8852A2D5FB7E">
    <w:name w:val="2EA52A125FB14486A0DA8852A2D5FB7E"/>
    <w:rsid w:val="001B73D3"/>
  </w:style>
  <w:style w:type="paragraph" w:customStyle="1" w:styleId="4E0DD9015F1547579B89C2208DE90A4C">
    <w:name w:val="4E0DD9015F1547579B89C2208DE90A4C"/>
    <w:rsid w:val="001B73D3"/>
  </w:style>
  <w:style w:type="paragraph" w:customStyle="1" w:styleId="0F368DBA0FCB48FCAA68623DBD2A1708">
    <w:name w:val="0F368DBA0FCB48FCAA68623DBD2A1708"/>
    <w:rsid w:val="001B73D3"/>
  </w:style>
  <w:style w:type="paragraph" w:customStyle="1" w:styleId="18CB3CA24C84477590BC655A943E20F6">
    <w:name w:val="18CB3CA24C84477590BC655A943E20F6"/>
    <w:rsid w:val="001B73D3"/>
  </w:style>
  <w:style w:type="paragraph" w:customStyle="1" w:styleId="7469CC8014474BA896E269EBAE2F4197">
    <w:name w:val="7469CC8014474BA896E269EBAE2F4197"/>
    <w:rsid w:val="001B73D3"/>
  </w:style>
  <w:style w:type="paragraph" w:customStyle="1" w:styleId="4220C5BAB98D425AB0689278E14DE06A">
    <w:name w:val="4220C5BAB98D425AB0689278E14DE06A"/>
    <w:rsid w:val="001B73D3"/>
  </w:style>
  <w:style w:type="paragraph" w:customStyle="1" w:styleId="ECC89E7A137947CAB17CE7B45B1CF789">
    <w:name w:val="ECC89E7A137947CAB17CE7B45B1CF789"/>
    <w:rsid w:val="001B73D3"/>
  </w:style>
  <w:style w:type="paragraph" w:customStyle="1" w:styleId="22084AD271D24A319D87266988FE603D">
    <w:name w:val="22084AD271D24A319D87266988FE603D"/>
    <w:rsid w:val="001B73D3"/>
  </w:style>
  <w:style w:type="paragraph" w:customStyle="1" w:styleId="4A8EE076A7B448589A0EBDF1203E994B">
    <w:name w:val="4A8EE076A7B448589A0EBDF1203E994B"/>
    <w:rsid w:val="001B73D3"/>
  </w:style>
  <w:style w:type="paragraph" w:customStyle="1" w:styleId="D392FBAA261649C984D68BDF8B6F4EE2">
    <w:name w:val="D392FBAA261649C984D68BDF8B6F4EE2"/>
    <w:rsid w:val="001B73D3"/>
  </w:style>
  <w:style w:type="paragraph" w:customStyle="1" w:styleId="15ECF60DDF294E7F8FF376E78B52E2FD">
    <w:name w:val="15ECF60DDF294E7F8FF376E78B52E2FD"/>
    <w:rsid w:val="001B73D3"/>
  </w:style>
  <w:style w:type="paragraph" w:customStyle="1" w:styleId="8B20C2AE7A6948638AE8E306A10BF392">
    <w:name w:val="8B20C2AE7A6948638AE8E306A10BF392"/>
    <w:rsid w:val="001B73D3"/>
  </w:style>
  <w:style w:type="paragraph" w:customStyle="1" w:styleId="2AF8B88E35AA43EB8133A17896715750">
    <w:name w:val="2AF8B88E35AA43EB8133A17896715750"/>
    <w:rsid w:val="001B73D3"/>
  </w:style>
  <w:style w:type="paragraph" w:customStyle="1" w:styleId="D9998F905F0349FC875B439DA2A55108">
    <w:name w:val="D9998F905F0349FC875B439DA2A55108"/>
    <w:rsid w:val="001B73D3"/>
  </w:style>
  <w:style w:type="paragraph" w:customStyle="1" w:styleId="0F7DF87B87184F3C8E456CA1E8BDA90D">
    <w:name w:val="0F7DF87B87184F3C8E456CA1E8BDA90D"/>
    <w:rsid w:val="001B73D3"/>
  </w:style>
  <w:style w:type="paragraph" w:customStyle="1" w:styleId="529AD2EFC02D4F28B15123F5C779B4D4">
    <w:name w:val="529AD2EFC02D4F28B15123F5C779B4D4"/>
    <w:rsid w:val="001B73D3"/>
  </w:style>
  <w:style w:type="paragraph" w:customStyle="1" w:styleId="694DC3798B5A4AA382B5E1426B0528D0">
    <w:name w:val="694DC3798B5A4AA382B5E1426B0528D0"/>
    <w:rsid w:val="001B73D3"/>
  </w:style>
  <w:style w:type="paragraph" w:customStyle="1" w:styleId="AB2BC2804B7042BBA929150467D4ED6A">
    <w:name w:val="AB2BC2804B7042BBA929150467D4ED6A"/>
    <w:rsid w:val="001B73D3"/>
  </w:style>
  <w:style w:type="paragraph" w:customStyle="1" w:styleId="E352BE094ECF458CB29E3A244718F7DD">
    <w:name w:val="E352BE094ECF458CB29E3A244718F7DD"/>
    <w:rsid w:val="001B73D3"/>
  </w:style>
  <w:style w:type="paragraph" w:customStyle="1" w:styleId="70A31EF4115646458FA0323B16DB7C7A">
    <w:name w:val="70A31EF4115646458FA0323B16DB7C7A"/>
    <w:rsid w:val="001B73D3"/>
  </w:style>
  <w:style w:type="paragraph" w:customStyle="1" w:styleId="FBD680E689C0418EB32D27A25E46CB3B">
    <w:name w:val="FBD680E689C0418EB32D27A25E46CB3B"/>
    <w:rsid w:val="001B73D3"/>
  </w:style>
  <w:style w:type="paragraph" w:customStyle="1" w:styleId="427505AEEDE34FAB83ADCCF38B9F2F23">
    <w:name w:val="427505AEEDE34FAB83ADCCF38B9F2F23"/>
    <w:rsid w:val="001B73D3"/>
  </w:style>
  <w:style w:type="paragraph" w:customStyle="1" w:styleId="8E36FCF3F4764F5EAEE6A92856A78B3D">
    <w:name w:val="8E36FCF3F4764F5EAEE6A92856A78B3D"/>
    <w:rsid w:val="001B73D3"/>
  </w:style>
  <w:style w:type="paragraph" w:customStyle="1" w:styleId="B5F2484368C2461BB08FC9AECB9254BE">
    <w:name w:val="B5F2484368C2461BB08FC9AECB9254BE"/>
    <w:rsid w:val="001B73D3"/>
  </w:style>
  <w:style w:type="paragraph" w:customStyle="1" w:styleId="6C2EDBD263AA43F19796C7643D82BAB8">
    <w:name w:val="6C2EDBD263AA43F19796C7643D82BAB8"/>
    <w:rsid w:val="001B73D3"/>
  </w:style>
  <w:style w:type="paragraph" w:customStyle="1" w:styleId="8691934355504D9585484EE4356E12E0">
    <w:name w:val="8691934355504D9585484EE4356E12E0"/>
    <w:rsid w:val="001B73D3"/>
  </w:style>
  <w:style w:type="paragraph" w:customStyle="1" w:styleId="7D9C925A47834A92BC1708963CF1BE42">
    <w:name w:val="7D9C925A47834A92BC1708963CF1BE42"/>
    <w:rsid w:val="001B73D3"/>
  </w:style>
  <w:style w:type="paragraph" w:customStyle="1" w:styleId="EFC66634F07A4A59B4E88336DFB5ED63">
    <w:name w:val="EFC66634F07A4A59B4E88336DFB5ED63"/>
    <w:rsid w:val="001B73D3"/>
  </w:style>
  <w:style w:type="paragraph" w:customStyle="1" w:styleId="0E495C7F40C2479099136A384D15B1EC">
    <w:name w:val="0E495C7F40C2479099136A384D15B1EC"/>
    <w:rsid w:val="001B73D3"/>
  </w:style>
  <w:style w:type="paragraph" w:customStyle="1" w:styleId="54A8200344344670B837975F4A46BA51">
    <w:name w:val="54A8200344344670B837975F4A46BA51"/>
    <w:rsid w:val="001B73D3"/>
  </w:style>
  <w:style w:type="paragraph" w:customStyle="1" w:styleId="B561B122EC0445CD827FF7764E1E7686">
    <w:name w:val="B561B122EC0445CD827FF7764E1E7686"/>
    <w:rsid w:val="001B73D3"/>
  </w:style>
  <w:style w:type="paragraph" w:customStyle="1" w:styleId="0589E797FE1F419CA619EE2727C284EC">
    <w:name w:val="0589E797FE1F419CA619EE2727C284EC"/>
    <w:rsid w:val="001B73D3"/>
  </w:style>
  <w:style w:type="paragraph" w:customStyle="1" w:styleId="135E742025834879BE44DE18598AF978">
    <w:name w:val="135E742025834879BE44DE18598AF978"/>
    <w:rsid w:val="001B73D3"/>
  </w:style>
  <w:style w:type="paragraph" w:customStyle="1" w:styleId="AFB5BD25765447859154D3F43FEC5CED">
    <w:name w:val="AFB5BD25765447859154D3F43FEC5CED"/>
    <w:rsid w:val="001B73D3"/>
  </w:style>
  <w:style w:type="paragraph" w:customStyle="1" w:styleId="AF7EE391AC824DB593A899D8F0927375">
    <w:name w:val="AF7EE391AC824DB593A899D8F0927375"/>
    <w:rsid w:val="001B73D3"/>
  </w:style>
  <w:style w:type="paragraph" w:customStyle="1" w:styleId="20A8E75D8D6542749C6D4F92AB27671D">
    <w:name w:val="20A8E75D8D6542749C6D4F92AB27671D"/>
    <w:rsid w:val="001B73D3"/>
  </w:style>
  <w:style w:type="paragraph" w:customStyle="1" w:styleId="F464909D5CBB4031A3DEE8E994F73A6B">
    <w:name w:val="F464909D5CBB4031A3DEE8E994F73A6B"/>
    <w:rsid w:val="001B73D3"/>
  </w:style>
  <w:style w:type="paragraph" w:customStyle="1" w:styleId="612990D12640493EBD3EA1029DA52FBB">
    <w:name w:val="612990D12640493EBD3EA1029DA52FBB"/>
    <w:rsid w:val="001B73D3"/>
  </w:style>
  <w:style w:type="paragraph" w:customStyle="1" w:styleId="CEF44930940E49DB85BBF95325772F5D">
    <w:name w:val="CEF44930940E49DB85BBF95325772F5D"/>
    <w:rsid w:val="001B73D3"/>
  </w:style>
  <w:style w:type="paragraph" w:customStyle="1" w:styleId="E985A2C6223E4A6A9AC36E457B434E9C">
    <w:name w:val="E985A2C6223E4A6A9AC36E457B434E9C"/>
    <w:rsid w:val="001B73D3"/>
  </w:style>
  <w:style w:type="paragraph" w:customStyle="1" w:styleId="9446EAFC604C4D3F99B317A2E7F296D8">
    <w:name w:val="9446EAFC604C4D3F99B317A2E7F296D8"/>
    <w:rsid w:val="001B73D3"/>
  </w:style>
  <w:style w:type="paragraph" w:customStyle="1" w:styleId="34ED985719B745FA8B3E11035D1D7DA7">
    <w:name w:val="34ED985719B745FA8B3E11035D1D7DA7"/>
    <w:rsid w:val="001B73D3"/>
  </w:style>
  <w:style w:type="paragraph" w:customStyle="1" w:styleId="AEE31697FDB24ECE8060F7A57F0B7DCB">
    <w:name w:val="AEE31697FDB24ECE8060F7A57F0B7DCB"/>
    <w:rsid w:val="001B73D3"/>
  </w:style>
  <w:style w:type="paragraph" w:customStyle="1" w:styleId="0DC81A9852D6429ABED1D7497C05F252">
    <w:name w:val="0DC81A9852D6429ABED1D7497C05F252"/>
    <w:rsid w:val="001B73D3"/>
  </w:style>
  <w:style w:type="paragraph" w:customStyle="1" w:styleId="51315E25CDF24C2D9CE8AAA1389D1F2E">
    <w:name w:val="51315E25CDF24C2D9CE8AAA1389D1F2E"/>
    <w:rsid w:val="001B73D3"/>
  </w:style>
  <w:style w:type="paragraph" w:customStyle="1" w:styleId="95707D80D2A5470D918AD981580F75B8">
    <w:name w:val="95707D80D2A5470D918AD981580F75B8"/>
    <w:rsid w:val="001B73D3"/>
  </w:style>
  <w:style w:type="paragraph" w:customStyle="1" w:styleId="F0D6E6FF89224CE8ADC21E608373FAA5">
    <w:name w:val="F0D6E6FF89224CE8ADC21E608373FAA5"/>
    <w:rsid w:val="001B73D3"/>
  </w:style>
  <w:style w:type="paragraph" w:customStyle="1" w:styleId="17D139495A384544815830FFDD8DBE90">
    <w:name w:val="17D139495A384544815830FFDD8DBE90"/>
    <w:rsid w:val="001B73D3"/>
  </w:style>
  <w:style w:type="paragraph" w:customStyle="1" w:styleId="D8925A96873B4013AB9C00CED6DE8678">
    <w:name w:val="D8925A96873B4013AB9C00CED6DE8678"/>
    <w:rsid w:val="001B73D3"/>
  </w:style>
  <w:style w:type="paragraph" w:customStyle="1" w:styleId="A7D0DC84F1D64DAE90C5FE9963BD64B0">
    <w:name w:val="A7D0DC84F1D64DAE90C5FE9963BD64B0"/>
    <w:rsid w:val="001B73D3"/>
  </w:style>
  <w:style w:type="paragraph" w:customStyle="1" w:styleId="2A1DE32C75204BFAA79FDA077B080BD6">
    <w:name w:val="2A1DE32C75204BFAA79FDA077B080BD6"/>
    <w:rsid w:val="001B73D3"/>
  </w:style>
  <w:style w:type="paragraph" w:customStyle="1" w:styleId="7C10A9E503F84998BA8B8EC99EE49FA7">
    <w:name w:val="7C10A9E503F84998BA8B8EC99EE49FA7"/>
    <w:rsid w:val="001B73D3"/>
  </w:style>
  <w:style w:type="paragraph" w:customStyle="1" w:styleId="B3CFA2A8AF8541108ED7F6801A5E6AA7">
    <w:name w:val="B3CFA2A8AF8541108ED7F6801A5E6AA7"/>
    <w:rsid w:val="001B73D3"/>
  </w:style>
  <w:style w:type="paragraph" w:customStyle="1" w:styleId="D15CDDE4954043D9B6EF2633B5DF37A7">
    <w:name w:val="D15CDDE4954043D9B6EF2633B5DF37A7"/>
    <w:rsid w:val="001B73D3"/>
  </w:style>
  <w:style w:type="paragraph" w:customStyle="1" w:styleId="F2E49918214245F5B1BFB99E80501A54">
    <w:name w:val="F2E49918214245F5B1BFB99E80501A54"/>
    <w:rsid w:val="001B73D3"/>
  </w:style>
  <w:style w:type="paragraph" w:customStyle="1" w:styleId="3265285DE79546799C9F3D199A131C6E">
    <w:name w:val="3265285DE79546799C9F3D199A131C6E"/>
    <w:rsid w:val="001B73D3"/>
  </w:style>
  <w:style w:type="paragraph" w:customStyle="1" w:styleId="F36847F345EB495EA7DB1ABB2F40F928">
    <w:name w:val="F36847F345EB495EA7DB1ABB2F40F928"/>
    <w:rsid w:val="001B73D3"/>
  </w:style>
  <w:style w:type="paragraph" w:customStyle="1" w:styleId="29990513AD8A4976BB78F9A9ADE6D4B8">
    <w:name w:val="29990513AD8A4976BB78F9A9ADE6D4B8"/>
    <w:rsid w:val="001B73D3"/>
  </w:style>
  <w:style w:type="paragraph" w:customStyle="1" w:styleId="3CDEBBB861BE4C2AAEF643A1CF4F9C78">
    <w:name w:val="3CDEBBB861BE4C2AAEF643A1CF4F9C78"/>
    <w:rsid w:val="001B73D3"/>
  </w:style>
  <w:style w:type="paragraph" w:customStyle="1" w:styleId="6ECB4C382108426DB39936E1076B3A28">
    <w:name w:val="6ECB4C382108426DB39936E1076B3A28"/>
    <w:rsid w:val="001B73D3"/>
  </w:style>
  <w:style w:type="paragraph" w:customStyle="1" w:styleId="B0424298722546DCB6CC4A0A2A8E0E47">
    <w:name w:val="B0424298722546DCB6CC4A0A2A8E0E47"/>
    <w:rsid w:val="001B73D3"/>
  </w:style>
  <w:style w:type="paragraph" w:customStyle="1" w:styleId="43A625928A354FD78EA59D85E32A4963">
    <w:name w:val="43A625928A354FD78EA59D85E32A4963"/>
    <w:rsid w:val="001B73D3"/>
  </w:style>
  <w:style w:type="paragraph" w:customStyle="1" w:styleId="47B9A17B7FC1454F8060F16C61ECF4BA">
    <w:name w:val="47B9A17B7FC1454F8060F16C61ECF4BA"/>
    <w:rsid w:val="001B73D3"/>
  </w:style>
  <w:style w:type="paragraph" w:customStyle="1" w:styleId="E855B367A12C4599AD34377538030C95">
    <w:name w:val="E855B367A12C4599AD34377538030C95"/>
    <w:rsid w:val="001B73D3"/>
  </w:style>
  <w:style w:type="paragraph" w:customStyle="1" w:styleId="26EE1C49AE42413F82FCF5A9EBD40865">
    <w:name w:val="26EE1C49AE42413F82FCF5A9EBD40865"/>
    <w:rsid w:val="001B73D3"/>
  </w:style>
  <w:style w:type="paragraph" w:customStyle="1" w:styleId="07AEF34704E64065B0FEA869D096E345">
    <w:name w:val="07AEF34704E64065B0FEA869D096E345"/>
    <w:rsid w:val="001B73D3"/>
  </w:style>
  <w:style w:type="paragraph" w:customStyle="1" w:styleId="957031ECA76049F19B8140316A7A8CD1">
    <w:name w:val="957031ECA76049F19B8140316A7A8CD1"/>
    <w:rsid w:val="001B73D3"/>
  </w:style>
  <w:style w:type="paragraph" w:customStyle="1" w:styleId="EB861019FBF349B18EB6B61B8E366662">
    <w:name w:val="EB861019FBF349B18EB6B61B8E366662"/>
    <w:rsid w:val="001B73D3"/>
  </w:style>
  <w:style w:type="paragraph" w:customStyle="1" w:styleId="EB0B8A24458C4F7F9D7A676D88AA4B47">
    <w:name w:val="EB0B8A24458C4F7F9D7A676D88AA4B47"/>
    <w:rsid w:val="001B73D3"/>
  </w:style>
  <w:style w:type="paragraph" w:customStyle="1" w:styleId="7AF980369FA54485849607F04F8987E9">
    <w:name w:val="7AF980369FA54485849607F04F8987E9"/>
    <w:rsid w:val="001B73D3"/>
  </w:style>
  <w:style w:type="paragraph" w:customStyle="1" w:styleId="3F916DD64FBD4C7E9FF969B799F522D0">
    <w:name w:val="3F916DD64FBD4C7E9FF969B799F522D0"/>
    <w:rsid w:val="001B73D3"/>
  </w:style>
  <w:style w:type="paragraph" w:customStyle="1" w:styleId="69F86BCFE7DD480798C024C82E50634F">
    <w:name w:val="69F86BCFE7DD480798C024C82E50634F"/>
    <w:rsid w:val="001B73D3"/>
  </w:style>
  <w:style w:type="paragraph" w:customStyle="1" w:styleId="8F6F7FD764CB43A68F49BCD472A577BE">
    <w:name w:val="8F6F7FD764CB43A68F49BCD472A577BE"/>
    <w:rsid w:val="001B73D3"/>
  </w:style>
  <w:style w:type="paragraph" w:customStyle="1" w:styleId="BED6549C61C04BF8B1C5B7A2E5A1FA17">
    <w:name w:val="BED6549C61C04BF8B1C5B7A2E5A1FA17"/>
    <w:rsid w:val="001B73D3"/>
  </w:style>
  <w:style w:type="paragraph" w:customStyle="1" w:styleId="98EDDF44E1C1455495291D665005C120">
    <w:name w:val="98EDDF44E1C1455495291D665005C120"/>
    <w:rsid w:val="001B73D3"/>
  </w:style>
  <w:style w:type="paragraph" w:customStyle="1" w:styleId="89B67DA116494C18A65BCAB42733B8E4">
    <w:name w:val="89B67DA116494C18A65BCAB42733B8E4"/>
    <w:rsid w:val="001B73D3"/>
  </w:style>
  <w:style w:type="paragraph" w:customStyle="1" w:styleId="63C611786BB646958742D9C389B282DF">
    <w:name w:val="63C611786BB646958742D9C389B282DF"/>
    <w:rsid w:val="001B73D3"/>
  </w:style>
  <w:style w:type="paragraph" w:customStyle="1" w:styleId="C486467B36A24CE8A02B4659377F3AA4">
    <w:name w:val="C486467B36A24CE8A02B4659377F3AA4"/>
    <w:rsid w:val="001B73D3"/>
  </w:style>
  <w:style w:type="paragraph" w:customStyle="1" w:styleId="CFE7358F8BE24A1E9690FC59405B35D7">
    <w:name w:val="CFE7358F8BE24A1E9690FC59405B35D7"/>
    <w:rsid w:val="001B73D3"/>
  </w:style>
  <w:style w:type="paragraph" w:customStyle="1" w:styleId="C3D6BE23288648EB8C68D213F644BE3B">
    <w:name w:val="C3D6BE23288648EB8C68D213F644BE3B"/>
    <w:rsid w:val="001B73D3"/>
  </w:style>
  <w:style w:type="paragraph" w:customStyle="1" w:styleId="2CA6FD685EA3408EA3FB484DCC1337B1">
    <w:name w:val="2CA6FD685EA3408EA3FB484DCC1337B1"/>
    <w:rsid w:val="001B73D3"/>
  </w:style>
  <w:style w:type="paragraph" w:customStyle="1" w:styleId="16075CC269CA4410B3531A5CA364C5FB">
    <w:name w:val="16075CC269CA4410B3531A5CA364C5FB"/>
    <w:rsid w:val="001B73D3"/>
  </w:style>
  <w:style w:type="paragraph" w:customStyle="1" w:styleId="A508B4B1276A48BAAE853166D2990D9F">
    <w:name w:val="A508B4B1276A48BAAE853166D2990D9F"/>
    <w:rsid w:val="001B73D3"/>
  </w:style>
  <w:style w:type="paragraph" w:customStyle="1" w:styleId="7EEDE21A099D4C3892D338889374C676">
    <w:name w:val="7EEDE21A099D4C3892D338889374C676"/>
    <w:rsid w:val="001B73D3"/>
  </w:style>
  <w:style w:type="paragraph" w:customStyle="1" w:styleId="A864A3F27B704262ABD3C6EEFA50C5D9">
    <w:name w:val="A864A3F27B704262ABD3C6EEFA50C5D9"/>
    <w:rsid w:val="001B73D3"/>
  </w:style>
  <w:style w:type="paragraph" w:customStyle="1" w:styleId="4C3790D6BC7D454BB273FB93342CBA35">
    <w:name w:val="4C3790D6BC7D454BB273FB93342CBA35"/>
    <w:rsid w:val="001B73D3"/>
  </w:style>
  <w:style w:type="paragraph" w:customStyle="1" w:styleId="754CB326DF60456187F3317BB6E2DE71">
    <w:name w:val="754CB326DF60456187F3317BB6E2DE71"/>
    <w:rsid w:val="001B73D3"/>
  </w:style>
  <w:style w:type="paragraph" w:customStyle="1" w:styleId="82F8D15EE06A48DF85C24CF564894D5F">
    <w:name w:val="82F8D15EE06A48DF85C24CF564894D5F"/>
    <w:rsid w:val="001B73D3"/>
  </w:style>
  <w:style w:type="paragraph" w:customStyle="1" w:styleId="6BEAC66627904234B2DB64424BE21AA6">
    <w:name w:val="6BEAC66627904234B2DB64424BE21AA6"/>
    <w:rsid w:val="001B73D3"/>
  </w:style>
  <w:style w:type="paragraph" w:customStyle="1" w:styleId="4BD9B60663634104A9ED4A70D89DA846">
    <w:name w:val="4BD9B60663634104A9ED4A70D89DA846"/>
    <w:rsid w:val="001B73D3"/>
  </w:style>
  <w:style w:type="paragraph" w:customStyle="1" w:styleId="6970D5BFC93D4E3E9D990B8374604261">
    <w:name w:val="6970D5BFC93D4E3E9D990B8374604261"/>
    <w:rsid w:val="001B73D3"/>
  </w:style>
  <w:style w:type="paragraph" w:customStyle="1" w:styleId="2C80522F6F0541978965109E8D084E0E">
    <w:name w:val="2C80522F6F0541978965109E8D084E0E"/>
    <w:rsid w:val="001B73D3"/>
  </w:style>
  <w:style w:type="paragraph" w:customStyle="1" w:styleId="59F9FBB2E6714AB5B746AD8BC76FEFB1">
    <w:name w:val="59F9FBB2E6714AB5B746AD8BC76FEFB1"/>
    <w:rsid w:val="001B73D3"/>
  </w:style>
  <w:style w:type="paragraph" w:customStyle="1" w:styleId="261BE0240475456197A8DADFB4AD5395">
    <w:name w:val="261BE0240475456197A8DADFB4AD5395"/>
    <w:rsid w:val="001B73D3"/>
  </w:style>
  <w:style w:type="paragraph" w:customStyle="1" w:styleId="6FC600021D0F41CD8399EC5ED2B2B650">
    <w:name w:val="6FC600021D0F41CD8399EC5ED2B2B650"/>
    <w:rsid w:val="001B73D3"/>
  </w:style>
  <w:style w:type="paragraph" w:customStyle="1" w:styleId="F5474B968A27436282A3E74CAEC1C3E3">
    <w:name w:val="F5474B968A27436282A3E74CAEC1C3E3"/>
    <w:rsid w:val="001B73D3"/>
  </w:style>
  <w:style w:type="paragraph" w:customStyle="1" w:styleId="0925E018D96F4253A6340244FAD1C9B4">
    <w:name w:val="0925E018D96F4253A6340244FAD1C9B4"/>
    <w:rsid w:val="001B73D3"/>
  </w:style>
  <w:style w:type="paragraph" w:customStyle="1" w:styleId="9878580DC2564082BD87C625729D976C">
    <w:name w:val="9878580DC2564082BD87C625729D976C"/>
    <w:rsid w:val="001B73D3"/>
  </w:style>
  <w:style w:type="paragraph" w:customStyle="1" w:styleId="D7E50D26CA4E4675BC926571F3B4A76F">
    <w:name w:val="D7E50D26CA4E4675BC926571F3B4A76F"/>
    <w:rsid w:val="001B73D3"/>
  </w:style>
  <w:style w:type="paragraph" w:customStyle="1" w:styleId="7914F1D47A7A4EA29448BE9AA3628E31">
    <w:name w:val="7914F1D47A7A4EA29448BE9AA3628E31"/>
    <w:rsid w:val="001B73D3"/>
  </w:style>
  <w:style w:type="paragraph" w:customStyle="1" w:styleId="F76A7ED712584ECCBCE24E3C459052B9">
    <w:name w:val="F76A7ED712584ECCBCE24E3C459052B9"/>
    <w:rsid w:val="001B73D3"/>
  </w:style>
  <w:style w:type="paragraph" w:customStyle="1" w:styleId="9C32F69D1FB14C929E9E23DB7739937D">
    <w:name w:val="9C32F69D1FB14C929E9E23DB7739937D"/>
    <w:rsid w:val="001B73D3"/>
  </w:style>
  <w:style w:type="paragraph" w:customStyle="1" w:styleId="C9F9C5B4E3084FD39AC19584E664325A">
    <w:name w:val="C9F9C5B4E3084FD39AC19584E664325A"/>
    <w:rsid w:val="001B73D3"/>
  </w:style>
  <w:style w:type="paragraph" w:customStyle="1" w:styleId="C689CB842E564DF9BA30473ECB80563C">
    <w:name w:val="C689CB842E564DF9BA30473ECB80563C"/>
    <w:rsid w:val="001B73D3"/>
  </w:style>
  <w:style w:type="paragraph" w:customStyle="1" w:styleId="A6C48A7F061D4EB3B0E2390AC04AAD13">
    <w:name w:val="A6C48A7F061D4EB3B0E2390AC04AAD13"/>
    <w:rsid w:val="001B73D3"/>
  </w:style>
  <w:style w:type="paragraph" w:customStyle="1" w:styleId="497D717AAAB444ADA408021CC55C5392">
    <w:name w:val="497D717AAAB444ADA408021CC55C5392"/>
    <w:rsid w:val="001B73D3"/>
  </w:style>
  <w:style w:type="paragraph" w:customStyle="1" w:styleId="5BBB66BF9CFE496C9D64292709B6DD6C">
    <w:name w:val="5BBB66BF9CFE496C9D64292709B6DD6C"/>
    <w:rsid w:val="001B73D3"/>
  </w:style>
  <w:style w:type="paragraph" w:customStyle="1" w:styleId="BFCC87FFDD9B441980F8B296BBB5DAA2">
    <w:name w:val="BFCC87FFDD9B441980F8B296BBB5DAA2"/>
    <w:rsid w:val="001B73D3"/>
  </w:style>
  <w:style w:type="paragraph" w:customStyle="1" w:styleId="D19E381CC8EA45B887167EE6DBEBE977">
    <w:name w:val="D19E381CC8EA45B887167EE6DBEBE977"/>
    <w:rsid w:val="001B73D3"/>
  </w:style>
  <w:style w:type="paragraph" w:customStyle="1" w:styleId="F37665779A2C46BFB9BFAFE2A31A7012">
    <w:name w:val="F37665779A2C46BFB9BFAFE2A31A7012"/>
    <w:rsid w:val="001B73D3"/>
  </w:style>
  <w:style w:type="paragraph" w:customStyle="1" w:styleId="0A497B4937BF4AB791C43222375C35B0">
    <w:name w:val="0A497B4937BF4AB791C43222375C35B0"/>
    <w:rsid w:val="001B73D3"/>
  </w:style>
  <w:style w:type="paragraph" w:customStyle="1" w:styleId="08C4F0B8E0E941008CD66600CFF5413F">
    <w:name w:val="08C4F0B8E0E941008CD66600CFF5413F"/>
    <w:rsid w:val="001B73D3"/>
  </w:style>
  <w:style w:type="paragraph" w:customStyle="1" w:styleId="5FCAAE3B741D4BA5BFCAF5597B06E581">
    <w:name w:val="5FCAAE3B741D4BA5BFCAF5597B06E581"/>
    <w:rsid w:val="001B73D3"/>
  </w:style>
  <w:style w:type="paragraph" w:customStyle="1" w:styleId="F09F95C76FD34E84A6B3CA596DDCC311">
    <w:name w:val="F09F95C76FD34E84A6B3CA596DDCC311"/>
    <w:rsid w:val="001B73D3"/>
  </w:style>
  <w:style w:type="paragraph" w:customStyle="1" w:styleId="4FC8E55CF5AC407B8ABFAA194672AD99">
    <w:name w:val="4FC8E55CF5AC407B8ABFAA194672AD99"/>
    <w:rsid w:val="001B73D3"/>
  </w:style>
  <w:style w:type="paragraph" w:customStyle="1" w:styleId="84A6FECFB7444AE1AEAB9D6DF238F09D">
    <w:name w:val="84A6FECFB7444AE1AEAB9D6DF238F09D"/>
    <w:rsid w:val="001B73D3"/>
  </w:style>
  <w:style w:type="paragraph" w:customStyle="1" w:styleId="1BD5A97660B94805858E76E462E52B54">
    <w:name w:val="1BD5A97660B94805858E76E462E52B54"/>
    <w:rsid w:val="001B73D3"/>
  </w:style>
  <w:style w:type="paragraph" w:customStyle="1" w:styleId="9DF539D88D0749509654685254A5F9C7">
    <w:name w:val="9DF539D88D0749509654685254A5F9C7"/>
    <w:rsid w:val="001B73D3"/>
  </w:style>
  <w:style w:type="paragraph" w:customStyle="1" w:styleId="8295D627E01A456CAB7455B4C402D6B9">
    <w:name w:val="8295D627E01A456CAB7455B4C402D6B9"/>
    <w:rsid w:val="001B73D3"/>
  </w:style>
  <w:style w:type="paragraph" w:customStyle="1" w:styleId="A2339D38DA244D508ACCB8AD25A7A630">
    <w:name w:val="A2339D38DA244D508ACCB8AD25A7A630"/>
    <w:rsid w:val="001B73D3"/>
  </w:style>
  <w:style w:type="paragraph" w:customStyle="1" w:styleId="EDB87548806846D5AEE8C4154E26F7C6">
    <w:name w:val="EDB87548806846D5AEE8C4154E26F7C6"/>
    <w:rsid w:val="001B73D3"/>
  </w:style>
  <w:style w:type="paragraph" w:customStyle="1" w:styleId="F98B16CC74334270AB45CFB458CEE333">
    <w:name w:val="F98B16CC74334270AB45CFB458CEE333"/>
    <w:rsid w:val="001B73D3"/>
  </w:style>
  <w:style w:type="paragraph" w:customStyle="1" w:styleId="1C747AF4F38147B2928ACD1A773BE063">
    <w:name w:val="1C747AF4F38147B2928ACD1A773BE063"/>
    <w:rsid w:val="001B73D3"/>
  </w:style>
  <w:style w:type="paragraph" w:customStyle="1" w:styleId="880F76820EB1407B8B3F5D258BACA83B">
    <w:name w:val="880F76820EB1407B8B3F5D258BACA83B"/>
    <w:rsid w:val="001B73D3"/>
  </w:style>
  <w:style w:type="paragraph" w:customStyle="1" w:styleId="E25AA1BB0CBA4CB4A7D03298B83193D3">
    <w:name w:val="E25AA1BB0CBA4CB4A7D03298B83193D3"/>
    <w:rsid w:val="001B73D3"/>
  </w:style>
  <w:style w:type="paragraph" w:customStyle="1" w:styleId="47BDA72517A0419E9D54D6FBBB2F5D9D">
    <w:name w:val="47BDA72517A0419E9D54D6FBBB2F5D9D"/>
    <w:rsid w:val="001B73D3"/>
  </w:style>
  <w:style w:type="paragraph" w:customStyle="1" w:styleId="852004769E31449CB3B79E8214B4AD00">
    <w:name w:val="852004769E31449CB3B79E8214B4AD00"/>
    <w:rsid w:val="001B73D3"/>
  </w:style>
  <w:style w:type="paragraph" w:customStyle="1" w:styleId="C592279F73C04DAF8800CB3AAB18AB8C">
    <w:name w:val="C592279F73C04DAF8800CB3AAB18AB8C"/>
    <w:rsid w:val="001B73D3"/>
  </w:style>
  <w:style w:type="paragraph" w:customStyle="1" w:styleId="C2A7D104A72045EEA52E038CBC4C1F4C">
    <w:name w:val="C2A7D104A72045EEA52E038CBC4C1F4C"/>
    <w:rsid w:val="001B73D3"/>
  </w:style>
  <w:style w:type="paragraph" w:customStyle="1" w:styleId="1D84B42BBE4F45F28B7375C106BBE0CB">
    <w:name w:val="1D84B42BBE4F45F28B7375C106BBE0CB"/>
    <w:rsid w:val="001B73D3"/>
  </w:style>
  <w:style w:type="paragraph" w:customStyle="1" w:styleId="401ECD00F9474CBCA67F1899648BD38A">
    <w:name w:val="401ECD00F9474CBCA67F1899648BD38A"/>
    <w:rsid w:val="001B73D3"/>
  </w:style>
  <w:style w:type="paragraph" w:customStyle="1" w:styleId="93C2192810904DCDA0C2B1036FCF06CC">
    <w:name w:val="93C2192810904DCDA0C2B1036FCF06CC"/>
    <w:rsid w:val="001B73D3"/>
  </w:style>
  <w:style w:type="paragraph" w:customStyle="1" w:styleId="485D2011EB8D4AB7A946C8DE906C91BE">
    <w:name w:val="485D2011EB8D4AB7A946C8DE906C91BE"/>
    <w:rsid w:val="001B73D3"/>
  </w:style>
  <w:style w:type="paragraph" w:customStyle="1" w:styleId="06FE9FB85D3F43D5AA5E210BA566B0A2">
    <w:name w:val="06FE9FB85D3F43D5AA5E210BA566B0A2"/>
    <w:rsid w:val="001B73D3"/>
  </w:style>
  <w:style w:type="paragraph" w:customStyle="1" w:styleId="ADDFD2C84A23483E97D01B1CB9A97BD7">
    <w:name w:val="ADDFD2C84A23483E97D01B1CB9A97BD7"/>
    <w:rsid w:val="001B73D3"/>
  </w:style>
  <w:style w:type="paragraph" w:customStyle="1" w:styleId="F343CB97C43E44448871C605E1F4E57C">
    <w:name w:val="F343CB97C43E44448871C605E1F4E57C"/>
    <w:rsid w:val="001B73D3"/>
  </w:style>
  <w:style w:type="paragraph" w:customStyle="1" w:styleId="DB9CF0846E1F4F6D9AD36988B494B5D0">
    <w:name w:val="DB9CF0846E1F4F6D9AD36988B494B5D0"/>
    <w:rsid w:val="001B73D3"/>
  </w:style>
  <w:style w:type="paragraph" w:customStyle="1" w:styleId="236FFEE8563D409FB36AAD8C0603B5E3">
    <w:name w:val="236FFEE8563D409FB36AAD8C0603B5E3"/>
    <w:rsid w:val="001B73D3"/>
  </w:style>
  <w:style w:type="paragraph" w:customStyle="1" w:styleId="851123DA61754AB487A9D6402D127C09">
    <w:name w:val="851123DA61754AB487A9D6402D127C09"/>
    <w:rsid w:val="001B73D3"/>
  </w:style>
  <w:style w:type="paragraph" w:customStyle="1" w:styleId="E3847D0787134E12894CB858CC2D5D67">
    <w:name w:val="E3847D0787134E12894CB858CC2D5D67"/>
    <w:rsid w:val="001B73D3"/>
  </w:style>
  <w:style w:type="paragraph" w:customStyle="1" w:styleId="9A4EA471EFF04566BA96C4822953083F">
    <w:name w:val="9A4EA471EFF04566BA96C4822953083F"/>
    <w:rsid w:val="001B73D3"/>
  </w:style>
  <w:style w:type="paragraph" w:customStyle="1" w:styleId="5136884D46774AE2BC72ABB8EA5CFF70">
    <w:name w:val="5136884D46774AE2BC72ABB8EA5CFF70"/>
    <w:rsid w:val="001B73D3"/>
  </w:style>
  <w:style w:type="paragraph" w:customStyle="1" w:styleId="8CB1BF1225B84E5D817BA2FA06BB55D3">
    <w:name w:val="8CB1BF1225B84E5D817BA2FA06BB55D3"/>
    <w:rsid w:val="001B73D3"/>
  </w:style>
  <w:style w:type="paragraph" w:customStyle="1" w:styleId="DAB2DB83AD394C45B8C0F7FA0E8056E1">
    <w:name w:val="DAB2DB83AD394C45B8C0F7FA0E8056E1"/>
    <w:rsid w:val="001B73D3"/>
  </w:style>
  <w:style w:type="paragraph" w:customStyle="1" w:styleId="DCC25E2104AB45959BD2A9A3CEAB4958">
    <w:name w:val="DCC25E2104AB45959BD2A9A3CEAB4958"/>
    <w:rsid w:val="001B73D3"/>
  </w:style>
  <w:style w:type="paragraph" w:customStyle="1" w:styleId="3328F0C63F4142F3826DEF372D26EB50">
    <w:name w:val="3328F0C63F4142F3826DEF372D26EB50"/>
    <w:rsid w:val="001B73D3"/>
  </w:style>
  <w:style w:type="paragraph" w:customStyle="1" w:styleId="2C61ECCD37914071AB61E99499BE0AAB">
    <w:name w:val="2C61ECCD37914071AB61E99499BE0AAB"/>
    <w:rsid w:val="001B73D3"/>
  </w:style>
  <w:style w:type="paragraph" w:customStyle="1" w:styleId="C504DFC1B21B44B08E959F316C00E583">
    <w:name w:val="C504DFC1B21B44B08E959F316C00E583"/>
    <w:rsid w:val="001B73D3"/>
  </w:style>
  <w:style w:type="paragraph" w:customStyle="1" w:styleId="023DC90C3A3C4CFEBA78196E79A2A106">
    <w:name w:val="023DC90C3A3C4CFEBA78196E79A2A106"/>
    <w:rsid w:val="001B73D3"/>
  </w:style>
  <w:style w:type="paragraph" w:customStyle="1" w:styleId="54B0060D2AE74F8780FF2281A935E8DF">
    <w:name w:val="54B0060D2AE74F8780FF2281A935E8DF"/>
    <w:rsid w:val="001B73D3"/>
  </w:style>
  <w:style w:type="paragraph" w:customStyle="1" w:styleId="81D7447E79414C40B8515D4A518E2441">
    <w:name w:val="81D7447E79414C40B8515D4A518E2441"/>
    <w:rsid w:val="001B73D3"/>
  </w:style>
  <w:style w:type="paragraph" w:customStyle="1" w:styleId="586E58CBF4D748AEB39B682FCA440EB6">
    <w:name w:val="586E58CBF4D748AEB39B682FCA440EB6"/>
    <w:rsid w:val="001B73D3"/>
  </w:style>
  <w:style w:type="paragraph" w:customStyle="1" w:styleId="3986A806E47D48E38AC52CC54096EFBB">
    <w:name w:val="3986A806E47D48E38AC52CC54096EFBB"/>
    <w:rsid w:val="001B73D3"/>
  </w:style>
  <w:style w:type="paragraph" w:customStyle="1" w:styleId="4A623DBA77D14B69877D3D9FB3009B2B">
    <w:name w:val="4A623DBA77D14B69877D3D9FB3009B2B"/>
    <w:rsid w:val="001B73D3"/>
  </w:style>
  <w:style w:type="paragraph" w:customStyle="1" w:styleId="C56F1B998E2D43FFAFF49E5E6B8B8902">
    <w:name w:val="C56F1B998E2D43FFAFF49E5E6B8B8902"/>
    <w:rsid w:val="001B73D3"/>
  </w:style>
  <w:style w:type="paragraph" w:customStyle="1" w:styleId="0F7AD16E043B407D8FC2CA2A0EEA0093">
    <w:name w:val="0F7AD16E043B407D8FC2CA2A0EEA0093"/>
    <w:rsid w:val="001B73D3"/>
  </w:style>
  <w:style w:type="paragraph" w:customStyle="1" w:styleId="AA36256150874C77A5ABAB9A1ACAE5FA">
    <w:name w:val="AA36256150874C77A5ABAB9A1ACAE5FA"/>
    <w:rsid w:val="001B73D3"/>
  </w:style>
  <w:style w:type="paragraph" w:customStyle="1" w:styleId="A18D414DA8F24E92A059EB1F2AB97F61">
    <w:name w:val="A18D414DA8F24E92A059EB1F2AB97F61"/>
    <w:rsid w:val="001B73D3"/>
  </w:style>
  <w:style w:type="paragraph" w:customStyle="1" w:styleId="FB73D81EC32F49AA8913996A46FE0D8B">
    <w:name w:val="FB73D81EC32F49AA8913996A46FE0D8B"/>
    <w:rsid w:val="001B73D3"/>
  </w:style>
  <w:style w:type="paragraph" w:customStyle="1" w:styleId="C716234BBD284B64BFC13A927DB75045">
    <w:name w:val="C716234BBD284B64BFC13A927DB75045"/>
    <w:rsid w:val="001B73D3"/>
  </w:style>
  <w:style w:type="paragraph" w:customStyle="1" w:styleId="7BDC5C4924FA4DBA9DB35D3B718CFA64">
    <w:name w:val="7BDC5C4924FA4DBA9DB35D3B718CFA64"/>
    <w:rsid w:val="001B73D3"/>
  </w:style>
  <w:style w:type="paragraph" w:customStyle="1" w:styleId="B38D41FA47EC43B6BC77BF94F9764D09">
    <w:name w:val="B38D41FA47EC43B6BC77BF94F9764D09"/>
    <w:rsid w:val="001B73D3"/>
  </w:style>
  <w:style w:type="paragraph" w:customStyle="1" w:styleId="2464DC2267264240AFB049C8705BFA05">
    <w:name w:val="2464DC2267264240AFB049C8705BFA05"/>
    <w:rsid w:val="001B73D3"/>
  </w:style>
  <w:style w:type="paragraph" w:customStyle="1" w:styleId="65E149AF0C674E169AFF273BFC8C7B47">
    <w:name w:val="65E149AF0C674E169AFF273BFC8C7B47"/>
    <w:rsid w:val="001B73D3"/>
  </w:style>
  <w:style w:type="paragraph" w:customStyle="1" w:styleId="4B40DC961D0346529453EA51392353BE">
    <w:name w:val="4B40DC961D0346529453EA51392353BE"/>
    <w:rsid w:val="001B73D3"/>
  </w:style>
  <w:style w:type="paragraph" w:customStyle="1" w:styleId="0D867298F6BE400F9D4E9FFFAD383B9A">
    <w:name w:val="0D867298F6BE400F9D4E9FFFAD383B9A"/>
    <w:rsid w:val="001B73D3"/>
  </w:style>
  <w:style w:type="paragraph" w:customStyle="1" w:styleId="75BD1F9BCE4D413380E3BFEA3AB717B3">
    <w:name w:val="75BD1F9BCE4D413380E3BFEA3AB717B3"/>
    <w:rsid w:val="001B73D3"/>
  </w:style>
  <w:style w:type="paragraph" w:customStyle="1" w:styleId="4C13BC061653475081E75F55C9DDEC16">
    <w:name w:val="4C13BC061653475081E75F55C9DDEC16"/>
    <w:rsid w:val="001B73D3"/>
  </w:style>
  <w:style w:type="paragraph" w:customStyle="1" w:styleId="A97725069E184E94877389950628C842">
    <w:name w:val="A97725069E184E94877389950628C842"/>
    <w:rsid w:val="001B73D3"/>
  </w:style>
  <w:style w:type="paragraph" w:customStyle="1" w:styleId="CD504C6607AF46FFA6572EAD302B63A5">
    <w:name w:val="CD504C6607AF46FFA6572EAD302B63A5"/>
    <w:rsid w:val="001B73D3"/>
  </w:style>
  <w:style w:type="paragraph" w:customStyle="1" w:styleId="982228A062D64E92A5670C7AF809EC22">
    <w:name w:val="982228A062D64E92A5670C7AF809EC22"/>
    <w:rsid w:val="001B73D3"/>
  </w:style>
  <w:style w:type="paragraph" w:customStyle="1" w:styleId="3A3F1CAF41A144A081ADA553A942BE64">
    <w:name w:val="3A3F1CAF41A144A081ADA553A942BE64"/>
    <w:rsid w:val="001B73D3"/>
  </w:style>
  <w:style w:type="paragraph" w:customStyle="1" w:styleId="93927F9444E94AA38462C6D84EC373F8">
    <w:name w:val="93927F9444E94AA38462C6D84EC373F8"/>
    <w:rsid w:val="001B73D3"/>
  </w:style>
  <w:style w:type="paragraph" w:customStyle="1" w:styleId="FA6C37B9622E429C8F570FDB9E6A4EE7">
    <w:name w:val="FA6C37B9622E429C8F570FDB9E6A4EE7"/>
    <w:rsid w:val="001B73D3"/>
  </w:style>
  <w:style w:type="paragraph" w:customStyle="1" w:styleId="14B88430371247658B31CDD7629DC98E">
    <w:name w:val="14B88430371247658B31CDD7629DC98E"/>
    <w:rsid w:val="001B73D3"/>
  </w:style>
  <w:style w:type="paragraph" w:customStyle="1" w:styleId="CA53DE8EFA574DBB8E68FA4C720A0572">
    <w:name w:val="CA53DE8EFA574DBB8E68FA4C720A0572"/>
    <w:rsid w:val="001B73D3"/>
  </w:style>
  <w:style w:type="paragraph" w:customStyle="1" w:styleId="3421F7CD0F5848A1A0A57DDDC4F81AB8">
    <w:name w:val="3421F7CD0F5848A1A0A57DDDC4F81AB8"/>
    <w:rsid w:val="001B73D3"/>
  </w:style>
  <w:style w:type="paragraph" w:customStyle="1" w:styleId="ADE34B5F1FB94028AA76AC2602A9940F">
    <w:name w:val="ADE34B5F1FB94028AA76AC2602A9940F"/>
    <w:rsid w:val="001B73D3"/>
  </w:style>
  <w:style w:type="paragraph" w:customStyle="1" w:styleId="C4460A863A854982ADE6123071B21E72">
    <w:name w:val="C4460A863A854982ADE6123071B21E72"/>
    <w:rsid w:val="001B73D3"/>
  </w:style>
  <w:style w:type="paragraph" w:customStyle="1" w:styleId="7A6EFA62ED0C4795B69E0361A09637D2">
    <w:name w:val="7A6EFA62ED0C4795B69E0361A09637D2"/>
    <w:rsid w:val="001B73D3"/>
  </w:style>
  <w:style w:type="paragraph" w:customStyle="1" w:styleId="762204E30FCB44C6BD771B54057945D9">
    <w:name w:val="762204E30FCB44C6BD771B54057945D9"/>
    <w:rsid w:val="001B73D3"/>
  </w:style>
  <w:style w:type="paragraph" w:customStyle="1" w:styleId="7DACB5A12633424BA9B30ACB180880D9">
    <w:name w:val="7DACB5A12633424BA9B30ACB180880D9"/>
    <w:rsid w:val="001B73D3"/>
  </w:style>
  <w:style w:type="paragraph" w:customStyle="1" w:styleId="C592786AFE7547BFB01F01B52EC57174">
    <w:name w:val="C592786AFE7547BFB01F01B52EC57174"/>
    <w:rsid w:val="001B73D3"/>
  </w:style>
  <w:style w:type="paragraph" w:customStyle="1" w:styleId="33247F13F85E4BE0B10483044F2C8643">
    <w:name w:val="33247F13F85E4BE0B10483044F2C8643"/>
    <w:rsid w:val="001B73D3"/>
  </w:style>
  <w:style w:type="paragraph" w:customStyle="1" w:styleId="E17372C83AF3485586CBA3A3BBA7A065">
    <w:name w:val="E17372C83AF3485586CBA3A3BBA7A065"/>
    <w:rsid w:val="001B73D3"/>
  </w:style>
  <w:style w:type="paragraph" w:customStyle="1" w:styleId="37AC846026A24A9ABD30402A04094068">
    <w:name w:val="37AC846026A24A9ABD30402A04094068"/>
    <w:rsid w:val="001B73D3"/>
  </w:style>
  <w:style w:type="paragraph" w:customStyle="1" w:styleId="56336FAC45B94B87B1DBB54DA95A73C3">
    <w:name w:val="56336FAC45B94B87B1DBB54DA95A73C3"/>
    <w:rsid w:val="001B73D3"/>
  </w:style>
  <w:style w:type="paragraph" w:customStyle="1" w:styleId="E56E55A452F64B91BE1498715D803B6F">
    <w:name w:val="E56E55A452F64B91BE1498715D803B6F"/>
    <w:rsid w:val="001B73D3"/>
  </w:style>
  <w:style w:type="paragraph" w:customStyle="1" w:styleId="7123C03A72CB4F67BDB213A1FB57B6FC">
    <w:name w:val="7123C03A72CB4F67BDB213A1FB57B6FC"/>
    <w:rsid w:val="001B73D3"/>
  </w:style>
  <w:style w:type="paragraph" w:customStyle="1" w:styleId="37A0FCDAF1C643A888EA2617B695A365">
    <w:name w:val="37A0FCDAF1C643A888EA2617B695A365"/>
    <w:rsid w:val="001B73D3"/>
  </w:style>
  <w:style w:type="paragraph" w:customStyle="1" w:styleId="85DF1430D7AB43DC9477D6E32829BB2A">
    <w:name w:val="85DF1430D7AB43DC9477D6E32829BB2A"/>
    <w:rsid w:val="001B73D3"/>
  </w:style>
  <w:style w:type="paragraph" w:customStyle="1" w:styleId="4C8096C4ED97459BA8FB6F3B7922AF3D">
    <w:name w:val="4C8096C4ED97459BA8FB6F3B7922AF3D"/>
    <w:rsid w:val="001B73D3"/>
  </w:style>
  <w:style w:type="paragraph" w:customStyle="1" w:styleId="006CC291E8AB43939BDB21ABF5681ECE">
    <w:name w:val="006CC291E8AB43939BDB21ABF5681ECE"/>
    <w:rsid w:val="001B73D3"/>
  </w:style>
  <w:style w:type="paragraph" w:customStyle="1" w:styleId="AA98D3F9D4CC40A3944FE9B5CD149A2E">
    <w:name w:val="AA98D3F9D4CC40A3944FE9B5CD149A2E"/>
    <w:rsid w:val="001B73D3"/>
  </w:style>
  <w:style w:type="paragraph" w:customStyle="1" w:styleId="D512D20DB8634E4BB3A5FB98ED29F749">
    <w:name w:val="D512D20DB8634E4BB3A5FB98ED29F749"/>
    <w:rsid w:val="001B73D3"/>
  </w:style>
  <w:style w:type="paragraph" w:customStyle="1" w:styleId="A532DCE8BDF44063A16AD27EC06EDFD0">
    <w:name w:val="A532DCE8BDF44063A16AD27EC06EDFD0"/>
    <w:rsid w:val="001B73D3"/>
  </w:style>
  <w:style w:type="paragraph" w:customStyle="1" w:styleId="434C380969BB4E4A9CE7344347A545F2">
    <w:name w:val="434C380969BB4E4A9CE7344347A545F2"/>
    <w:rsid w:val="001B73D3"/>
  </w:style>
  <w:style w:type="paragraph" w:customStyle="1" w:styleId="45E06EF4FD2E44E994F940BF3230667A">
    <w:name w:val="45E06EF4FD2E44E994F940BF3230667A"/>
    <w:rsid w:val="001B73D3"/>
  </w:style>
  <w:style w:type="paragraph" w:customStyle="1" w:styleId="F19DB59A2DC34689BFBC3A39B560A97B">
    <w:name w:val="F19DB59A2DC34689BFBC3A39B560A97B"/>
    <w:rsid w:val="001B73D3"/>
  </w:style>
  <w:style w:type="paragraph" w:customStyle="1" w:styleId="5D1DA1A4F48A4CC58FFD04FC939B5915">
    <w:name w:val="5D1DA1A4F48A4CC58FFD04FC939B5915"/>
    <w:rsid w:val="001B73D3"/>
  </w:style>
  <w:style w:type="paragraph" w:customStyle="1" w:styleId="D073460DCF484ED088DB826D7B176ED7">
    <w:name w:val="D073460DCF484ED088DB826D7B176ED7"/>
    <w:rsid w:val="001B73D3"/>
  </w:style>
  <w:style w:type="paragraph" w:customStyle="1" w:styleId="97900AD1F905452E8D21F0937497EECE">
    <w:name w:val="97900AD1F905452E8D21F0937497EECE"/>
    <w:rsid w:val="001B73D3"/>
  </w:style>
  <w:style w:type="paragraph" w:customStyle="1" w:styleId="EACFA8ADF33B4FC39070AC25DE31A8C1">
    <w:name w:val="EACFA8ADF33B4FC39070AC25DE31A8C1"/>
    <w:rsid w:val="001B73D3"/>
  </w:style>
  <w:style w:type="paragraph" w:customStyle="1" w:styleId="7704FDFD056C4D31A75B58CA033D546A">
    <w:name w:val="7704FDFD056C4D31A75B58CA033D546A"/>
    <w:rsid w:val="001B73D3"/>
  </w:style>
  <w:style w:type="paragraph" w:customStyle="1" w:styleId="6784DBC6060844BCAED4F3718FB1DCC9">
    <w:name w:val="6784DBC6060844BCAED4F3718FB1DCC9"/>
    <w:rsid w:val="001B73D3"/>
  </w:style>
  <w:style w:type="paragraph" w:customStyle="1" w:styleId="7EFD968C95F84C76ABF43C96AE94D726">
    <w:name w:val="7EFD968C95F84C76ABF43C96AE94D726"/>
    <w:rsid w:val="001B73D3"/>
  </w:style>
  <w:style w:type="paragraph" w:customStyle="1" w:styleId="07EADB30B4164687A3E93B6BE83B2A6B">
    <w:name w:val="07EADB30B4164687A3E93B6BE83B2A6B"/>
    <w:rsid w:val="001B73D3"/>
  </w:style>
  <w:style w:type="paragraph" w:customStyle="1" w:styleId="8B620EA2501E4146A2248B1904FD715F">
    <w:name w:val="8B620EA2501E4146A2248B1904FD715F"/>
    <w:rsid w:val="001B73D3"/>
  </w:style>
  <w:style w:type="paragraph" w:customStyle="1" w:styleId="5D2AE2D52B7342ED946B99A97A315CF6">
    <w:name w:val="5D2AE2D52B7342ED946B99A97A315CF6"/>
    <w:rsid w:val="001B73D3"/>
  </w:style>
  <w:style w:type="paragraph" w:customStyle="1" w:styleId="EF64231A2FCC4483BDB993ACE732728C">
    <w:name w:val="EF64231A2FCC4483BDB993ACE732728C"/>
    <w:rsid w:val="001B73D3"/>
  </w:style>
  <w:style w:type="paragraph" w:customStyle="1" w:styleId="A44ABF45CEB440ADA3EF07DC942D021D">
    <w:name w:val="A44ABF45CEB440ADA3EF07DC942D021D"/>
    <w:rsid w:val="001B73D3"/>
  </w:style>
  <w:style w:type="paragraph" w:customStyle="1" w:styleId="8215BA5876C043E28D13852BCD4DA3F6">
    <w:name w:val="8215BA5876C043E28D13852BCD4DA3F6"/>
    <w:rsid w:val="001B73D3"/>
  </w:style>
  <w:style w:type="paragraph" w:customStyle="1" w:styleId="AA063B714A4240B496EA176CBD391970">
    <w:name w:val="AA063B714A4240B496EA176CBD391970"/>
    <w:rsid w:val="001B73D3"/>
  </w:style>
  <w:style w:type="paragraph" w:customStyle="1" w:styleId="CE85F288CB1D48B3817A6F00E5A4BA24">
    <w:name w:val="CE85F288CB1D48B3817A6F00E5A4BA24"/>
    <w:rsid w:val="001B73D3"/>
  </w:style>
  <w:style w:type="paragraph" w:customStyle="1" w:styleId="0F320B450E934FCEA818D5010C48EB0F">
    <w:name w:val="0F320B450E934FCEA818D5010C48EB0F"/>
    <w:rsid w:val="001B73D3"/>
  </w:style>
  <w:style w:type="paragraph" w:customStyle="1" w:styleId="26FB9EF33E3E4D33BE0D3F00645D82F0">
    <w:name w:val="26FB9EF33E3E4D33BE0D3F00645D82F0"/>
    <w:rsid w:val="001B73D3"/>
  </w:style>
  <w:style w:type="paragraph" w:customStyle="1" w:styleId="8D1FF3FB6B9A4C5FA797D85B0211B497">
    <w:name w:val="8D1FF3FB6B9A4C5FA797D85B0211B497"/>
    <w:rsid w:val="001B73D3"/>
  </w:style>
  <w:style w:type="paragraph" w:customStyle="1" w:styleId="8C4CF6BD57894642AD4409BF257EDE10">
    <w:name w:val="8C4CF6BD57894642AD4409BF257EDE10"/>
    <w:rsid w:val="001B73D3"/>
  </w:style>
  <w:style w:type="paragraph" w:customStyle="1" w:styleId="00CDAD14CEEB4DC8BB4A75D5239B6F79">
    <w:name w:val="00CDAD14CEEB4DC8BB4A75D5239B6F79"/>
    <w:rsid w:val="001B73D3"/>
  </w:style>
  <w:style w:type="paragraph" w:customStyle="1" w:styleId="5557B612218A45808FF1EB373C5C0564">
    <w:name w:val="5557B612218A45808FF1EB373C5C0564"/>
    <w:rsid w:val="001B73D3"/>
  </w:style>
  <w:style w:type="paragraph" w:customStyle="1" w:styleId="3672053FF4A745FAB8E9BBF27E8F97D1">
    <w:name w:val="3672053FF4A745FAB8E9BBF27E8F97D1"/>
    <w:rsid w:val="001B73D3"/>
  </w:style>
  <w:style w:type="paragraph" w:customStyle="1" w:styleId="1E83320E49564EBD8D7E666844206DB8">
    <w:name w:val="1E83320E49564EBD8D7E666844206DB8"/>
    <w:rsid w:val="001B73D3"/>
  </w:style>
  <w:style w:type="paragraph" w:customStyle="1" w:styleId="30A141B40807405591BE52DD27AEC05B">
    <w:name w:val="30A141B40807405591BE52DD27AEC05B"/>
    <w:rsid w:val="001B73D3"/>
  </w:style>
  <w:style w:type="paragraph" w:customStyle="1" w:styleId="DB6DD5DB4388466E8CFD55551314152C">
    <w:name w:val="DB6DD5DB4388466E8CFD55551314152C"/>
    <w:rsid w:val="001B73D3"/>
  </w:style>
  <w:style w:type="paragraph" w:customStyle="1" w:styleId="440A82F7991A40CC90B552921560477E">
    <w:name w:val="440A82F7991A40CC90B552921560477E"/>
    <w:rsid w:val="001B73D3"/>
  </w:style>
  <w:style w:type="paragraph" w:customStyle="1" w:styleId="71EACC3D22944328827B9B703626C7C7">
    <w:name w:val="71EACC3D22944328827B9B703626C7C7"/>
    <w:rsid w:val="001B73D3"/>
  </w:style>
  <w:style w:type="paragraph" w:customStyle="1" w:styleId="584743AA389F42A1A80BCB96188A6E20">
    <w:name w:val="584743AA389F42A1A80BCB96188A6E20"/>
    <w:rsid w:val="001B73D3"/>
  </w:style>
  <w:style w:type="paragraph" w:customStyle="1" w:styleId="85999C835D2746C892DF8EBE7ABFDD63">
    <w:name w:val="85999C835D2746C892DF8EBE7ABFDD63"/>
    <w:rsid w:val="001B73D3"/>
  </w:style>
  <w:style w:type="paragraph" w:customStyle="1" w:styleId="1EF6FCB21E9246A1BE659AED7CE58928">
    <w:name w:val="1EF6FCB21E9246A1BE659AED7CE58928"/>
    <w:rsid w:val="001B73D3"/>
  </w:style>
  <w:style w:type="paragraph" w:customStyle="1" w:styleId="433EC8AF038943639BDF0C035368D1B0">
    <w:name w:val="433EC8AF038943639BDF0C035368D1B0"/>
    <w:rsid w:val="001B73D3"/>
  </w:style>
  <w:style w:type="paragraph" w:customStyle="1" w:styleId="FF8ED69A00D746E5858E5C3915DE3D67">
    <w:name w:val="FF8ED69A00D746E5858E5C3915DE3D67"/>
    <w:rsid w:val="001B73D3"/>
  </w:style>
  <w:style w:type="paragraph" w:customStyle="1" w:styleId="D9EEE964538D4B19BDC2793C2DF3C814">
    <w:name w:val="D9EEE964538D4B19BDC2793C2DF3C814"/>
    <w:rsid w:val="001B73D3"/>
  </w:style>
  <w:style w:type="paragraph" w:customStyle="1" w:styleId="9401C53A51844C39B03FC325FE4493E9">
    <w:name w:val="9401C53A51844C39B03FC325FE4493E9"/>
    <w:rsid w:val="001B73D3"/>
  </w:style>
  <w:style w:type="paragraph" w:customStyle="1" w:styleId="5444A53BE1FF489AAA8874446FF3DECF">
    <w:name w:val="5444A53BE1FF489AAA8874446FF3DECF"/>
    <w:rsid w:val="001B73D3"/>
  </w:style>
  <w:style w:type="paragraph" w:customStyle="1" w:styleId="884BFE9387094DB58068B7D84A995504">
    <w:name w:val="884BFE9387094DB58068B7D84A995504"/>
    <w:rsid w:val="001B73D3"/>
  </w:style>
  <w:style w:type="paragraph" w:customStyle="1" w:styleId="DFC95124E9E44F6087B22DCBF703905E">
    <w:name w:val="DFC95124E9E44F6087B22DCBF703905E"/>
    <w:rsid w:val="001B73D3"/>
  </w:style>
  <w:style w:type="paragraph" w:customStyle="1" w:styleId="A0081F6523AD4D7EA00C0B326D2755AA">
    <w:name w:val="A0081F6523AD4D7EA00C0B326D2755AA"/>
    <w:rsid w:val="001B73D3"/>
  </w:style>
  <w:style w:type="paragraph" w:customStyle="1" w:styleId="FA62AE815CCF4C108CCCE2B8E9013F48">
    <w:name w:val="FA62AE815CCF4C108CCCE2B8E9013F48"/>
    <w:rsid w:val="001B73D3"/>
  </w:style>
  <w:style w:type="paragraph" w:customStyle="1" w:styleId="88E4F0DF65E34A90BA6180181244DDCE">
    <w:name w:val="88E4F0DF65E34A90BA6180181244DDCE"/>
    <w:rsid w:val="001B73D3"/>
  </w:style>
  <w:style w:type="paragraph" w:customStyle="1" w:styleId="DF04FC31D88A4CD6BA64EB27AB85B3B6">
    <w:name w:val="DF04FC31D88A4CD6BA64EB27AB85B3B6"/>
    <w:rsid w:val="001B73D3"/>
  </w:style>
  <w:style w:type="paragraph" w:customStyle="1" w:styleId="CB454AB09F58426498C339594D998FB5">
    <w:name w:val="CB454AB09F58426498C339594D998FB5"/>
    <w:rsid w:val="001B73D3"/>
  </w:style>
  <w:style w:type="paragraph" w:customStyle="1" w:styleId="2C34C63C208A4EE685266E78CDD7ABB3">
    <w:name w:val="2C34C63C208A4EE685266E78CDD7ABB3"/>
    <w:rsid w:val="001B73D3"/>
  </w:style>
  <w:style w:type="paragraph" w:customStyle="1" w:styleId="5391D55E37034FD4BB54A01FD83F26C6">
    <w:name w:val="5391D55E37034FD4BB54A01FD83F26C6"/>
    <w:rsid w:val="001B73D3"/>
  </w:style>
  <w:style w:type="paragraph" w:customStyle="1" w:styleId="0FA6DAA750AA48F094A85FEBAC869333">
    <w:name w:val="0FA6DAA750AA48F094A85FEBAC869333"/>
    <w:rsid w:val="001B73D3"/>
  </w:style>
  <w:style w:type="paragraph" w:customStyle="1" w:styleId="1CF6C07F2AD547599B5CB30E6A06A559">
    <w:name w:val="1CF6C07F2AD547599B5CB30E6A06A559"/>
    <w:rsid w:val="001B73D3"/>
  </w:style>
  <w:style w:type="paragraph" w:customStyle="1" w:styleId="8A26D02A77E640CE91BD73A3C297B061">
    <w:name w:val="8A26D02A77E640CE91BD73A3C297B061"/>
    <w:rsid w:val="001B73D3"/>
  </w:style>
  <w:style w:type="paragraph" w:customStyle="1" w:styleId="54FF10AB33B147BCBF60D662F21B2B70">
    <w:name w:val="54FF10AB33B147BCBF60D662F21B2B70"/>
    <w:rsid w:val="001B73D3"/>
  </w:style>
  <w:style w:type="paragraph" w:customStyle="1" w:styleId="7C0FA1EFCFC746E3A1BD177B19911A59">
    <w:name w:val="7C0FA1EFCFC746E3A1BD177B19911A59"/>
    <w:rsid w:val="001B73D3"/>
  </w:style>
  <w:style w:type="paragraph" w:customStyle="1" w:styleId="792422F050524673ADE747F32F28E3A8">
    <w:name w:val="792422F050524673ADE747F32F28E3A8"/>
    <w:rsid w:val="001B73D3"/>
  </w:style>
  <w:style w:type="paragraph" w:customStyle="1" w:styleId="E30261773C47484AB7C3B8F11F180754">
    <w:name w:val="E30261773C47484AB7C3B8F11F180754"/>
    <w:rsid w:val="001B73D3"/>
  </w:style>
  <w:style w:type="paragraph" w:customStyle="1" w:styleId="7DD9229B5B66480F8F0455065BE3EAF1">
    <w:name w:val="7DD9229B5B66480F8F0455065BE3EAF1"/>
    <w:rsid w:val="001B73D3"/>
  </w:style>
  <w:style w:type="paragraph" w:customStyle="1" w:styleId="732C32B90CB04280ABF8EC7653C7B33F">
    <w:name w:val="732C32B90CB04280ABF8EC7653C7B33F"/>
    <w:rsid w:val="001B73D3"/>
  </w:style>
  <w:style w:type="paragraph" w:customStyle="1" w:styleId="A933A0BB4F1543229594A29C37E297D4">
    <w:name w:val="A933A0BB4F1543229594A29C37E297D4"/>
    <w:rsid w:val="001B73D3"/>
  </w:style>
  <w:style w:type="paragraph" w:customStyle="1" w:styleId="FBA804EAF8DA43C584E285B6DF2289FC">
    <w:name w:val="FBA804EAF8DA43C584E285B6DF2289FC"/>
    <w:rsid w:val="001B73D3"/>
  </w:style>
  <w:style w:type="paragraph" w:customStyle="1" w:styleId="D6DEA796AA594188B5E9FBA413AE3F23">
    <w:name w:val="D6DEA796AA594188B5E9FBA413AE3F23"/>
    <w:rsid w:val="001B73D3"/>
  </w:style>
  <w:style w:type="paragraph" w:customStyle="1" w:styleId="95BE2F99937247B782CA82F46BE6F15A">
    <w:name w:val="95BE2F99937247B782CA82F46BE6F15A"/>
    <w:rsid w:val="001B73D3"/>
  </w:style>
  <w:style w:type="paragraph" w:customStyle="1" w:styleId="33A24F3E2CE64330B37E9AAFA045573E">
    <w:name w:val="33A24F3E2CE64330B37E9AAFA045573E"/>
    <w:rsid w:val="001B73D3"/>
  </w:style>
  <w:style w:type="paragraph" w:customStyle="1" w:styleId="1E017CD29E4F4A24AE4E566ADBF106FD">
    <w:name w:val="1E017CD29E4F4A24AE4E566ADBF106FD"/>
    <w:rsid w:val="001B73D3"/>
  </w:style>
  <w:style w:type="paragraph" w:customStyle="1" w:styleId="B2E3ED5EFBB44F7BBB2B31C9412E2AAA">
    <w:name w:val="B2E3ED5EFBB44F7BBB2B31C9412E2AAA"/>
    <w:rsid w:val="001B73D3"/>
  </w:style>
  <w:style w:type="paragraph" w:customStyle="1" w:styleId="5C65FB180B0D4D568B20CE47D9A7B02B">
    <w:name w:val="5C65FB180B0D4D568B20CE47D9A7B02B"/>
    <w:rsid w:val="001B73D3"/>
  </w:style>
  <w:style w:type="paragraph" w:customStyle="1" w:styleId="F03EE056D00341F78C61E9EF909F4477">
    <w:name w:val="F03EE056D00341F78C61E9EF909F4477"/>
    <w:rsid w:val="001B73D3"/>
  </w:style>
  <w:style w:type="paragraph" w:customStyle="1" w:styleId="73450C2B67394F399E88E5948855D6A5">
    <w:name w:val="73450C2B67394F399E88E5948855D6A5"/>
    <w:rsid w:val="001B73D3"/>
  </w:style>
  <w:style w:type="paragraph" w:customStyle="1" w:styleId="6DA886982DD048DC8E16493C29DCA207">
    <w:name w:val="6DA886982DD048DC8E16493C29DCA207"/>
    <w:rsid w:val="001B73D3"/>
  </w:style>
  <w:style w:type="paragraph" w:customStyle="1" w:styleId="5EEAD0177E054295B1CB4FD8DB7D8B1C">
    <w:name w:val="5EEAD0177E054295B1CB4FD8DB7D8B1C"/>
    <w:rsid w:val="001B73D3"/>
  </w:style>
  <w:style w:type="paragraph" w:customStyle="1" w:styleId="78BAB5D48D474693BBF2791100266D9F">
    <w:name w:val="78BAB5D48D474693BBF2791100266D9F"/>
    <w:rsid w:val="001B73D3"/>
  </w:style>
  <w:style w:type="paragraph" w:customStyle="1" w:styleId="2B74C6AA7E0843469AC41F30D4429B10">
    <w:name w:val="2B74C6AA7E0843469AC41F30D4429B10"/>
    <w:rsid w:val="001B73D3"/>
  </w:style>
  <w:style w:type="paragraph" w:customStyle="1" w:styleId="0CC385C5A7384FC6A2CA04D5542FBC7F">
    <w:name w:val="0CC385C5A7384FC6A2CA04D5542FBC7F"/>
    <w:rsid w:val="001B73D3"/>
  </w:style>
  <w:style w:type="paragraph" w:customStyle="1" w:styleId="E82C84664B0B4BC290591B3AFC9AA2A4">
    <w:name w:val="E82C84664B0B4BC290591B3AFC9AA2A4"/>
    <w:rsid w:val="001B73D3"/>
  </w:style>
  <w:style w:type="paragraph" w:customStyle="1" w:styleId="1E59AF6649C3493BAD8D0A0FD892F2FC">
    <w:name w:val="1E59AF6649C3493BAD8D0A0FD892F2FC"/>
    <w:rsid w:val="001B73D3"/>
  </w:style>
  <w:style w:type="paragraph" w:customStyle="1" w:styleId="0F50C1346CF746C1B8DA31EEE675CFAC">
    <w:name w:val="0F50C1346CF746C1B8DA31EEE675CFAC"/>
    <w:rsid w:val="001B73D3"/>
  </w:style>
  <w:style w:type="paragraph" w:customStyle="1" w:styleId="BB098EF641EB4589BFCAF9C6B41062B9">
    <w:name w:val="BB098EF641EB4589BFCAF9C6B41062B9"/>
    <w:rsid w:val="001B73D3"/>
  </w:style>
  <w:style w:type="paragraph" w:customStyle="1" w:styleId="D2C57758A9C44DE7BD5D7D4C3BACDF11">
    <w:name w:val="D2C57758A9C44DE7BD5D7D4C3BACDF11"/>
    <w:rsid w:val="001B73D3"/>
  </w:style>
  <w:style w:type="paragraph" w:customStyle="1" w:styleId="EF2ACEDF365840AAA1AB66323E8866E8">
    <w:name w:val="EF2ACEDF365840AAA1AB66323E8866E8"/>
    <w:rsid w:val="001B73D3"/>
  </w:style>
  <w:style w:type="paragraph" w:customStyle="1" w:styleId="158FB499F6F34CB1AA68836DB01EBB97">
    <w:name w:val="158FB499F6F34CB1AA68836DB01EBB97"/>
    <w:rsid w:val="001B73D3"/>
  </w:style>
  <w:style w:type="paragraph" w:customStyle="1" w:styleId="47CBB552312A48FE86107F2B8E26FEDE">
    <w:name w:val="47CBB552312A48FE86107F2B8E26FEDE"/>
    <w:rsid w:val="001B73D3"/>
  </w:style>
  <w:style w:type="paragraph" w:customStyle="1" w:styleId="A29E23DD22A64DFC8153A951F9508CB0">
    <w:name w:val="A29E23DD22A64DFC8153A951F9508CB0"/>
    <w:rsid w:val="001B73D3"/>
  </w:style>
  <w:style w:type="paragraph" w:customStyle="1" w:styleId="643A33BD8E2142729298638E24AD6CEE">
    <w:name w:val="643A33BD8E2142729298638E24AD6CEE"/>
    <w:rsid w:val="001B73D3"/>
  </w:style>
  <w:style w:type="paragraph" w:customStyle="1" w:styleId="61BEE900A6524561B2B66EFA078E7876">
    <w:name w:val="61BEE900A6524561B2B66EFA078E7876"/>
    <w:rsid w:val="001B73D3"/>
  </w:style>
  <w:style w:type="paragraph" w:customStyle="1" w:styleId="694F6627FF28401B90C5C65BE38E0A79">
    <w:name w:val="694F6627FF28401B90C5C65BE38E0A79"/>
    <w:rsid w:val="001B73D3"/>
  </w:style>
  <w:style w:type="paragraph" w:customStyle="1" w:styleId="B115916A47B04420A038BC90A01B5374">
    <w:name w:val="B115916A47B04420A038BC90A01B5374"/>
    <w:rsid w:val="001B73D3"/>
  </w:style>
  <w:style w:type="paragraph" w:customStyle="1" w:styleId="F6BBF0CDBA6F4913B6FC52CEBE4F52A7">
    <w:name w:val="F6BBF0CDBA6F4913B6FC52CEBE4F52A7"/>
    <w:rsid w:val="001B73D3"/>
  </w:style>
  <w:style w:type="paragraph" w:customStyle="1" w:styleId="740D7DF26BC24F8D80CD61AC267988C8">
    <w:name w:val="740D7DF26BC24F8D80CD61AC267988C8"/>
    <w:rsid w:val="001B73D3"/>
  </w:style>
  <w:style w:type="paragraph" w:customStyle="1" w:styleId="B1D4C19405A54BD7BBFCE561CBC2846F">
    <w:name w:val="B1D4C19405A54BD7BBFCE561CBC2846F"/>
    <w:rsid w:val="001B73D3"/>
  </w:style>
  <w:style w:type="paragraph" w:customStyle="1" w:styleId="9A461FF6BF314A41892FEAED72139D14">
    <w:name w:val="9A461FF6BF314A41892FEAED72139D14"/>
    <w:rsid w:val="001B73D3"/>
  </w:style>
  <w:style w:type="paragraph" w:customStyle="1" w:styleId="4DC23B0834A648A2B4947CD2A8030731">
    <w:name w:val="4DC23B0834A648A2B4947CD2A8030731"/>
    <w:rsid w:val="001B73D3"/>
  </w:style>
  <w:style w:type="paragraph" w:customStyle="1" w:styleId="B409C6992C0E439B82CF95A3D62B15C4">
    <w:name w:val="B409C6992C0E439B82CF95A3D62B15C4"/>
    <w:rsid w:val="001B73D3"/>
  </w:style>
  <w:style w:type="paragraph" w:customStyle="1" w:styleId="6527931C18DC4A649FA964330DC23A48">
    <w:name w:val="6527931C18DC4A649FA964330DC23A48"/>
    <w:rsid w:val="001B73D3"/>
  </w:style>
  <w:style w:type="paragraph" w:customStyle="1" w:styleId="24201939619B4AFA86771BFBD9B4C14F">
    <w:name w:val="24201939619B4AFA86771BFBD9B4C14F"/>
    <w:rsid w:val="001B73D3"/>
  </w:style>
  <w:style w:type="paragraph" w:customStyle="1" w:styleId="66D70BD614894E2DA56F6DF375E19E10">
    <w:name w:val="66D70BD614894E2DA56F6DF375E19E10"/>
    <w:rsid w:val="001B73D3"/>
  </w:style>
  <w:style w:type="paragraph" w:customStyle="1" w:styleId="6036289FCBCA49628DD266070F6DE342">
    <w:name w:val="6036289FCBCA49628DD266070F6DE342"/>
    <w:rsid w:val="001B73D3"/>
  </w:style>
  <w:style w:type="paragraph" w:customStyle="1" w:styleId="2F35B497EDCE4A8B8E05F7AED2F93444">
    <w:name w:val="2F35B497EDCE4A8B8E05F7AED2F93444"/>
    <w:rsid w:val="001B73D3"/>
  </w:style>
  <w:style w:type="paragraph" w:customStyle="1" w:styleId="0CE05A234CCE405DA8A3F21B3FD81F71">
    <w:name w:val="0CE05A234CCE405DA8A3F21B3FD81F71"/>
    <w:rsid w:val="001B73D3"/>
  </w:style>
  <w:style w:type="paragraph" w:customStyle="1" w:styleId="0D5D26D88F49421C8284A9B2760A36E6">
    <w:name w:val="0D5D26D88F49421C8284A9B2760A36E6"/>
    <w:rsid w:val="001B73D3"/>
  </w:style>
  <w:style w:type="paragraph" w:customStyle="1" w:styleId="D6EDAE31219E4F18B926319EC0C18723">
    <w:name w:val="D6EDAE31219E4F18B926319EC0C18723"/>
    <w:rsid w:val="001B73D3"/>
  </w:style>
  <w:style w:type="paragraph" w:customStyle="1" w:styleId="2DC01A444588403EA44D320EFAE44584">
    <w:name w:val="2DC01A444588403EA44D320EFAE44584"/>
    <w:rsid w:val="001B73D3"/>
  </w:style>
  <w:style w:type="paragraph" w:customStyle="1" w:styleId="0930D634B250466A9C6854C6A5B48DDA">
    <w:name w:val="0930D634B250466A9C6854C6A5B48DDA"/>
    <w:rsid w:val="001B73D3"/>
  </w:style>
  <w:style w:type="paragraph" w:customStyle="1" w:styleId="2C779579B0F44FEABDFDC6953DA0D848">
    <w:name w:val="2C779579B0F44FEABDFDC6953DA0D848"/>
    <w:rsid w:val="001B73D3"/>
  </w:style>
  <w:style w:type="paragraph" w:customStyle="1" w:styleId="4E4610C1ED9E465CB70920C0CC3B6004">
    <w:name w:val="4E4610C1ED9E465CB70920C0CC3B6004"/>
    <w:rsid w:val="001B73D3"/>
  </w:style>
  <w:style w:type="paragraph" w:customStyle="1" w:styleId="82BC372B14F34124A43E7E2F3623E24F">
    <w:name w:val="82BC372B14F34124A43E7E2F3623E24F"/>
    <w:rsid w:val="001B73D3"/>
  </w:style>
  <w:style w:type="paragraph" w:customStyle="1" w:styleId="FA26D415DD9948698CC6F63983B7B314">
    <w:name w:val="FA26D415DD9948698CC6F63983B7B314"/>
    <w:rsid w:val="001B73D3"/>
  </w:style>
  <w:style w:type="paragraph" w:customStyle="1" w:styleId="D01815BA656F4F9DB829F5BC924A52F0">
    <w:name w:val="D01815BA656F4F9DB829F5BC924A52F0"/>
    <w:rsid w:val="001B73D3"/>
  </w:style>
  <w:style w:type="paragraph" w:customStyle="1" w:styleId="311FE56BFB464EC2A31FFD76FA1CBD16">
    <w:name w:val="311FE56BFB464EC2A31FFD76FA1CBD16"/>
    <w:rsid w:val="001B73D3"/>
  </w:style>
  <w:style w:type="paragraph" w:customStyle="1" w:styleId="F7323620B7A74B3F86911415D2C69A54">
    <w:name w:val="F7323620B7A74B3F86911415D2C69A54"/>
    <w:rsid w:val="001B73D3"/>
  </w:style>
  <w:style w:type="paragraph" w:customStyle="1" w:styleId="5F6664E568494E51952E718E36C5E478">
    <w:name w:val="5F6664E568494E51952E718E36C5E478"/>
    <w:rsid w:val="001B73D3"/>
  </w:style>
  <w:style w:type="paragraph" w:customStyle="1" w:styleId="C3F722A869E146399A75D57F295DC4E5">
    <w:name w:val="C3F722A869E146399A75D57F295DC4E5"/>
    <w:rsid w:val="001B73D3"/>
  </w:style>
  <w:style w:type="paragraph" w:customStyle="1" w:styleId="728078CAF5B641EF9D4128ABACCC4DC7">
    <w:name w:val="728078CAF5B641EF9D4128ABACCC4DC7"/>
    <w:rsid w:val="001B73D3"/>
  </w:style>
  <w:style w:type="paragraph" w:customStyle="1" w:styleId="EC94F2AB9A804478864EACA028EF5F6D">
    <w:name w:val="EC94F2AB9A804478864EACA028EF5F6D"/>
    <w:rsid w:val="001B73D3"/>
  </w:style>
  <w:style w:type="paragraph" w:customStyle="1" w:styleId="19071960D8CD40958DBA82857EF05CD9">
    <w:name w:val="19071960D8CD40958DBA82857EF05CD9"/>
    <w:rsid w:val="001B73D3"/>
  </w:style>
  <w:style w:type="paragraph" w:customStyle="1" w:styleId="729FF004B5A343DE9EE83EEF202C06AE">
    <w:name w:val="729FF004B5A343DE9EE83EEF202C06AE"/>
    <w:rsid w:val="001B73D3"/>
  </w:style>
  <w:style w:type="paragraph" w:customStyle="1" w:styleId="FA05A7CB913B4C3F91D28DFC61D6DF0F">
    <w:name w:val="FA05A7CB913B4C3F91D28DFC61D6DF0F"/>
    <w:rsid w:val="001B73D3"/>
  </w:style>
  <w:style w:type="paragraph" w:customStyle="1" w:styleId="C5ACE14F0925484A8806416865458BD6">
    <w:name w:val="C5ACE14F0925484A8806416865458BD6"/>
    <w:rsid w:val="001B73D3"/>
  </w:style>
  <w:style w:type="paragraph" w:customStyle="1" w:styleId="C9725247750E45B29A28F938B7F953EA">
    <w:name w:val="C9725247750E45B29A28F938B7F953EA"/>
    <w:rsid w:val="001B73D3"/>
  </w:style>
  <w:style w:type="paragraph" w:customStyle="1" w:styleId="DF177F25D6EA4567BCD6457E51116A69">
    <w:name w:val="DF177F25D6EA4567BCD6457E51116A69"/>
    <w:rsid w:val="001B73D3"/>
  </w:style>
  <w:style w:type="paragraph" w:customStyle="1" w:styleId="325EC61EF153441EA168B2AD783B22B9">
    <w:name w:val="325EC61EF153441EA168B2AD783B22B9"/>
    <w:rsid w:val="001B73D3"/>
  </w:style>
  <w:style w:type="paragraph" w:customStyle="1" w:styleId="CE73FE5FC3D34AE6AE899D10ECE51F49">
    <w:name w:val="CE73FE5FC3D34AE6AE899D10ECE51F49"/>
    <w:rsid w:val="001B73D3"/>
  </w:style>
  <w:style w:type="paragraph" w:customStyle="1" w:styleId="4365FEE88695407F87948B99886F2E26">
    <w:name w:val="4365FEE88695407F87948B99886F2E26"/>
    <w:rsid w:val="001B73D3"/>
  </w:style>
  <w:style w:type="paragraph" w:customStyle="1" w:styleId="9F357655D72B4E20B7F3DF29B70F3294">
    <w:name w:val="9F357655D72B4E20B7F3DF29B70F3294"/>
    <w:rsid w:val="001B73D3"/>
  </w:style>
  <w:style w:type="paragraph" w:customStyle="1" w:styleId="4AFD1D6943554059A19FCA91245F1382">
    <w:name w:val="4AFD1D6943554059A19FCA91245F1382"/>
    <w:rsid w:val="001B73D3"/>
  </w:style>
  <w:style w:type="paragraph" w:customStyle="1" w:styleId="A8651ED3BC364FD6B43B3D417883373F">
    <w:name w:val="A8651ED3BC364FD6B43B3D417883373F"/>
    <w:rsid w:val="001B73D3"/>
  </w:style>
  <w:style w:type="paragraph" w:customStyle="1" w:styleId="5D5311F08AA74D79903B27E781BE5634">
    <w:name w:val="5D5311F08AA74D79903B27E781BE5634"/>
    <w:rsid w:val="001B73D3"/>
  </w:style>
  <w:style w:type="paragraph" w:customStyle="1" w:styleId="CC83447EEB3C47918E8121324087E7CF">
    <w:name w:val="CC83447EEB3C47918E8121324087E7CF"/>
    <w:rsid w:val="001B73D3"/>
  </w:style>
  <w:style w:type="paragraph" w:customStyle="1" w:styleId="22B8C971037848E791B7A5DCE21A5409">
    <w:name w:val="22B8C971037848E791B7A5DCE21A5409"/>
    <w:rsid w:val="001B73D3"/>
  </w:style>
  <w:style w:type="paragraph" w:customStyle="1" w:styleId="05F9B96BF0E14D7CB420265F6F78D554">
    <w:name w:val="05F9B96BF0E14D7CB420265F6F78D554"/>
    <w:rsid w:val="001B73D3"/>
  </w:style>
  <w:style w:type="paragraph" w:customStyle="1" w:styleId="5C0F7FCEA6AD40E5AE710DE112C61430">
    <w:name w:val="5C0F7FCEA6AD40E5AE710DE112C61430"/>
    <w:rsid w:val="001B73D3"/>
  </w:style>
  <w:style w:type="paragraph" w:customStyle="1" w:styleId="B64FC51BF7A3427EA39BE14B0D8ACE34">
    <w:name w:val="B64FC51BF7A3427EA39BE14B0D8ACE34"/>
    <w:rsid w:val="001B73D3"/>
  </w:style>
  <w:style w:type="paragraph" w:customStyle="1" w:styleId="798AF1D9C0CE41B9A99C1CC2A817C6AE">
    <w:name w:val="798AF1D9C0CE41B9A99C1CC2A817C6AE"/>
    <w:rsid w:val="001B73D3"/>
  </w:style>
  <w:style w:type="paragraph" w:customStyle="1" w:styleId="1A78B56F892840D8818465F4F6525FEC">
    <w:name w:val="1A78B56F892840D8818465F4F6525FEC"/>
    <w:rsid w:val="001B73D3"/>
  </w:style>
  <w:style w:type="paragraph" w:customStyle="1" w:styleId="6626D8FB1EB64F5096C0533127D3A709">
    <w:name w:val="6626D8FB1EB64F5096C0533127D3A709"/>
    <w:rsid w:val="001B73D3"/>
  </w:style>
  <w:style w:type="paragraph" w:customStyle="1" w:styleId="023440CF210E4F05B26F1871BC8C5632">
    <w:name w:val="023440CF210E4F05B26F1871BC8C5632"/>
    <w:rsid w:val="001B73D3"/>
  </w:style>
  <w:style w:type="paragraph" w:customStyle="1" w:styleId="FDDF3D065C84491A84E48350B8F0FF29">
    <w:name w:val="FDDF3D065C84491A84E48350B8F0FF29"/>
    <w:rsid w:val="001B73D3"/>
  </w:style>
  <w:style w:type="paragraph" w:customStyle="1" w:styleId="663575436DDB4E31B18E238950AC6A8F">
    <w:name w:val="663575436DDB4E31B18E238950AC6A8F"/>
    <w:rsid w:val="001B73D3"/>
  </w:style>
  <w:style w:type="paragraph" w:customStyle="1" w:styleId="5F84F5FD5D99438396350CE14CA77E9B">
    <w:name w:val="5F84F5FD5D99438396350CE14CA77E9B"/>
    <w:rsid w:val="001B73D3"/>
  </w:style>
  <w:style w:type="paragraph" w:customStyle="1" w:styleId="A5B084148CF34C9097EC73C246883D34">
    <w:name w:val="A5B084148CF34C9097EC73C246883D34"/>
    <w:rsid w:val="001B73D3"/>
  </w:style>
  <w:style w:type="paragraph" w:customStyle="1" w:styleId="A5D47E34530348F2BD41B12FDD9F38B1">
    <w:name w:val="A5D47E34530348F2BD41B12FDD9F38B1"/>
    <w:rsid w:val="001B73D3"/>
  </w:style>
  <w:style w:type="paragraph" w:customStyle="1" w:styleId="0DD8B403AE344FCE9BD80F09E0187E9F">
    <w:name w:val="0DD8B403AE344FCE9BD80F09E0187E9F"/>
    <w:rsid w:val="001B73D3"/>
  </w:style>
  <w:style w:type="paragraph" w:customStyle="1" w:styleId="FCE38DBDB7F14DAF97B6FE8001D95D5D">
    <w:name w:val="FCE38DBDB7F14DAF97B6FE8001D95D5D"/>
    <w:rsid w:val="001B73D3"/>
  </w:style>
  <w:style w:type="paragraph" w:customStyle="1" w:styleId="B37F23CC46214BA69D02A730903F64F5">
    <w:name w:val="B37F23CC46214BA69D02A730903F64F5"/>
    <w:rsid w:val="001B73D3"/>
  </w:style>
  <w:style w:type="paragraph" w:customStyle="1" w:styleId="27B4121F72F74225A3159C2D4D1EB804">
    <w:name w:val="27B4121F72F74225A3159C2D4D1EB804"/>
    <w:rsid w:val="001B73D3"/>
  </w:style>
  <w:style w:type="paragraph" w:customStyle="1" w:styleId="636E0D1FF0664688B4AFB853ED404C47">
    <w:name w:val="636E0D1FF0664688B4AFB853ED404C47"/>
    <w:rsid w:val="001B73D3"/>
  </w:style>
  <w:style w:type="paragraph" w:customStyle="1" w:styleId="D33B70132DB44555BE302E0EA3909B02">
    <w:name w:val="D33B70132DB44555BE302E0EA3909B02"/>
    <w:rsid w:val="001B73D3"/>
  </w:style>
  <w:style w:type="paragraph" w:customStyle="1" w:styleId="2EE8EB8DBCC240588369CCDA44E4D496">
    <w:name w:val="2EE8EB8DBCC240588369CCDA44E4D496"/>
    <w:rsid w:val="001B73D3"/>
  </w:style>
  <w:style w:type="paragraph" w:customStyle="1" w:styleId="93ECE33886C746B988A2C71FA519DFF4">
    <w:name w:val="93ECE33886C746B988A2C71FA519DFF4"/>
    <w:rsid w:val="001B73D3"/>
  </w:style>
  <w:style w:type="paragraph" w:customStyle="1" w:styleId="A4B447B872BD44328C7A2C38044F9168">
    <w:name w:val="A4B447B872BD44328C7A2C38044F9168"/>
    <w:rsid w:val="001B73D3"/>
  </w:style>
  <w:style w:type="paragraph" w:customStyle="1" w:styleId="D8911C65123B41CFA048FC96AA680C16">
    <w:name w:val="D8911C65123B41CFA048FC96AA680C16"/>
    <w:rsid w:val="001B73D3"/>
  </w:style>
  <w:style w:type="paragraph" w:customStyle="1" w:styleId="1163C073B3444FF993DBDEA638A24970">
    <w:name w:val="1163C073B3444FF993DBDEA638A24970"/>
    <w:rsid w:val="001B73D3"/>
  </w:style>
  <w:style w:type="paragraph" w:customStyle="1" w:styleId="3BA9D04A656D45EB8838734F2DADC525">
    <w:name w:val="3BA9D04A656D45EB8838734F2DADC525"/>
    <w:rsid w:val="001B73D3"/>
  </w:style>
  <w:style w:type="paragraph" w:customStyle="1" w:styleId="A3DD53E28AB147B38603F7A6745F1513">
    <w:name w:val="A3DD53E28AB147B38603F7A6745F1513"/>
    <w:rsid w:val="001B73D3"/>
  </w:style>
  <w:style w:type="paragraph" w:customStyle="1" w:styleId="948C0D6EF8CF483ABE16CE35195EE984">
    <w:name w:val="948C0D6EF8CF483ABE16CE35195EE984"/>
    <w:rsid w:val="001B73D3"/>
  </w:style>
  <w:style w:type="paragraph" w:customStyle="1" w:styleId="0FF9184CF47E4A27A7832C986E0C8E9F">
    <w:name w:val="0FF9184CF47E4A27A7832C986E0C8E9F"/>
    <w:rsid w:val="001B73D3"/>
  </w:style>
  <w:style w:type="paragraph" w:customStyle="1" w:styleId="DB0BD05F4EFC48128F0044ECB49DEFB8">
    <w:name w:val="DB0BD05F4EFC48128F0044ECB49DEFB8"/>
    <w:rsid w:val="001B73D3"/>
  </w:style>
  <w:style w:type="paragraph" w:customStyle="1" w:styleId="9839EED1EF034B6D9DFC6B17055770D7">
    <w:name w:val="9839EED1EF034B6D9DFC6B17055770D7"/>
    <w:rsid w:val="001B73D3"/>
  </w:style>
  <w:style w:type="paragraph" w:customStyle="1" w:styleId="0A5A355781764903AB8601D3A765CDCD">
    <w:name w:val="0A5A355781764903AB8601D3A765CDCD"/>
    <w:rsid w:val="001B73D3"/>
  </w:style>
  <w:style w:type="paragraph" w:customStyle="1" w:styleId="5466D71DB3CA4F88B7F983B7C7884512">
    <w:name w:val="5466D71DB3CA4F88B7F983B7C7884512"/>
    <w:rsid w:val="001B73D3"/>
  </w:style>
  <w:style w:type="paragraph" w:customStyle="1" w:styleId="2C07DEDC467F4721A124CB06915799C4">
    <w:name w:val="2C07DEDC467F4721A124CB06915799C4"/>
    <w:rsid w:val="001B73D3"/>
  </w:style>
  <w:style w:type="paragraph" w:customStyle="1" w:styleId="FF66BB4B7AE64D4A844D24855295FAC1">
    <w:name w:val="FF66BB4B7AE64D4A844D24855295FAC1"/>
    <w:rsid w:val="001B73D3"/>
  </w:style>
  <w:style w:type="paragraph" w:customStyle="1" w:styleId="1206C645C3F042CFBADB3DF1A9052488">
    <w:name w:val="1206C645C3F042CFBADB3DF1A9052488"/>
    <w:rsid w:val="001B73D3"/>
  </w:style>
  <w:style w:type="paragraph" w:customStyle="1" w:styleId="9EA70581E62448E0ADAD96D36964668E">
    <w:name w:val="9EA70581E62448E0ADAD96D36964668E"/>
    <w:rsid w:val="001B73D3"/>
  </w:style>
  <w:style w:type="paragraph" w:customStyle="1" w:styleId="17B74AE1CDA8427496C706A49A8D20A7">
    <w:name w:val="17B74AE1CDA8427496C706A49A8D20A7"/>
    <w:rsid w:val="001B73D3"/>
  </w:style>
  <w:style w:type="paragraph" w:customStyle="1" w:styleId="B08B1ACAFE614E8A8EC8A64629381B5C">
    <w:name w:val="B08B1ACAFE614E8A8EC8A64629381B5C"/>
    <w:rsid w:val="001B73D3"/>
  </w:style>
  <w:style w:type="paragraph" w:customStyle="1" w:styleId="470BA07CD6044D8BA813EE4B9F235099">
    <w:name w:val="470BA07CD6044D8BA813EE4B9F235099"/>
    <w:rsid w:val="001B73D3"/>
  </w:style>
  <w:style w:type="paragraph" w:customStyle="1" w:styleId="912E420D8E6B4D068E04606619775498">
    <w:name w:val="912E420D8E6B4D068E04606619775498"/>
    <w:rsid w:val="001B73D3"/>
  </w:style>
  <w:style w:type="paragraph" w:customStyle="1" w:styleId="E869DAF3B1DD460F8C9F513716173DA2">
    <w:name w:val="E869DAF3B1DD460F8C9F513716173DA2"/>
    <w:rsid w:val="001B73D3"/>
  </w:style>
  <w:style w:type="paragraph" w:customStyle="1" w:styleId="702C3B5C4D624412966096C7281AB56E">
    <w:name w:val="702C3B5C4D624412966096C7281AB56E"/>
    <w:rsid w:val="001B73D3"/>
  </w:style>
  <w:style w:type="paragraph" w:customStyle="1" w:styleId="039623526B02468EBF0350D90577C2D0">
    <w:name w:val="039623526B02468EBF0350D90577C2D0"/>
    <w:rsid w:val="001B73D3"/>
  </w:style>
  <w:style w:type="paragraph" w:customStyle="1" w:styleId="E6AB683F24E846C484E4B08FC512DE5C">
    <w:name w:val="E6AB683F24E846C484E4B08FC512DE5C"/>
    <w:rsid w:val="001B73D3"/>
  </w:style>
  <w:style w:type="paragraph" w:customStyle="1" w:styleId="D5FC3E77DC7041ABADCF497E1D5AC97E">
    <w:name w:val="D5FC3E77DC7041ABADCF497E1D5AC97E"/>
    <w:rsid w:val="001B73D3"/>
  </w:style>
  <w:style w:type="paragraph" w:customStyle="1" w:styleId="50146905C71D47A09FC0F1A037180772">
    <w:name w:val="50146905C71D47A09FC0F1A037180772"/>
    <w:rsid w:val="001B73D3"/>
  </w:style>
  <w:style w:type="paragraph" w:customStyle="1" w:styleId="3B20E09E36FF4715A3CC09E60EA10A45">
    <w:name w:val="3B20E09E36FF4715A3CC09E60EA10A45"/>
    <w:rsid w:val="001B73D3"/>
  </w:style>
  <w:style w:type="paragraph" w:customStyle="1" w:styleId="7ABCDD59710540D3AB0E10D704006152">
    <w:name w:val="7ABCDD59710540D3AB0E10D704006152"/>
    <w:rsid w:val="001B73D3"/>
  </w:style>
  <w:style w:type="paragraph" w:customStyle="1" w:styleId="FA9ECD52D9C54254B88E335A1B3BF8EB">
    <w:name w:val="FA9ECD52D9C54254B88E335A1B3BF8EB"/>
    <w:rsid w:val="001B73D3"/>
  </w:style>
  <w:style w:type="paragraph" w:customStyle="1" w:styleId="F9384E3F4B1B4E1D8C503E320A0C0B23">
    <w:name w:val="F9384E3F4B1B4E1D8C503E320A0C0B23"/>
    <w:rsid w:val="001B73D3"/>
  </w:style>
  <w:style w:type="paragraph" w:customStyle="1" w:styleId="32A7CA40C38147B199CCE03A2E9ABF9E">
    <w:name w:val="32A7CA40C38147B199CCE03A2E9ABF9E"/>
    <w:rsid w:val="001B73D3"/>
  </w:style>
  <w:style w:type="paragraph" w:customStyle="1" w:styleId="EAC2C9BCEB7C48CA9E47FB1F1973C34A">
    <w:name w:val="EAC2C9BCEB7C48CA9E47FB1F1973C34A"/>
    <w:rsid w:val="001B73D3"/>
  </w:style>
  <w:style w:type="paragraph" w:customStyle="1" w:styleId="BF1C1F9680D14216B0808CD729DF3ADD">
    <w:name w:val="BF1C1F9680D14216B0808CD729DF3ADD"/>
    <w:rsid w:val="001B73D3"/>
  </w:style>
  <w:style w:type="paragraph" w:customStyle="1" w:styleId="BAB16A4E1B34447591759535621E3528">
    <w:name w:val="BAB16A4E1B34447591759535621E3528"/>
    <w:rsid w:val="001B73D3"/>
  </w:style>
  <w:style w:type="paragraph" w:customStyle="1" w:styleId="D5D3489AA10E4F81B3D18031577427E4">
    <w:name w:val="D5D3489AA10E4F81B3D18031577427E4"/>
    <w:rsid w:val="001B73D3"/>
  </w:style>
  <w:style w:type="paragraph" w:customStyle="1" w:styleId="553B43C1A1CF418790788CB99F6152EE">
    <w:name w:val="553B43C1A1CF418790788CB99F6152EE"/>
    <w:rsid w:val="001B73D3"/>
  </w:style>
  <w:style w:type="paragraph" w:customStyle="1" w:styleId="6BC44958015C40468CE342CA42E33F11">
    <w:name w:val="6BC44958015C40468CE342CA42E33F11"/>
    <w:rsid w:val="001B73D3"/>
  </w:style>
  <w:style w:type="paragraph" w:customStyle="1" w:styleId="D618E82B312E4633B2D9AFF235D4D851">
    <w:name w:val="D618E82B312E4633B2D9AFF235D4D851"/>
    <w:rsid w:val="001B73D3"/>
  </w:style>
  <w:style w:type="paragraph" w:customStyle="1" w:styleId="72A683BEBE434EAFBC9CE8FDAF44B2FB">
    <w:name w:val="72A683BEBE434EAFBC9CE8FDAF44B2FB"/>
    <w:rsid w:val="001B73D3"/>
  </w:style>
  <w:style w:type="paragraph" w:customStyle="1" w:styleId="32A867A7B0F3491585C321828107C30C">
    <w:name w:val="32A867A7B0F3491585C321828107C30C"/>
    <w:rsid w:val="001B73D3"/>
  </w:style>
  <w:style w:type="paragraph" w:customStyle="1" w:styleId="01DDA73046AF4522A5740FA57C8279F9">
    <w:name w:val="01DDA73046AF4522A5740FA57C8279F9"/>
    <w:rsid w:val="001B73D3"/>
  </w:style>
  <w:style w:type="paragraph" w:customStyle="1" w:styleId="9076974005194B1CBDF65DA7192E475E">
    <w:name w:val="9076974005194B1CBDF65DA7192E475E"/>
    <w:rsid w:val="001B73D3"/>
  </w:style>
  <w:style w:type="paragraph" w:customStyle="1" w:styleId="DA233FBA161C456FAFCB0C64D4FB89C7">
    <w:name w:val="DA233FBA161C456FAFCB0C64D4FB89C7"/>
    <w:rsid w:val="001B73D3"/>
  </w:style>
  <w:style w:type="paragraph" w:customStyle="1" w:styleId="A49ED118E57049FEAD2AE70F73659472">
    <w:name w:val="A49ED118E57049FEAD2AE70F73659472"/>
    <w:rsid w:val="001B73D3"/>
  </w:style>
  <w:style w:type="paragraph" w:customStyle="1" w:styleId="F89F21E1B8A14E0E90A1E64696671E4B">
    <w:name w:val="F89F21E1B8A14E0E90A1E64696671E4B"/>
    <w:rsid w:val="001B73D3"/>
  </w:style>
  <w:style w:type="paragraph" w:customStyle="1" w:styleId="A8AA8236681C4D49BC38FA15DB202767">
    <w:name w:val="A8AA8236681C4D49BC38FA15DB202767"/>
    <w:rsid w:val="001B73D3"/>
  </w:style>
  <w:style w:type="paragraph" w:customStyle="1" w:styleId="885200B9EE704C5191DB4E4F71E19335">
    <w:name w:val="885200B9EE704C5191DB4E4F71E19335"/>
    <w:rsid w:val="001B73D3"/>
  </w:style>
  <w:style w:type="paragraph" w:customStyle="1" w:styleId="37D3BE72A3F1443FA7DCF1A1C056C15A">
    <w:name w:val="37D3BE72A3F1443FA7DCF1A1C056C15A"/>
    <w:rsid w:val="001B73D3"/>
  </w:style>
  <w:style w:type="paragraph" w:customStyle="1" w:styleId="87322DD313D241B1B9CDAE94B0E38E88">
    <w:name w:val="87322DD313D241B1B9CDAE94B0E38E88"/>
    <w:rsid w:val="001B73D3"/>
  </w:style>
  <w:style w:type="paragraph" w:customStyle="1" w:styleId="2B27DF6C4CA64A569ECA0D2D3C61CEBC">
    <w:name w:val="2B27DF6C4CA64A569ECA0D2D3C61CEBC"/>
    <w:rsid w:val="001B73D3"/>
  </w:style>
  <w:style w:type="paragraph" w:customStyle="1" w:styleId="E32D4D894E95446A896719967DA0F58F">
    <w:name w:val="E32D4D894E95446A896719967DA0F58F"/>
    <w:rsid w:val="001B73D3"/>
  </w:style>
  <w:style w:type="paragraph" w:customStyle="1" w:styleId="97887BC38F9D427E92C1086DFB664E48">
    <w:name w:val="97887BC38F9D427E92C1086DFB664E48"/>
    <w:rsid w:val="001B73D3"/>
  </w:style>
  <w:style w:type="paragraph" w:customStyle="1" w:styleId="6C4F1B99761242E1A71C0A73294EDE35">
    <w:name w:val="6C4F1B99761242E1A71C0A73294EDE35"/>
    <w:rsid w:val="001B73D3"/>
  </w:style>
  <w:style w:type="paragraph" w:customStyle="1" w:styleId="301F678D291C4171A4F774A268F71B7E">
    <w:name w:val="301F678D291C4171A4F774A268F71B7E"/>
    <w:rsid w:val="001B73D3"/>
  </w:style>
  <w:style w:type="paragraph" w:customStyle="1" w:styleId="8640FAC0FC03469280E99D90691341DA">
    <w:name w:val="8640FAC0FC03469280E99D90691341DA"/>
    <w:rsid w:val="001B73D3"/>
  </w:style>
  <w:style w:type="paragraph" w:customStyle="1" w:styleId="DF515064397E4129861CEAB2C4479EF6">
    <w:name w:val="DF515064397E4129861CEAB2C4479EF6"/>
    <w:rsid w:val="001B73D3"/>
  </w:style>
  <w:style w:type="paragraph" w:customStyle="1" w:styleId="9E8406303F144C8E911F5D9EA557FC14">
    <w:name w:val="9E8406303F144C8E911F5D9EA557FC14"/>
    <w:rsid w:val="001B73D3"/>
  </w:style>
  <w:style w:type="paragraph" w:customStyle="1" w:styleId="2260F358224849FC8E116E6DE9E3FD46">
    <w:name w:val="2260F358224849FC8E116E6DE9E3FD46"/>
    <w:rsid w:val="001B73D3"/>
  </w:style>
  <w:style w:type="paragraph" w:customStyle="1" w:styleId="C4D793EE64DF4EE9A3B866AF0CA1AAAC">
    <w:name w:val="C4D793EE64DF4EE9A3B866AF0CA1AAAC"/>
    <w:rsid w:val="001B73D3"/>
  </w:style>
  <w:style w:type="paragraph" w:customStyle="1" w:styleId="FBBD6F0C7DA247569A312A4189195D7C">
    <w:name w:val="FBBD6F0C7DA247569A312A4189195D7C"/>
    <w:rsid w:val="001B73D3"/>
  </w:style>
  <w:style w:type="paragraph" w:customStyle="1" w:styleId="279B0725DDD74899AFB3C4C746BA6DD2">
    <w:name w:val="279B0725DDD74899AFB3C4C746BA6DD2"/>
    <w:rsid w:val="001B73D3"/>
  </w:style>
  <w:style w:type="paragraph" w:customStyle="1" w:styleId="C578DB150F7B410D9DDB3FC753616456">
    <w:name w:val="C578DB150F7B410D9DDB3FC753616456"/>
    <w:rsid w:val="001B73D3"/>
  </w:style>
  <w:style w:type="paragraph" w:customStyle="1" w:styleId="F95BB5134C6F458F858E487AA974DBAC">
    <w:name w:val="F95BB5134C6F458F858E487AA974DBAC"/>
    <w:rsid w:val="001B73D3"/>
  </w:style>
  <w:style w:type="paragraph" w:customStyle="1" w:styleId="F16CBD3A351C466789F3ABCF283E93F1">
    <w:name w:val="F16CBD3A351C466789F3ABCF283E93F1"/>
    <w:rsid w:val="001B73D3"/>
  </w:style>
  <w:style w:type="paragraph" w:customStyle="1" w:styleId="D0D772B4B1DE4D768D32752C3329C507">
    <w:name w:val="D0D772B4B1DE4D768D32752C3329C507"/>
    <w:rsid w:val="001B73D3"/>
  </w:style>
  <w:style w:type="paragraph" w:customStyle="1" w:styleId="321B068DD5424B09A9FE16A47B96275E">
    <w:name w:val="321B068DD5424B09A9FE16A47B96275E"/>
    <w:rsid w:val="001B73D3"/>
  </w:style>
  <w:style w:type="paragraph" w:customStyle="1" w:styleId="749E8CC2693B41DEBAA0A283E9F6B853">
    <w:name w:val="749E8CC2693B41DEBAA0A283E9F6B853"/>
    <w:rsid w:val="001B73D3"/>
  </w:style>
  <w:style w:type="paragraph" w:customStyle="1" w:styleId="4FAEECC3A1854FE38930310980A2CE86">
    <w:name w:val="4FAEECC3A1854FE38930310980A2CE86"/>
    <w:rsid w:val="001B73D3"/>
  </w:style>
  <w:style w:type="paragraph" w:customStyle="1" w:styleId="6BC8C98E9DB74D25897742AE2E25BB18">
    <w:name w:val="6BC8C98E9DB74D25897742AE2E25BB18"/>
    <w:rsid w:val="001B73D3"/>
  </w:style>
  <w:style w:type="paragraph" w:customStyle="1" w:styleId="D827C17BC9F54117A47520F7DF68D9A2">
    <w:name w:val="D827C17BC9F54117A47520F7DF68D9A2"/>
    <w:rsid w:val="001B73D3"/>
  </w:style>
  <w:style w:type="paragraph" w:customStyle="1" w:styleId="0A7960D9B67C4F73A7EF20C60D04A504">
    <w:name w:val="0A7960D9B67C4F73A7EF20C60D04A504"/>
    <w:rsid w:val="001B73D3"/>
  </w:style>
  <w:style w:type="paragraph" w:customStyle="1" w:styleId="B099D7767DF14722B390BE5CD98BBCF9">
    <w:name w:val="B099D7767DF14722B390BE5CD98BBCF9"/>
    <w:rsid w:val="001B73D3"/>
  </w:style>
  <w:style w:type="paragraph" w:customStyle="1" w:styleId="BB3695FE3B864AF0A24C9805A9EB7848">
    <w:name w:val="BB3695FE3B864AF0A24C9805A9EB7848"/>
    <w:rsid w:val="001B73D3"/>
  </w:style>
  <w:style w:type="paragraph" w:customStyle="1" w:styleId="BE82CA3FC5E24677A6BA7296064EABAD">
    <w:name w:val="BE82CA3FC5E24677A6BA7296064EABAD"/>
    <w:rsid w:val="001B73D3"/>
  </w:style>
  <w:style w:type="paragraph" w:customStyle="1" w:styleId="36E05BCE614349DC8CEDA59B4BB077E1">
    <w:name w:val="36E05BCE614349DC8CEDA59B4BB077E1"/>
    <w:rsid w:val="001B73D3"/>
  </w:style>
  <w:style w:type="paragraph" w:customStyle="1" w:styleId="BDF9D27871884B2F9F59DD846CBFCA12">
    <w:name w:val="BDF9D27871884B2F9F59DD846CBFCA12"/>
    <w:rsid w:val="001B73D3"/>
  </w:style>
  <w:style w:type="paragraph" w:customStyle="1" w:styleId="C7BE5E114FCE4D24A36DCBA27DCEBD85">
    <w:name w:val="C7BE5E114FCE4D24A36DCBA27DCEBD85"/>
    <w:rsid w:val="001B73D3"/>
  </w:style>
  <w:style w:type="paragraph" w:customStyle="1" w:styleId="54662DDAD83D408D8E46F1072349E2A3">
    <w:name w:val="54662DDAD83D408D8E46F1072349E2A3"/>
    <w:rsid w:val="001B73D3"/>
  </w:style>
  <w:style w:type="paragraph" w:customStyle="1" w:styleId="B32BECBCCC94494287BA532DA6086021">
    <w:name w:val="B32BECBCCC94494287BA532DA6086021"/>
    <w:rsid w:val="001B73D3"/>
  </w:style>
  <w:style w:type="paragraph" w:customStyle="1" w:styleId="1C16EB9296E9403EB5B6D236464B5DF4">
    <w:name w:val="1C16EB9296E9403EB5B6D236464B5DF4"/>
    <w:rsid w:val="001B73D3"/>
  </w:style>
  <w:style w:type="paragraph" w:customStyle="1" w:styleId="C21385F7009E466F88410A441F8DFF81">
    <w:name w:val="C21385F7009E466F88410A441F8DFF81"/>
    <w:rsid w:val="001B73D3"/>
  </w:style>
  <w:style w:type="paragraph" w:customStyle="1" w:styleId="B00F6996E4A243D5B2818C557F07DB9A">
    <w:name w:val="B00F6996E4A243D5B2818C557F07DB9A"/>
    <w:rsid w:val="001B73D3"/>
  </w:style>
  <w:style w:type="paragraph" w:customStyle="1" w:styleId="F9B6CF0CE0B04E40A19B1028637A9E2F">
    <w:name w:val="F9B6CF0CE0B04E40A19B1028637A9E2F"/>
    <w:rsid w:val="001B73D3"/>
  </w:style>
  <w:style w:type="paragraph" w:customStyle="1" w:styleId="3FDB9111234C47E99F72AD9835893A7D">
    <w:name w:val="3FDB9111234C47E99F72AD9835893A7D"/>
    <w:rsid w:val="001B73D3"/>
  </w:style>
  <w:style w:type="paragraph" w:customStyle="1" w:styleId="E6AE850B5FF84C5FB1D97D13CED7B3DD">
    <w:name w:val="E6AE850B5FF84C5FB1D97D13CED7B3DD"/>
    <w:rsid w:val="001B73D3"/>
  </w:style>
  <w:style w:type="paragraph" w:customStyle="1" w:styleId="5D40398007124C8BAEEADDE962F4EAFB">
    <w:name w:val="5D40398007124C8BAEEADDE962F4EAFB"/>
    <w:rsid w:val="001B73D3"/>
  </w:style>
  <w:style w:type="paragraph" w:customStyle="1" w:styleId="5687987F0BA6416F8E87046689A8D43C">
    <w:name w:val="5687987F0BA6416F8E87046689A8D43C"/>
    <w:rsid w:val="001B73D3"/>
  </w:style>
  <w:style w:type="paragraph" w:customStyle="1" w:styleId="798FB98B95C845D89B0B0DEF63D4FB4D">
    <w:name w:val="798FB98B95C845D89B0B0DEF63D4FB4D"/>
    <w:rsid w:val="001B73D3"/>
  </w:style>
  <w:style w:type="paragraph" w:customStyle="1" w:styleId="A4CEBDDC5EC3410580BA1232125B41B8">
    <w:name w:val="A4CEBDDC5EC3410580BA1232125B41B8"/>
    <w:rsid w:val="001B73D3"/>
  </w:style>
  <w:style w:type="paragraph" w:customStyle="1" w:styleId="A82E8C1CE6B740A3865B8E20BFAA3AEE">
    <w:name w:val="A82E8C1CE6B740A3865B8E20BFAA3AEE"/>
    <w:rsid w:val="001B73D3"/>
  </w:style>
  <w:style w:type="paragraph" w:customStyle="1" w:styleId="07F284B3A19244319C5A7C8F3E059B24">
    <w:name w:val="07F284B3A19244319C5A7C8F3E059B24"/>
    <w:rsid w:val="001B73D3"/>
  </w:style>
  <w:style w:type="paragraph" w:customStyle="1" w:styleId="AE9CF36CF5184FD6998252C54A7955EA">
    <w:name w:val="AE9CF36CF5184FD6998252C54A7955EA"/>
    <w:rsid w:val="001B73D3"/>
  </w:style>
  <w:style w:type="paragraph" w:customStyle="1" w:styleId="B7B0B18F33A24B1F883BC68E4E25216D">
    <w:name w:val="B7B0B18F33A24B1F883BC68E4E25216D"/>
    <w:rsid w:val="001B73D3"/>
  </w:style>
  <w:style w:type="paragraph" w:customStyle="1" w:styleId="152E813E47D7489F9778F7D37F8A8916">
    <w:name w:val="152E813E47D7489F9778F7D37F8A8916"/>
    <w:rsid w:val="001B73D3"/>
  </w:style>
  <w:style w:type="paragraph" w:customStyle="1" w:styleId="F6C92B83D69F431A8C844E69AB1D75C3">
    <w:name w:val="F6C92B83D69F431A8C844E69AB1D75C3"/>
    <w:rsid w:val="001B73D3"/>
  </w:style>
  <w:style w:type="paragraph" w:customStyle="1" w:styleId="59029A6CAD88492287A3C6C5D33E50D9">
    <w:name w:val="59029A6CAD88492287A3C6C5D33E50D9"/>
    <w:rsid w:val="001B73D3"/>
  </w:style>
  <w:style w:type="paragraph" w:customStyle="1" w:styleId="50840FEE92BC49168F26A846EFC17C5D">
    <w:name w:val="50840FEE92BC49168F26A846EFC17C5D"/>
    <w:rsid w:val="001B73D3"/>
  </w:style>
  <w:style w:type="paragraph" w:customStyle="1" w:styleId="973339D77FA74D33A7E19808560B25B2">
    <w:name w:val="973339D77FA74D33A7E19808560B25B2"/>
    <w:rsid w:val="001B73D3"/>
  </w:style>
  <w:style w:type="paragraph" w:customStyle="1" w:styleId="56838AB82C8444F3B3C09A12288952C7">
    <w:name w:val="56838AB82C8444F3B3C09A12288952C7"/>
    <w:rsid w:val="001B73D3"/>
  </w:style>
  <w:style w:type="paragraph" w:customStyle="1" w:styleId="A932237C80A34154AF4E16928CAADFD1">
    <w:name w:val="A932237C80A34154AF4E16928CAADFD1"/>
    <w:rsid w:val="001B73D3"/>
  </w:style>
  <w:style w:type="paragraph" w:customStyle="1" w:styleId="B6D7F03020974C4891EA9D4793F425D4">
    <w:name w:val="B6D7F03020974C4891EA9D4793F425D4"/>
    <w:rsid w:val="001B73D3"/>
  </w:style>
  <w:style w:type="paragraph" w:customStyle="1" w:styleId="016EC79673444DB097AA24DB56D29A31">
    <w:name w:val="016EC79673444DB097AA24DB56D29A31"/>
    <w:rsid w:val="001B73D3"/>
  </w:style>
  <w:style w:type="paragraph" w:customStyle="1" w:styleId="38ACE107F3174B93A2C32525633E9298">
    <w:name w:val="38ACE107F3174B93A2C32525633E9298"/>
    <w:rsid w:val="001B73D3"/>
  </w:style>
  <w:style w:type="paragraph" w:customStyle="1" w:styleId="38F66D308B2843DDB129DF52E1B0CBD0">
    <w:name w:val="38F66D308B2843DDB129DF52E1B0CBD0"/>
    <w:rsid w:val="001B73D3"/>
  </w:style>
  <w:style w:type="paragraph" w:customStyle="1" w:styleId="0B3A9FEB6B764E32A914B7164BE7D046">
    <w:name w:val="0B3A9FEB6B764E32A914B7164BE7D046"/>
    <w:rsid w:val="001B73D3"/>
  </w:style>
  <w:style w:type="paragraph" w:customStyle="1" w:styleId="9547743EA22E44918CB6D65043122B26">
    <w:name w:val="9547743EA22E44918CB6D65043122B26"/>
    <w:rsid w:val="001B73D3"/>
  </w:style>
  <w:style w:type="paragraph" w:customStyle="1" w:styleId="A46443B6971545D1BC5B9DA6D0953717">
    <w:name w:val="A46443B6971545D1BC5B9DA6D0953717"/>
    <w:rsid w:val="001B73D3"/>
  </w:style>
  <w:style w:type="paragraph" w:customStyle="1" w:styleId="7D22FFE394494C22AB343C5E69FA3D8B">
    <w:name w:val="7D22FFE394494C22AB343C5E69FA3D8B"/>
    <w:rsid w:val="001B73D3"/>
  </w:style>
  <w:style w:type="paragraph" w:customStyle="1" w:styleId="5373A88D646D4E8C9B4CA9C7A875D56F9">
    <w:name w:val="5373A88D646D4E8C9B4CA9C7A875D56F9"/>
    <w:rsid w:val="001B73D3"/>
  </w:style>
  <w:style w:type="paragraph" w:customStyle="1" w:styleId="03BDCF942D0E48E495296559782D03539">
    <w:name w:val="03BDCF942D0E48E495296559782D03539"/>
    <w:rsid w:val="001B73D3"/>
  </w:style>
  <w:style w:type="paragraph" w:customStyle="1" w:styleId="5B04CCDD13D7455792F227B22A07CB559">
    <w:name w:val="5B04CCDD13D7455792F227B22A07CB559"/>
    <w:rsid w:val="001B73D3"/>
  </w:style>
  <w:style w:type="paragraph" w:customStyle="1" w:styleId="082B008786A1479187C53238B5D6ED3E9">
    <w:name w:val="082B008786A1479187C53238B5D6ED3E9"/>
    <w:rsid w:val="001B73D3"/>
  </w:style>
  <w:style w:type="paragraph" w:customStyle="1" w:styleId="FB0E5E9F67CB481997A98430CD139A319">
    <w:name w:val="FB0E5E9F67CB481997A98430CD139A319"/>
    <w:rsid w:val="001B73D3"/>
  </w:style>
  <w:style w:type="paragraph" w:customStyle="1" w:styleId="B3916222BF1A4AC7B76C576AB724AEE99">
    <w:name w:val="B3916222BF1A4AC7B76C576AB724AEE99"/>
    <w:rsid w:val="001B73D3"/>
  </w:style>
  <w:style w:type="paragraph" w:customStyle="1" w:styleId="63754379A32B44A6A6190E7EEBFE678E3">
    <w:name w:val="63754379A32B44A6A6190E7EEBFE678E3"/>
    <w:rsid w:val="001B73D3"/>
  </w:style>
  <w:style w:type="paragraph" w:customStyle="1" w:styleId="F420FD14138140D4BEC40CC19E7F02089">
    <w:name w:val="F420FD14138140D4BEC40CC19E7F02089"/>
    <w:rsid w:val="001B73D3"/>
  </w:style>
  <w:style w:type="paragraph" w:customStyle="1" w:styleId="057EC6DD462E43839758DC21A585A5A67">
    <w:name w:val="057EC6DD462E43839758DC21A585A5A67"/>
    <w:rsid w:val="001B73D3"/>
  </w:style>
  <w:style w:type="paragraph" w:customStyle="1" w:styleId="BC237EC8035D4D22AAA051CDFA9B3DDD9">
    <w:name w:val="BC237EC8035D4D22AAA051CDFA9B3DDD9"/>
    <w:rsid w:val="001B73D3"/>
  </w:style>
  <w:style w:type="paragraph" w:customStyle="1" w:styleId="F0D6E6FF89224CE8ADC21E608373FAA51">
    <w:name w:val="F0D6E6FF89224CE8ADC21E608373FAA51"/>
    <w:rsid w:val="001B73D3"/>
  </w:style>
  <w:style w:type="paragraph" w:customStyle="1" w:styleId="D8925A96873B4013AB9C00CED6DE86781">
    <w:name w:val="D8925A96873B4013AB9C00CED6DE86781"/>
    <w:rsid w:val="001B73D3"/>
  </w:style>
  <w:style w:type="paragraph" w:customStyle="1" w:styleId="2A1DE32C75204BFAA79FDA077B080BD61">
    <w:name w:val="2A1DE32C75204BFAA79FDA077B080BD61"/>
    <w:rsid w:val="001B73D3"/>
  </w:style>
  <w:style w:type="paragraph" w:customStyle="1" w:styleId="7C10A9E503F84998BA8B8EC99EE49FA71">
    <w:name w:val="7C10A9E503F84998BA8B8EC99EE49FA71"/>
    <w:rsid w:val="001B73D3"/>
  </w:style>
  <w:style w:type="paragraph" w:customStyle="1" w:styleId="3265285DE79546799C9F3D199A131C6E1">
    <w:name w:val="3265285DE79546799C9F3D199A131C6E1"/>
    <w:rsid w:val="001B73D3"/>
  </w:style>
  <w:style w:type="paragraph" w:customStyle="1" w:styleId="29990513AD8A4976BB78F9A9ADE6D4B81">
    <w:name w:val="29990513AD8A4976BB78F9A9ADE6D4B81"/>
    <w:rsid w:val="001B73D3"/>
  </w:style>
  <w:style w:type="paragraph" w:customStyle="1" w:styleId="3CDEBBB861BE4C2AAEF643A1CF4F9C781">
    <w:name w:val="3CDEBBB861BE4C2AAEF643A1CF4F9C781"/>
    <w:rsid w:val="001B73D3"/>
  </w:style>
  <w:style w:type="paragraph" w:customStyle="1" w:styleId="47B9A17B7FC1454F8060F16C61ECF4BA1">
    <w:name w:val="47B9A17B7FC1454F8060F16C61ECF4BA1"/>
    <w:rsid w:val="001B73D3"/>
  </w:style>
  <w:style w:type="paragraph" w:customStyle="1" w:styleId="26EE1C49AE42413F82FCF5A9EBD408651">
    <w:name w:val="26EE1C49AE42413F82FCF5A9EBD408651"/>
    <w:rsid w:val="001B73D3"/>
  </w:style>
  <w:style w:type="paragraph" w:customStyle="1" w:styleId="07AEF34704E64065B0FEA869D096E3451">
    <w:name w:val="07AEF34704E64065B0FEA869D096E3451"/>
    <w:rsid w:val="001B73D3"/>
  </w:style>
  <w:style w:type="paragraph" w:customStyle="1" w:styleId="7AF980369FA54485849607F04F8987E91">
    <w:name w:val="7AF980369FA54485849607F04F8987E91"/>
    <w:rsid w:val="001B73D3"/>
  </w:style>
  <w:style w:type="paragraph" w:customStyle="1" w:styleId="69F86BCFE7DD480798C024C82E50634F1">
    <w:name w:val="69F86BCFE7DD480798C024C82E50634F1"/>
    <w:rsid w:val="001B73D3"/>
  </w:style>
  <w:style w:type="paragraph" w:customStyle="1" w:styleId="8F6F7FD764CB43A68F49BCD472A577BE1">
    <w:name w:val="8F6F7FD764CB43A68F49BCD472A577BE1"/>
    <w:rsid w:val="001B73D3"/>
  </w:style>
  <w:style w:type="paragraph" w:customStyle="1" w:styleId="63C611786BB646958742D9C389B282DF1">
    <w:name w:val="63C611786BB646958742D9C389B282DF1"/>
    <w:rsid w:val="001B73D3"/>
  </w:style>
  <w:style w:type="paragraph" w:customStyle="1" w:styleId="CFE7358F8BE24A1E9690FC59405B35D71">
    <w:name w:val="CFE7358F8BE24A1E9690FC59405B35D71"/>
    <w:rsid w:val="001B73D3"/>
  </w:style>
  <w:style w:type="paragraph" w:customStyle="1" w:styleId="C3D6BE23288648EB8C68D213F644BE3B1">
    <w:name w:val="C3D6BE23288648EB8C68D213F644BE3B1"/>
    <w:rsid w:val="001B73D3"/>
  </w:style>
  <w:style w:type="paragraph" w:customStyle="1" w:styleId="7EEDE21A099D4C3892D338889374C6761">
    <w:name w:val="7EEDE21A099D4C3892D338889374C6761"/>
    <w:rsid w:val="001B73D3"/>
  </w:style>
  <w:style w:type="paragraph" w:customStyle="1" w:styleId="4C3790D6BC7D454BB273FB93342CBA351">
    <w:name w:val="4C3790D6BC7D454BB273FB93342CBA351"/>
    <w:rsid w:val="001B73D3"/>
  </w:style>
  <w:style w:type="paragraph" w:customStyle="1" w:styleId="754CB326DF60456187F3317BB6E2DE711">
    <w:name w:val="754CB326DF60456187F3317BB6E2DE711"/>
    <w:rsid w:val="001B73D3"/>
  </w:style>
  <w:style w:type="paragraph" w:customStyle="1" w:styleId="6970D5BFC93D4E3E9D990B83746042611">
    <w:name w:val="6970D5BFC93D4E3E9D990B83746042611"/>
    <w:rsid w:val="001B73D3"/>
  </w:style>
  <w:style w:type="paragraph" w:customStyle="1" w:styleId="59F9FBB2E6714AB5B746AD8BC76FEFB11">
    <w:name w:val="59F9FBB2E6714AB5B746AD8BC76FEFB11"/>
    <w:rsid w:val="001B73D3"/>
  </w:style>
  <w:style w:type="paragraph" w:customStyle="1" w:styleId="261BE0240475456197A8DADFB4AD53951">
    <w:name w:val="261BE0240475456197A8DADFB4AD53951"/>
    <w:rsid w:val="001B73D3"/>
  </w:style>
  <w:style w:type="paragraph" w:customStyle="1" w:styleId="9878580DC2564082BD87C625729D976C1">
    <w:name w:val="9878580DC2564082BD87C625729D976C1"/>
    <w:rsid w:val="001B73D3"/>
  </w:style>
  <w:style w:type="paragraph" w:customStyle="1" w:styleId="7914F1D47A7A4EA29448BE9AA3628E311">
    <w:name w:val="7914F1D47A7A4EA29448BE9AA3628E311"/>
    <w:rsid w:val="001B73D3"/>
  </w:style>
  <w:style w:type="paragraph" w:customStyle="1" w:styleId="F76A7ED712584ECCBCE24E3C459052B91">
    <w:name w:val="F76A7ED712584ECCBCE24E3C459052B91"/>
    <w:rsid w:val="001B73D3"/>
  </w:style>
  <w:style w:type="paragraph" w:customStyle="1" w:styleId="A6C48A7F061D4EB3B0E2390AC04AAD131">
    <w:name w:val="A6C48A7F061D4EB3B0E2390AC04AAD131"/>
    <w:rsid w:val="001B73D3"/>
  </w:style>
  <w:style w:type="paragraph" w:customStyle="1" w:styleId="5BBB66BF9CFE496C9D64292709B6DD6C1">
    <w:name w:val="5BBB66BF9CFE496C9D64292709B6DD6C1"/>
    <w:rsid w:val="001B73D3"/>
  </w:style>
  <w:style w:type="paragraph" w:customStyle="1" w:styleId="BFCC87FFDD9B441980F8B296BBB5DAA21">
    <w:name w:val="BFCC87FFDD9B441980F8B296BBB5DAA21"/>
    <w:rsid w:val="001B73D3"/>
  </w:style>
  <w:style w:type="paragraph" w:customStyle="1" w:styleId="08C4F0B8E0E941008CD66600CFF5413F1">
    <w:name w:val="08C4F0B8E0E941008CD66600CFF5413F1"/>
    <w:rsid w:val="001B73D3"/>
  </w:style>
  <w:style w:type="paragraph" w:customStyle="1" w:styleId="F09F95C76FD34E84A6B3CA596DDCC3111">
    <w:name w:val="F09F95C76FD34E84A6B3CA596DDCC3111"/>
    <w:rsid w:val="001B73D3"/>
  </w:style>
  <w:style w:type="paragraph" w:customStyle="1" w:styleId="4FC8E55CF5AC407B8ABFAA194672AD991">
    <w:name w:val="4FC8E55CF5AC407B8ABFAA194672AD991"/>
    <w:rsid w:val="001B73D3"/>
  </w:style>
  <w:style w:type="paragraph" w:customStyle="1" w:styleId="8295D627E01A456CAB7455B4C402D6B91">
    <w:name w:val="8295D627E01A456CAB7455B4C402D6B91"/>
    <w:rsid w:val="001B73D3"/>
  </w:style>
  <w:style w:type="paragraph" w:customStyle="1" w:styleId="EDB87548806846D5AEE8C4154E26F7C61">
    <w:name w:val="EDB87548806846D5AEE8C4154E26F7C61"/>
    <w:rsid w:val="001B73D3"/>
  </w:style>
  <w:style w:type="paragraph" w:customStyle="1" w:styleId="F98B16CC74334270AB45CFB458CEE3331">
    <w:name w:val="F98B16CC74334270AB45CFB458CEE3331"/>
    <w:rsid w:val="001B73D3"/>
  </w:style>
  <w:style w:type="paragraph" w:customStyle="1" w:styleId="47BDA72517A0419E9D54D6FBBB2F5D9D1">
    <w:name w:val="47BDA72517A0419E9D54D6FBBB2F5D9D1"/>
    <w:rsid w:val="001B73D3"/>
  </w:style>
  <w:style w:type="paragraph" w:customStyle="1" w:styleId="C592279F73C04DAF8800CB3AAB18AB8C1">
    <w:name w:val="C592279F73C04DAF8800CB3AAB18AB8C1"/>
    <w:rsid w:val="001B73D3"/>
  </w:style>
  <w:style w:type="paragraph" w:customStyle="1" w:styleId="C2A7D104A72045EEA52E038CBC4C1F4C1">
    <w:name w:val="C2A7D104A72045EEA52E038CBC4C1F4C1"/>
    <w:rsid w:val="001B73D3"/>
  </w:style>
  <w:style w:type="paragraph" w:customStyle="1" w:styleId="485D2011EB8D4AB7A946C8DE906C91BE1">
    <w:name w:val="485D2011EB8D4AB7A946C8DE906C91BE1"/>
    <w:rsid w:val="001B73D3"/>
  </w:style>
  <w:style w:type="paragraph" w:customStyle="1" w:styleId="ADDFD2C84A23483E97D01B1CB9A97BD71">
    <w:name w:val="ADDFD2C84A23483E97D01B1CB9A97BD71"/>
    <w:rsid w:val="001B73D3"/>
  </w:style>
  <w:style w:type="paragraph" w:customStyle="1" w:styleId="F343CB97C43E44448871C605E1F4E57C1">
    <w:name w:val="F343CB97C43E44448871C605E1F4E57C1"/>
    <w:rsid w:val="001B73D3"/>
  </w:style>
  <w:style w:type="paragraph" w:customStyle="1" w:styleId="E3847D0787134E12894CB858CC2D5D671">
    <w:name w:val="E3847D0787134E12894CB858CC2D5D671"/>
    <w:rsid w:val="001B73D3"/>
  </w:style>
  <w:style w:type="paragraph" w:customStyle="1" w:styleId="5136884D46774AE2BC72ABB8EA5CFF701">
    <w:name w:val="5136884D46774AE2BC72ABB8EA5CFF701"/>
    <w:rsid w:val="001B73D3"/>
  </w:style>
  <w:style w:type="paragraph" w:customStyle="1" w:styleId="8CB1BF1225B84E5D817BA2FA06BB55D31">
    <w:name w:val="8CB1BF1225B84E5D817BA2FA06BB55D31"/>
    <w:rsid w:val="001B73D3"/>
  </w:style>
  <w:style w:type="paragraph" w:customStyle="1" w:styleId="2C61ECCD37914071AB61E99499BE0AAB1">
    <w:name w:val="2C61ECCD37914071AB61E99499BE0AAB1"/>
    <w:rsid w:val="001B73D3"/>
  </w:style>
  <w:style w:type="paragraph" w:customStyle="1" w:styleId="023DC90C3A3C4CFEBA78196E79A2A1061">
    <w:name w:val="023DC90C3A3C4CFEBA78196E79A2A1061"/>
    <w:rsid w:val="001B73D3"/>
  </w:style>
  <w:style w:type="paragraph" w:customStyle="1" w:styleId="54B0060D2AE74F8780FF2281A935E8DF1">
    <w:name w:val="54B0060D2AE74F8780FF2281A935E8DF1"/>
    <w:rsid w:val="001B73D3"/>
  </w:style>
  <w:style w:type="paragraph" w:customStyle="1" w:styleId="4A623DBA77D14B69877D3D9FB3009B2B1">
    <w:name w:val="4A623DBA77D14B69877D3D9FB3009B2B1"/>
    <w:rsid w:val="001B73D3"/>
  </w:style>
  <w:style w:type="paragraph" w:customStyle="1" w:styleId="0F7AD16E043B407D8FC2CA2A0EEA00931">
    <w:name w:val="0F7AD16E043B407D8FC2CA2A0EEA00931"/>
    <w:rsid w:val="001B73D3"/>
  </w:style>
  <w:style w:type="paragraph" w:customStyle="1" w:styleId="AA36256150874C77A5ABAB9A1ACAE5FA1">
    <w:name w:val="AA36256150874C77A5ABAB9A1ACAE5FA1"/>
    <w:rsid w:val="001B73D3"/>
  </w:style>
  <w:style w:type="paragraph" w:customStyle="1" w:styleId="7BDC5C4924FA4DBA9DB35D3B718CFA641">
    <w:name w:val="7BDC5C4924FA4DBA9DB35D3B718CFA641"/>
    <w:rsid w:val="001B73D3"/>
  </w:style>
  <w:style w:type="paragraph" w:customStyle="1" w:styleId="2464DC2267264240AFB049C8705BFA051">
    <w:name w:val="2464DC2267264240AFB049C8705BFA051"/>
    <w:rsid w:val="001B73D3"/>
  </w:style>
  <w:style w:type="paragraph" w:customStyle="1" w:styleId="65E149AF0C674E169AFF273BFC8C7B471">
    <w:name w:val="65E149AF0C674E169AFF273BFC8C7B471"/>
    <w:rsid w:val="001B73D3"/>
  </w:style>
  <w:style w:type="paragraph" w:customStyle="1" w:styleId="4C13BC061653475081E75F55C9DDEC161">
    <w:name w:val="4C13BC061653475081E75F55C9DDEC161"/>
    <w:rsid w:val="001B73D3"/>
  </w:style>
  <w:style w:type="paragraph" w:customStyle="1" w:styleId="CD504C6607AF46FFA6572EAD302B63A51">
    <w:name w:val="CD504C6607AF46FFA6572EAD302B63A51"/>
    <w:rsid w:val="001B73D3"/>
  </w:style>
  <w:style w:type="paragraph" w:customStyle="1" w:styleId="982228A062D64E92A5670C7AF809EC221">
    <w:name w:val="982228A062D64E92A5670C7AF809EC221"/>
    <w:rsid w:val="001B73D3"/>
  </w:style>
  <w:style w:type="paragraph" w:customStyle="1" w:styleId="14B88430371247658B31CDD7629DC98E1">
    <w:name w:val="14B88430371247658B31CDD7629DC98E1"/>
    <w:rsid w:val="001B73D3"/>
  </w:style>
  <w:style w:type="paragraph" w:customStyle="1" w:styleId="3421F7CD0F5848A1A0A57DDDC4F81AB81">
    <w:name w:val="3421F7CD0F5848A1A0A57DDDC4F81AB81"/>
    <w:rsid w:val="001B73D3"/>
  </w:style>
  <w:style w:type="paragraph" w:customStyle="1" w:styleId="ADE34B5F1FB94028AA76AC2602A9940F1">
    <w:name w:val="ADE34B5F1FB94028AA76AC2602A9940F1"/>
    <w:rsid w:val="001B73D3"/>
  </w:style>
  <w:style w:type="paragraph" w:customStyle="1" w:styleId="7DACB5A12633424BA9B30ACB180880D91">
    <w:name w:val="7DACB5A12633424BA9B30ACB180880D91"/>
    <w:rsid w:val="001B73D3"/>
  </w:style>
  <w:style w:type="paragraph" w:customStyle="1" w:styleId="33247F13F85E4BE0B10483044F2C86431">
    <w:name w:val="33247F13F85E4BE0B10483044F2C86431"/>
    <w:rsid w:val="001B73D3"/>
  </w:style>
  <w:style w:type="paragraph" w:customStyle="1" w:styleId="E17372C83AF3485586CBA3A3BBA7A0651">
    <w:name w:val="E17372C83AF3485586CBA3A3BBA7A0651"/>
    <w:rsid w:val="001B73D3"/>
  </w:style>
  <w:style w:type="paragraph" w:customStyle="1" w:styleId="7123C03A72CB4F67BDB213A1FB57B6FC1">
    <w:name w:val="7123C03A72CB4F67BDB213A1FB57B6FC1"/>
    <w:rsid w:val="001B73D3"/>
  </w:style>
  <w:style w:type="paragraph" w:customStyle="1" w:styleId="85DF1430D7AB43DC9477D6E32829BB2A1">
    <w:name w:val="85DF1430D7AB43DC9477D6E32829BB2A1"/>
    <w:rsid w:val="001B73D3"/>
  </w:style>
  <w:style w:type="paragraph" w:customStyle="1" w:styleId="4C8096C4ED97459BA8FB6F3B7922AF3D1">
    <w:name w:val="4C8096C4ED97459BA8FB6F3B7922AF3D1"/>
    <w:rsid w:val="001B73D3"/>
  </w:style>
  <w:style w:type="paragraph" w:customStyle="1" w:styleId="A532DCE8BDF44063A16AD27EC06EDFD01">
    <w:name w:val="A532DCE8BDF44063A16AD27EC06EDFD01"/>
    <w:rsid w:val="001B73D3"/>
  </w:style>
  <w:style w:type="paragraph" w:customStyle="1" w:styleId="45E06EF4FD2E44E994F940BF3230667A1">
    <w:name w:val="45E06EF4FD2E44E994F940BF3230667A1"/>
    <w:rsid w:val="001B73D3"/>
  </w:style>
  <w:style w:type="paragraph" w:customStyle="1" w:styleId="F19DB59A2DC34689BFBC3A39B560A97B1">
    <w:name w:val="F19DB59A2DC34689BFBC3A39B560A97B1"/>
    <w:rsid w:val="001B73D3"/>
  </w:style>
  <w:style w:type="paragraph" w:customStyle="1" w:styleId="EACFA8ADF33B4FC39070AC25DE31A8C11">
    <w:name w:val="EACFA8ADF33B4FC39070AC25DE31A8C11"/>
    <w:rsid w:val="001B73D3"/>
  </w:style>
  <w:style w:type="paragraph" w:customStyle="1" w:styleId="6784DBC6060844BCAED4F3718FB1DCC91">
    <w:name w:val="6784DBC6060844BCAED4F3718FB1DCC91"/>
    <w:rsid w:val="001B73D3"/>
  </w:style>
  <w:style w:type="paragraph" w:customStyle="1" w:styleId="7EFD968C95F84C76ABF43C96AE94D7261">
    <w:name w:val="7EFD968C95F84C76ABF43C96AE94D7261"/>
    <w:rsid w:val="001B73D3"/>
  </w:style>
  <w:style w:type="paragraph" w:customStyle="1" w:styleId="EF64231A2FCC4483BDB993ACE732728C1">
    <w:name w:val="EF64231A2FCC4483BDB993ACE732728C1"/>
    <w:rsid w:val="001B73D3"/>
  </w:style>
  <w:style w:type="paragraph" w:customStyle="1" w:styleId="8215BA5876C043E28D13852BCD4DA3F61">
    <w:name w:val="8215BA5876C043E28D13852BCD4DA3F61"/>
    <w:rsid w:val="001B73D3"/>
  </w:style>
  <w:style w:type="paragraph" w:customStyle="1" w:styleId="AA063B714A4240B496EA176CBD3919701">
    <w:name w:val="AA063B714A4240B496EA176CBD3919701"/>
    <w:rsid w:val="001B73D3"/>
  </w:style>
  <w:style w:type="paragraph" w:customStyle="1" w:styleId="8D1FF3FB6B9A4C5FA797D85B0211B4971">
    <w:name w:val="8D1FF3FB6B9A4C5FA797D85B0211B4971"/>
    <w:rsid w:val="001B73D3"/>
  </w:style>
  <w:style w:type="paragraph" w:customStyle="1" w:styleId="00CDAD14CEEB4DC8BB4A75D5239B6F791">
    <w:name w:val="00CDAD14CEEB4DC8BB4A75D5239B6F791"/>
    <w:rsid w:val="001B73D3"/>
  </w:style>
  <w:style w:type="paragraph" w:customStyle="1" w:styleId="5557B612218A45808FF1EB373C5C05641">
    <w:name w:val="5557B612218A45808FF1EB373C5C05641"/>
    <w:rsid w:val="001B73D3"/>
  </w:style>
  <w:style w:type="paragraph" w:customStyle="1" w:styleId="DB6DD5DB4388466E8CFD55551314152C1">
    <w:name w:val="DB6DD5DB4388466E8CFD55551314152C1"/>
    <w:rsid w:val="001B73D3"/>
  </w:style>
  <w:style w:type="paragraph" w:customStyle="1" w:styleId="71EACC3D22944328827B9B703626C7C71">
    <w:name w:val="71EACC3D22944328827B9B703626C7C71"/>
    <w:rsid w:val="001B73D3"/>
  </w:style>
  <w:style w:type="paragraph" w:customStyle="1" w:styleId="584743AA389F42A1A80BCB96188A6E201">
    <w:name w:val="584743AA389F42A1A80BCB96188A6E201"/>
    <w:rsid w:val="001B73D3"/>
  </w:style>
  <w:style w:type="paragraph" w:customStyle="1" w:styleId="FF8ED69A00D746E5858E5C3915DE3D671">
    <w:name w:val="FF8ED69A00D746E5858E5C3915DE3D671"/>
    <w:rsid w:val="001B73D3"/>
  </w:style>
  <w:style w:type="paragraph" w:customStyle="1" w:styleId="9401C53A51844C39B03FC325FE4493E91">
    <w:name w:val="9401C53A51844C39B03FC325FE4493E91"/>
    <w:rsid w:val="001B73D3"/>
  </w:style>
  <w:style w:type="paragraph" w:customStyle="1" w:styleId="5444A53BE1FF489AAA8874446FF3DECF1">
    <w:name w:val="5444A53BE1FF489AAA8874446FF3DECF1"/>
    <w:rsid w:val="001B73D3"/>
  </w:style>
  <w:style w:type="paragraph" w:customStyle="1" w:styleId="FA62AE815CCF4C108CCCE2B8E9013F481">
    <w:name w:val="FA62AE815CCF4C108CCCE2B8E9013F481"/>
    <w:rsid w:val="001B73D3"/>
  </w:style>
  <w:style w:type="paragraph" w:customStyle="1" w:styleId="DF04FC31D88A4CD6BA64EB27AB85B3B61">
    <w:name w:val="DF04FC31D88A4CD6BA64EB27AB85B3B61"/>
    <w:rsid w:val="001B73D3"/>
  </w:style>
  <w:style w:type="paragraph" w:customStyle="1" w:styleId="CB454AB09F58426498C339594D998FB51">
    <w:name w:val="CB454AB09F58426498C339594D998FB51"/>
    <w:rsid w:val="001B73D3"/>
  </w:style>
  <w:style w:type="paragraph" w:customStyle="1" w:styleId="1CF6C07F2AD547599B5CB30E6A06A5591">
    <w:name w:val="1CF6C07F2AD547599B5CB30E6A06A5591"/>
    <w:rsid w:val="001B73D3"/>
  </w:style>
  <w:style w:type="paragraph" w:customStyle="1" w:styleId="54FF10AB33B147BCBF60D662F21B2B701">
    <w:name w:val="54FF10AB33B147BCBF60D662F21B2B701"/>
    <w:rsid w:val="001B73D3"/>
  </w:style>
  <w:style w:type="paragraph" w:customStyle="1" w:styleId="7C0FA1EFCFC746E3A1BD177B19911A591">
    <w:name w:val="7C0FA1EFCFC746E3A1BD177B19911A591"/>
    <w:rsid w:val="001B73D3"/>
  </w:style>
  <w:style w:type="paragraph" w:customStyle="1" w:styleId="732C32B90CB04280ABF8EC7653C7B33F1">
    <w:name w:val="732C32B90CB04280ABF8EC7653C7B33F1"/>
    <w:rsid w:val="001B73D3"/>
  </w:style>
  <w:style w:type="paragraph" w:customStyle="1" w:styleId="FBA804EAF8DA43C584E285B6DF2289FC1">
    <w:name w:val="FBA804EAF8DA43C584E285B6DF2289FC1"/>
    <w:rsid w:val="001B73D3"/>
  </w:style>
  <w:style w:type="paragraph" w:customStyle="1" w:styleId="D6DEA796AA594188B5E9FBA413AE3F231">
    <w:name w:val="D6DEA796AA594188B5E9FBA413AE3F231"/>
    <w:rsid w:val="001B73D3"/>
  </w:style>
  <w:style w:type="paragraph" w:customStyle="1" w:styleId="B2E3ED5EFBB44F7BBB2B31C9412E2AAA1">
    <w:name w:val="B2E3ED5EFBB44F7BBB2B31C9412E2AAA1"/>
    <w:rsid w:val="001B73D3"/>
  </w:style>
  <w:style w:type="paragraph" w:customStyle="1" w:styleId="F03EE056D00341F78C61E9EF909F44771">
    <w:name w:val="F03EE056D00341F78C61E9EF909F44771"/>
    <w:rsid w:val="001B73D3"/>
  </w:style>
  <w:style w:type="paragraph" w:customStyle="1" w:styleId="73450C2B67394F399E88E5948855D6A51">
    <w:name w:val="73450C2B67394F399E88E5948855D6A51"/>
    <w:rsid w:val="001B73D3"/>
  </w:style>
  <w:style w:type="paragraph" w:customStyle="1" w:styleId="2B74C6AA7E0843469AC41F30D4429B101">
    <w:name w:val="2B74C6AA7E0843469AC41F30D4429B101"/>
    <w:rsid w:val="001B73D3"/>
  </w:style>
  <w:style w:type="paragraph" w:customStyle="1" w:styleId="E82C84664B0B4BC290591B3AFC9AA2A41">
    <w:name w:val="E82C84664B0B4BC290591B3AFC9AA2A41"/>
    <w:rsid w:val="001B73D3"/>
  </w:style>
  <w:style w:type="paragraph" w:customStyle="1" w:styleId="1E59AF6649C3493BAD8D0A0FD892F2FC1">
    <w:name w:val="1E59AF6649C3493BAD8D0A0FD892F2FC1"/>
    <w:rsid w:val="001B73D3"/>
  </w:style>
  <w:style w:type="paragraph" w:customStyle="1" w:styleId="EF2ACEDF365840AAA1AB66323E8866E81">
    <w:name w:val="EF2ACEDF365840AAA1AB66323E8866E81"/>
    <w:rsid w:val="001B73D3"/>
  </w:style>
  <w:style w:type="paragraph" w:customStyle="1" w:styleId="47CBB552312A48FE86107F2B8E26FEDE1">
    <w:name w:val="47CBB552312A48FE86107F2B8E26FEDE1"/>
    <w:rsid w:val="001B73D3"/>
  </w:style>
  <w:style w:type="paragraph" w:customStyle="1" w:styleId="A29E23DD22A64DFC8153A951F9508CB01">
    <w:name w:val="A29E23DD22A64DFC8153A951F9508CB01"/>
    <w:rsid w:val="001B73D3"/>
  </w:style>
  <w:style w:type="paragraph" w:customStyle="1" w:styleId="B115916A47B04420A038BC90A01B53741">
    <w:name w:val="B115916A47B04420A038BC90A01B53741"/>
    <w:rsid w:val="001B73D3"/>
  </w:style>
  <w:style w:type="paragraph" w:customStyle="1" w:styleId="740D7DF26BC24F8D80CD61AC267988C81">
    <w:name w:val="740D7DF26BC24F8D80CD61AC267988C81"/>
    <w:rsid w:val="001B73D3"/>
  </w:style>
  <w:style w:type="paragraph" w:customStyle="1" w:styleId="B1D4C19405A54BD7BBFCE561CBC2846F1">
    <w:name w:val="B1D4C19405A54BD7BBFCE561CBC2846F1"/>
    <w:rsid w:val="001B73D3"/>
  </w:style>
  <w:style w:type="paragraph" w:customStyle="1" w:styleId="6527931C18DC4A649FA964330DC23A481">
    <w:name w:val="6527931C18DC4A649FA964330DC23A481"/>
    <w:rsid w:val="001B73D3"/>
  </w:style>
  <w:style w:type="paragraph" w:customStyle="1" w:styleId="66D70BD614894E2DA56F6DF375E19E101">
    <w:name w:val="66D70BD614894E2DA56F6DF375E19E101"/>
    <w:rsid w:val="001B73D3"/>
  </w:style>
  <w:style w:type="paragraph" w:customStyle="1" w:styleId="6036289FCBCA49628DD266070F6DE3421">
    <w:name w:val="6036289FCBCA49628DD266070F6DE3421"/>
    <w:rsid w:val="001B73D3"/>
  </w:style>
  <w:style w:type="paragraph" w:customStyle="1" w:styleId="D6EDAE31219E4F18B926319EC0C187231">
    <w:name w:val="D6EDAE31219E4F18B926319EC0C187231"/>
    <w:rsid w:val="001B73D3"/>
  </w:style>
  <w:style w:type="paragraph" w:customStyle="1" w:styleId="0930D634B250466A9C6854C6A5B48DDA1">
    <w:name w:val="0930D634B250466A9C6854C6A5B48DDA1"/>
    <w:rsid w:val="001B73D3"/>
  </w:style>
  <w:style w:type="paragraph" w:customStyle="1" w:styleId="2C779579B0F44FEABDFDC6953DA0D8481">
    <w:name w:val="2C779579B0F44FEABDFDC6953DA0D8481"/>
    <w:rsid w:val="001B73D3"/>
  </w:style>
  <w:style w:type="paragraph" w:customStyle="1" w:styleId="D01815BA656F4F9DB829F5BC924A52F01">
    <w:name w:val="D01815BA656F4F9DB829F5BC924A52F01"/>
    <w:rsid w:val="001B73D3"/>
  </w:style>
  <w:style w:type="paragraph" w:customStyle="1" w:styleId="F7323620B7A74B3F86911415D2C69A541">
    <w:name w:val="F7323620B7A74B3F86911415D2C69A541"/>
    <w:rsid w:val="001B73D3"/>
  </w:style>
  <w:style w:type="paragraph" w:customStyle="1" w:styleId="5F6664E568494E51952E718E36C5E4781">
    <w:name w:val="5F6664E568494E51952E718E36C5E4781"/>
    <w:rsid w:val="001B73D3"/>
  </w:style>
  <w:style w:type="paragraph" w:customStyle="1" w:styleId="8640FAC0FC03469280E99D90691341DA1">
    <w:name w:val="8640FAC0FC03469280E99D90691341DA1"/>
    <w:rsid w:val="001B73D3"/>
  </w:style>
  <w:style w:type="paragraph" w:customStyle="1" w:styleId="9E8406303F144C8E911F5D9EA557FC141">
    <w:name w:val="9E8406303F144C8E911F5D9EA557FC141"/>
    <w:rsid w:val="001B73D3"/>
  </w:style>
  <w:style w:type="paragraph" w:customStyle="1" w:styleId="2260F358224849FC8E116E6DE9E3FD461">
    <w:name w:val="2260F358224849FC8E116E6DE9E3FD461"/>
    <w:rsid w:val="001B73D3"/>
  </w:style>
  <w:style w:type="paragraph" w:customStyle="1" w:styleId="C578DB150F7B410D9DDB3FC7536164561">
    <w:name w:val="C578DB150F7B410D9DDB3FC7536164561"/>
    <w:rsid w:val="001B73D3"/>
  </w:style>
  <w:style w:type="paragraph" w:customStyle="1" w:styleId="F16CBD3A351C466789F3ABCF283E93F11">
    <w:name w:val="F16CBD3A351C466789F3ABCF283E93F11"/>
    <w:rsid w:val="001B73D3"/>
  </w:style>
  <w:style w:type="paragraph" w:customStyle="1" w:styleId="D0D772B4B1DE4D768D32752C3329C5071">
    <w:name w:val="D0D772B4B1DE4D768D32752C3329C5071"/>
    <w:rsid w:val="001B73D3"/>
  </w:style>
  <w:style w:type="paragraph" w:customStyle="1" w:styleId="6BC8C98E9DB74D25897742AE2E25BB181">
    <w:name w:val="6BC8C98E9DB74D25897742AE2E25BB181"/>
    <w:rsid w:val="001B73D3"/>
  </w:style>
  <w:style w:type="paragraph" w:customStyle="1" w:styleId="0A7960D9B67C4F73A7EF20C60D04A5041">
    <w:name w:val="0A7960D9B67C4F73A7EF20C60D04A5041"/>
    <w:rsid w:val="001B73D3"/>
  </w:style>
  <w:style w:type="paragraph" w:customStyle="1" w:styleId="B099D7767DF14722B390BE5CD98BBCF91">
    <w:name w:val="B099D7767DF14722B390BE5CD98BBCF91"/>
    <w:rsid w:val="001B73D3"/>
  </w:style>
  <w:style w:type="paragraph" w:customStyle="1" w:styleId="BDF9D27871884B2F9F59DD846CBFCA121">
    <w:name w:val="BDF9D27871884B2F9F59DD846CBFCA121"/>
    <w:rsid w:val="001B73D3"/>
  </w:style>
  <w:style w:type="paragraph" w:customStyle="1" w:styleId="54662DDAD83D408D8E46F1072349E2A31">
    <w:name w:val="54662DDAD83D408D8E46F1072349E2A31"/>
    <w:rsid w:val="001B73D3"/>
  </w:style>
  <w:style w:type="paragraph" w:customStyle="1" w:styleId="B32BECBCCC94494287BA532DA60860211">
    <w:name w:val="B32BECBCCC94494287BA532DA60860211"/>
    <w:rsid w:val="001B73D3"/>
  </w:style>
  <w:style w:type="paragraph" w:customStyle="1" w:styleId="F9B6CF0CE0B04E40A19B1028637A9E2F1">
    <w:name w:val="F9B6CF0CE0B04E40A19B1028637A9E2F1"/>
    <w:rsid w:val="001B73D3"/>
  </w:style>
  <w:style w:type="paragraph" w:customStyle="1" w:styleId="E6AE850B5FF84C5FB1D97D13CED7B3DD1">
    <w:name w:val="E6AE850B5FF84C5FB1D97D13CED7B3DD1"/>
    <w:rsid w:val="001B73D3"/>
  </w:style>
  <w:style w:type="paragraph" w:customStyle="1" w:styleId="5D40398007124C8BAEEADDE962F4EAFB1">
    <w:name w:val="5D40398007124C8BAEEADDE962F4EAFB1"/>
    <w:rsid w:val="001B73D3"/>
  </w:style>
  <w:style w:type="paragraph" w:customStyle="1" w:styleId="A82E8C1CE6B740A3865B8E20BFAA3AEE1">
    <w:name w:val="A82E8C1CE6B740A3865B8E20BFAA3AEE1"/>
    <w:rsid w:val="001B73D3"/>
  </w:style>
  <w:style w:type="paragraph" w:customStyle="1" w:styleId="AE9CF36CF5184FD6998252C54A7955EA1">
    <w:name w:val="AE9CF36CF5184FD6998252C54A7955EA1"/>
    <w:rsid w:val="001B73D3"/>
  </w:style>
  <w:style w:type="paragraph" w:customStyle="1" w:styleId="B7B0B18F33A24B1F883BC68E4E25216D1">
    <w:name w:val="B7B0B18F33A24B1F883BC68E4E25216D1"/>
    <w:rsid w:val="001B73D3"/>
  </w:style>
  <w:style w:type="paragraph" w:customStyle="1" w:styleId="50840FEE92BC49168F26A846EFC17C5D1">
    <w:name w:val="50840FEE92BC49168F26A846EFC17C5D1"/>
    <w:rsid w:val="001B73D3"/>
  </w:style>
  <w:style w:type="paragraph" w:customStyle="1" w:styleId="56838AB82C8444F3B3C09A12288952C71">
    <w:name w:val="56838AB82C8444F3B3C09A12288952C71"/>
    <w:rsid w:val="001B73D3"/>
  </w:style>
  <w:style w:type="paragraph" w:customStyle="1" w:styleId="A932237C80A34154AF4E16928CAADFD11">
    <w:name w:val="A932237C80A34154AF4E16928CAADFD11"/>
    <w:rsid w:val="001B73D3"/>
  </w:style>
  <w:style w:type="paragraph" w:customStyle="1" w:styleId="38F66D308B2843DDB129DF52E1B0CBD01">
    <w:name w:val="38F66D308B2843DDB129DF52E1B0CBD01"/>
    <w:rsid w:val="001B73D3"/>
  </w:style>
  <w:style w:type="paragraph" w:customStyle="1" w:styleId="9547743EA22E44918CB6D65043122B261">
    <w:name w:val="9547743EA22E44918CB6D65043122B261"/>
    <w:rsid w:val="001B73D3"/>
  </w:style>
  <w:style w:type="paragraph" w:customStyle="1" w:styleId="A46443B6971545D1BC5B9DA6D09537171">
    <w:name w:val="A46443B6971545D1BC5B9DA6D09537171"/>
    <w:rsid w:val="001B73D3"/>
  </w:style>
  <w:style w:type="paragraph" w:customStyle="1" w:styleId="5373A88D646D4E8C9B4CA9C7A875D56F10">
    <w:name w:val="5373A88D646D4E8C9B4CA9C7A875D56F10"/>
    <w:rsid w:val="001B73D3"/>
  </w:style>
  <w:style w:type="paragraph" w:customStyle="1" w:styleId="03BDCF942D0E48E495296559782D035310">
    <w:name w:val="03BDCF942D0E48E495296559782D035310"/>
    <w:rsid w:val="001B73D3"/>
  </w:style>
  <w:style w:type="paragraph" w:customStyle="1" w:styleId="5B04CCDD13D7455792F227B22A07CB5510">
    <w:name w:val="5B04CCDD13D7455792F227B22A07CB5510"/>
    <w:rsid w:val="001B73D3"/>
  </w:style>
  <w:style w:type="paragraph" w:customStyle="1" w:styleId="082B008786A1479187C53238B5D6ED3E10">
    <w:name w:val="082B008786A1479187C53238B5D6ED3E10"/>
    <w:rsid w:val="001B73D3"/>
  </w:style>
  <w:style w:type="paragraph" w:customStyle="1" w:styleId="FB0E5E9F67CB481997A98430CD139A3110">
    <w:name w:val="FB0E5E9F67CB481997A98430CD139A3110"/>
    <w:rsid w:val="001B73D3"/>
  </w:style>
  <w:style w:type="paragraph" w:customStyle="1" w:styleId="B3916222BF1A4AC7B76C576AB724AEE910">
    <w:name w:val="B3916222BF1A4AC7B76C576AB724AEE910"/>
    <w:rsid w:val="001B73D3"/>
  </w:style>
  <w:style w:type="paragraph" w:customStyle="1" w:styleId="63754379A32B44A6A6190E7EEBFE678E4">
    <w:name w:val="63754379A32B44A6A6190E7EEBFE678E4"/>
    <w:rsid w:val="001B73D3"/>
  </w:style>
  <w:style w:type="paragraph" w:customStyle="1" w:styleId="F420FD14138140D4BEC40CC19E7F020810">
    <w:name w:val="F420FD14138140D4BEC40CC19E7F020810"/>
    <w:rsid w:val="001B73D3"/>
  </w:style>
  <w:style w:type="paragraph" w:customStyle="1" w:styleId="057EC6DD462E43839758DC21A585A5A68">
    <w:name w:val="057EC6DD462E43839758DC21A585A5A68"/>
    <w:rsid w:val="001B73D3"/>
  </w:style>
  <w:style w:type="paragraph" w:customStyle="1" w:styleId="BC237EC8035D4D22AAA051CDFA9B3DDD10">
    <w:name w:val="BC237EC8035D4D22AAA051CDFA9B3DDD10"/>
    <w:rsid w:val="001B73D3"/>
  </w:style>
  <w:style w:type="paragraph" w:customStyle="1" w:styleId="F0D6E6FF89224CE8ADC21E608373FAA52">
    <w:name w:val="F0D6E6FF89224CE8ADC21E608373FAA52"/>
    <w:rsid w:val="001B73D3"/>
  </w:style>
  <w:style w:type="paragraph" w:customStyle="1" w:styleId="D8925A96873B4013AB9C00CED6DE86782">
    <w:name w:val="D8925A96873B4013AB9C00CED6DE86782"/>
    <w:rsid w:val="001B73D3"/>
  </w:style>
  <w:style w:type="paragraph" w:customStyle="1" w:styleId="2A1DE32C75204BFAA79FDA077B080BD62">
    <w:name w:val="2A1DE32C75204BFAA79FDA077B080BD62"/>
    <w:rsid w:val="001B73D3"/>
  </w:style>
  <w:style w:type="paragraph" w:customStyle="1" w:styleId="7C10A9E503F84998BA8B8EC99EE49FA72">
    <w:name w:val="7C10A9E503F84998BA8B8EC99EE49FA72"/>
    <w:rsid w:val="001B73D3"/>
  </w:style>
  <w:style w:type="paragraph" w:customStyle="1" w:styleId="3265285DE79546799C9F3D199A131C6E2">
    <w:name w:val="3265285DE79546799C9F3D199A131C6E2"/>
    <w:rsid w:val="001B73D3"/>
  </w:style>
  <w:style w:type="paragraph" w:customStyle="1" w:styleId="29990513AD8A4976BB78F9A9ADE6D4B82">
    <w:name w:val="29990513AD8A4976BB78F9A9ADE6D4B82"/>
    <w:rsid w:val="001B73D3"/>
  </w:style>
  <w:style w:type="paragraph" w:customStyle="1" w:styleId="3CDEBBB861BE4C2AAEF643A1CF4F9C782">
    <w:name w:val="3CDEBBB861BE4C2AAEF643A1CF4F9C782"/>
    <w:rsid w:val="001B73D3"/>
  </w:style>
  <w:style w:type="paragraph" w:customStyle="1" w:styleId="47B9A17B7FC1454F8060F16C61ECF4BA2">
    <w:name w:val="47B9A17B7FC1454F8060F16C61ECF4BA2"/>
    <w:rsid w:val="001B73D3"/>
  </w:style>
  <w:style w:type="paragraph" w:customStyle="1" w:styleId="26EE1C49AE42413F82FCF5A9EBD408652">
    <w:name w:val="26EE1C49AE42413F82FCF5A9EBD408652"/>
    <w:rsid w:val="001B73D3"/>
  </w:style>
  <w:style w:type="paragraph" w:customStyle="1" w:styleId="07AEF34704E64065B0FEA869D096E3452">
    <w:name w:val="07AEF34704E64065B0FEA869D096E3452"/>
    <w:rsid w:val="001B73D3"/>
  </w:style>
  <w:style w:type="paragraph" w:customStyle="1" w:styleId="7AF980369FA54485849607F04F8987E92">
    <w:name w:val="7AF980369FA54485849607F04F8987E92"/>
    <w:rsid w:val="001B73D3"/>
  </w:style>
  <w:style w:type="paragraph" w:customStyle="1" w:styleId="69F86BCFE7DD480798C024C82E50634F2">
    <w:name w:val="69F86BCFE7DD480798C024C82E50634F2"/>
    <w:rsid w:val="001B73D3"/>
  </w:style>
  <w:style w:type="paragraph" w:customStyle="1" w:styleId="8F6F7FD764CB43A68F49BCD472A577BE2">
    <w:name w:val="8F6F7FD764CB43A68F49BCD472A577BE2"/>
    <w:rsid w:val="001B73D3"/>
  </w:style>
  <w:style w:type="paragraph" w:customStyle="1" w:styleId="63C611786BB646958742D9C389B282DF2">
    <w:name w:val="63C611786BB646958742D9C389B282DF2"/>
    <w:rsid w:val="001B73D3"/>
  </w:style>
  <w:style w:type="paragraph" w:customStyle="1" w:styleId="CFE7358F8BE24A1E9690FC59405B35D72">
    <w:name w:val="CFE7358F8BE24A1E9690FC59405B35D72"/>
    <w:rsid w:val="001B73D3"/>
  </w:style>
  <w:style w:type="paragraph" w:customStyle="1" w:styleId="C3D6BE23288648EB8C68D213F644BE3B2">
    <w:name w:val="C3D6BE23288648EB8C68D213F644BE3B2"/>
    <w:rsid w:val="001B73D3"/>
  </w:style>
  <w:style w:type="paragraph" w:customStyle="1" w:styleId="7EEDE21A099D4C3892D338889374C6762">
    <w:name w:val="7EEDE21A099D4C3892D338889374C6762"/>
    <w:rsid w:val="001B73D3"/>
  </w:style>
  <w:style w:type="paragraph" w:customStyle="1" w:styleId="4C3790D6BC7D454BB273FB93342CBA352">
    <w:name w:val="4C3790D6BC7D454BB273FB93342CBA352"/>
    <w:rsid w:val="001B73D3"/>
  </w:style>
  <w:style w:type="paragraph" w:customStyle="1" w:styleId="754CB326DF60456187F3317BB6E2DE712">
    <w:name w:val="754CB326DF60456187F3317BB6E2DE712"/>
    <w:rsid w:val="001B73D3"/>
  </w:style>
  <w:style w:type="paragraph" w:customStyle="1" w:styleId="6970D5BFC93D4E3E9D990B83746042612">
    <w:name w:val="6970D5BFC93D4E3E9D990B83746042612"/>
    <w:rsid w:val="001B73D3"/>
  </w:style>
  <w:style w:type="paragraph" w:customStyle="1" w:styleId="59F9FBB2E6714AB5B746AD8BC76FEFB12">
    <w:name w:val="59F9FBB2E6714AB5B746AD8BC76FEFB12"/>
    <w:rsid w:val="001B73D3"/>
  </w:style>
  <w:style w:type="paragraph" w:customStyle="1" w:styleId="261BE0240475456197A8DADFB4AD53952">
    <w:name w:val="261BE0240475456197A8DADFB4AD53952"/>
    <w:rsid w:val="001B73D3"/>
  </w:style>
  <w:style w:type="paragraph" w:customStyle="1" w:styleId="9878580DC2564082BD87C625729D976C2">
    <w:name w:val="9878580DC2564082BD87C625729D976C2"/>
    <w:rsid w:val="001B73D3"/>
  </w:style>
  <w:style w:type="paragraph" w:customStyle="1" w:styleId="7914F1D47A7A4EA29448BE9AA3628E312">
    <w:name w:val="7914F1D47A7A4EA29448BE9AA3628E312"/>
    <w:rsid w:val="001B73D3"/>
  </w:style>
  <w:style w:type="paragraph" w:customStyle="1" w:styleId="F76A7ED712584ECCBCE24E3C459052B92">
    <w:name w:val="F76A7ED712584ECCBCE24E3C459052B92"/>
    <w:rsid w:val="001B73D3"/>
  </w:style>
  <w:style w:type="paragraph" w:customStyle="1" w:styleId="A6C48A7F061D4EB3B0E2390AC04AAD132">
    <w:name w:val="A6C48A7F061D4EB3B0E2390AC04AAD132"/>
    <w:rsid w:val="001B73D3"/>
  </w:style>
  <w:style w:type="paragraph" w:customStyle="1" w:styleId="5BBB66BF9CFE496C9D64292709B6DD6C2">
    <w:name w:val="5BBB66BF9CFE496C9D64292709B6DD6C2"/>
    <w:rsid w:val="001B73D3"/>
  </w:style>
  <w:style w:type="paragraph" w:customStyle="1" w:styleId="BFCC87FFDD9B441980F8B296BBB5DAA22">
    <w:name w:val="BFCC87FFDD9B441980F8B296BBB5DAA22"/>
    <w:rsid w:val="001B73D3"/>
  </w:style>
  <w:style w:type="paragraph" w:customStyle="1" w:styleId="08C4F0B8E0E941008CD66600CFF5413F2">
    <w:name w:val="08C4F0B8E0E941008CD66600CFF5413F2"/>
    <w:rsid w:val="001B73D3"/>
  </w:style>
  <w:style w:type="paragraph" w:customStyle="1" w:styleId="F09F95C76FD34E84A6B3CA596DDCC3112">
    <w:name w:val="F09F95C76FD34E84A6B3CA596DDCC3112"/>
    <w:rsid w:val="001B73D3"/>
  </w:style>
  <w:style w:type="paragraph" w:customStyle="1" w:styleId="4FC8E55CF5AC407B8ABFAA194672AD992">
    <w:name w:val="4FC8E55CF5AC407B8ABFAA194672AD992"/>
    <w:rsid w:val="001B73D3"/>
  </w:style>
  <w:style w:type="paragraph" w:customStyle="1" w:styleId="8295D627E01A456CAB7455B4C402D6B92">
    <w:name w:val="8295D627E01A456CAB7455B4C402D6B92"/>
    <w:rsid w:val="001B73D3"/>
  </w:style>
  <w:style w:type="paragraph" w:customStyle="1" w:styleId="EDB87548806846D5AEE8C4154E26F7C62">
    <w:name w:val="EDB87548806846D5AEE8C4154E26F7C62"/>
    <w:rsid w:val="001B73D3"/>
  </w:style>
  <w:style w:type="paragraph" w:customStyle="1" w:styleId="F98B16CC74334270AB45CFB458CEE3332">
    <w:name w:val="F98B16CC74334270AB45CFB458CEE3332"/>
    <w:rsid w:val="001B73D3"/>
  </w:style>
  <w:style w:type="paragraph" w:customStyle="1" w:styleId="47BDA72517A0419E9D54D6FBBB2F5D9D2">
    <w:name w:val="47BDA72517A0419E9D54D6FBBB2F5D9D2"/>
    <w:rsid w:val="001B73D3"/>
  </w:style>
  <w:style w:type="paragraph" w:customStyle="1" w:styleId="C592279F73C04DAF8800CB3AAB18AB8C2">
    <w:name w:val="C592279F73C04DAF8800CB3AAB18AB8C2"/>
    <w:rsid w:val="001B73D3"/>
  </w:style>
  <w:style w:type="paragraph" w:customStyle="1" w:styleId="C2A7D104A72045EEA52E038CBC4C1F4C2">
    <w:name w:val="C2A7D104A72045EEA52E038CBC4C1F4C2"/>
    <w:rsid w:val="001B73D3"/>
  </w:style>
  <w:style w:type="paragraph" w:customStyle="1" w:styleId="485D2011EB8D4AB7A946C8DE906C91BE2">
    <w:name w:val="485D2011EB8D4AB7A946C8DE906C91BE2"/>
    <w:rsid w:val="001B73D3"/>
  </w:style>
  <w:style w:type="paragraph" w:customStyle="1" w:styleId="ADDFD2C84A23483E97D01B1CB9A97BD72">
    <w:name w:val="ADDFD2C84A23483E97D01B1CB9A97BD72"/>
    <w:rsid w:val="001B73D3"/>
  </w:style>
  <w:style w:type="paragraph" w:customStyle="1" w:styleId="F343CB97C43E44448871C605E1F4E57C2">
    <w:name w:val="F343CB97C43E44448871C605E1F4E57C2"/>
    <w:rsid w:val="001B73D3"/>
  </w:style>
  <w:style w:type="paragraph" w:customStyle="1" w:styleId="E3847D0787134E12894CB858CC2D5D672">
    <w:name w:val="E3847D0787134E12894CB858CC2D5D672"/>
    <w:rsid w:val="001B73D3"/>
  </w:style>
  <w:style w:type="paragraph" w:customStyle="1" w:styleId="5136884D46774AE2BC72ABB8EA5CFF702">
    <w:name w:val="5136884D46774AE2BC72ABB8EA5CFF702"/>
    <w:rsid w:val="001B73D3"/>
  </w:style>
  <w:style w:type="paragraph" w:customStyle="1" w:styleId="8CB1BF1225B84E5D817BA2FA06BB55D32">
    <w:name w:val="8CB1BF1225B84E5D817BA2FA06BB55D32"/>
    <w:rsid w:val="001B73D3"/>
  </w:style>
  <w:style w:type="paragraph" w:customStyle="1" w:styleId="2C61ECCD37914071AB61E99499BE0AAB2">
    <w:name w:val="2C61ECCD37914071AB61E99499BE0AAB2"/>
    <w:rsid w:val="001B73D3"/>
  </w:style>
  <w:style w:type="paragraph" w:customStyle="1" w:styleId="023DC90C3A3C4CFEBA78196E79A2A1062">
    <w:name w:val="023DC90C3A3C4CFEBA78196E79A2A1062"/>
    <w:rsid w:val="001B73D3"/>
  </w:style>
  <w:style w:type="paragraph" w:customStyle="1" w:styleId="54B0060D2AE74F8780FF2281A935E8DF2">
    <w:name w:val="54B0060D2AE74F8780FF2281A935E8DF2"/>
    <w:rsid w:val="001B73D3"/>
  </w:style>
  <w:style w:type="paragraph" w:customStyle="1" w:styleId="4A623DBA77D14B69877D3D9FB3009B2B2">
    <w:name w:val="4A623DBA77D14B69877D3D9FB3009B2B2"/>
    <w:rsid w:val="001B73D3"/>
  </w:style>
  <w:style w:type="paragraph" w:customStyle="1" w:styleId="0F7AD16E043B407D8FC2CA2A0EEA00932">
    <w:name w:val="0F7AD16E043B407D8FC2CA2A0EEA00932"/>
    <w:rsid w:val="001B73D3"/>
  </w:style>
  <w:style w:type="paragraph" w:customStyle="1" w:styleId="AA36256150874C77A5ABAB9A1ACAE5FA2">
    <w:name w:val="AA36256150874C77A5ABAB9A1ACAE5FA2"/>
    <w:rsid w:val="001B73D3"/>
  </w:style>
  <w:style w:type="paragraph" w:customStyle="1" w:styleId="7BDC5C4924FA4DBA9DB35D3B718CFA642">
    <w:name w:val="7BDC5C4924FA4DBA9DB35D3B718CFA642"/>
    <w:rsid w:val="001B73D3"/>
  </w:style>
  <w:style w:type="paragraph" w:customStyle="1" w:styleId="2464DC2267264240AFB049C8705BFA052">
    <w:name w:val="2464DC2267264240AFB049C8705BFA052"/>
    <w:rsid w:val="001B73D3"/>
  </w:style>
  <w:style w:type="paragraph" w:customStyle="1" w:styleId="65E149AF0C674E169AFF273BFC8C7B472">
    <w:name w:val="65E149AF0C674E169AFF273BFC8C7B472"/>
    <w:rsid w:val="001B73D3"/>
  </w:style>
  <w:style w:type="paragraph" w:customStyle="1" w:styleId="4C13BC061653475081E75F55C9DDEC162">
    <w:name w:val="4C13BC061653475081E75F55C9DDEC162"/>
    <w:rsid w:val="001B73D3"/>
  </w:style>
  <w:style w:type="paragraph" w:customStyle="1" w:styleId="CD504C6607AF46FFA6572EAD302B63A52">
    <w:name w:val="CD504C6607AF46FFA6572EAD302B63A52"/>
    <w:rsid w:val="001B73D3"/>
  </w:style>
  <w:style w:type="paragraph" w:customStyle="1" w:styleId="982228A062D64E92A5670C7AF809EC222">
    <w:name w:val="982228A062D64E92A5670C7AF809EC222"/>
    <w:rsid w:val="001B73D3"/>
  </w:style>
  <w:style w:type="paragraph" w:customStyle="1" w:styleId="14B88430371247658B31CDD7629DC98E2">
    <w:name w:val="14B88430371247658B31CDD7629DC98E2"/>
    <w:rsid w:val="001B73D3"/>
  </w:style>
  <w:style w:type="paragraph" w:customStyle="1" w:styleId="3421F7CD0F5848A1A0A57DDDC4F81AB82">
    <w:name w:val="3421F7CD0F5848A1A0A57DDDC4F81AB82"/>
    <w:rsid w:val="001B73D3"/>
  </w:style>
  <w:style w:type="paragraph" w:customStyle="1" w:styleId="ADE34B5F1FB94028AA76AC2602A9940F2">
    <w:name w:val="ADE34B5F1FB94028AA76AC2602A9940F2"/>
    <w:rsid w:val="001B73D3"/>
  </w:style>
  <w:style w:type="paragraph" w:customStyle="1" w:styleId="7DACB5A12633424BA9B30ACB180880D92">
    <w:name w:val="7DACB5A12633424BA9B30ACB180880D92"/>
    <w:rsid w:val="001B73D3"/>
  </w:style>
  <w:style w:type="paragraph" w:customStyle="1" w:styleId="33247F13F85E4BE0B10483044F2C86432">
    <w:name w:val="33247F13F85E4BE0B10483044F2C86432"/>
    <w:rsid w:val="001B73D3"/>
  </w:style>
  <w:style w:type="paragraph" w:customStyle="1" w:styleId="E17372C83AF3485586CBA3A3BBA7A0652">
    <w:name w:val="E17372C83AF3485586CBA3A3BBA7A0652"/>
    <w:rsid w:val="001B73D3"/>
  </w:style>
  <w:style w:type="paragraph" w:customStyle="1" w:styleId="7123C03A72CB4F67BDB213A1FB57B6FC2">
    <w:name w:val="7123C03A72CB4F67BDB213A1FB57B6FC2"/>
    <w:rsid w:val="001B73D3"/>
  </w:style>
  <w:style w:type="paragraph" w:customStyle="1" w:styleId="85DF1430D7AB43DC9477D6E32829BB2A2">
    <w:name w:val="85DF1430D7AB43DC9477D6E32829BB2A2"/>
    <w:rsid w:val="001B73D3"/>
  </w:style>
  <w:style w:type="paragraph" w:customStyle="1" w:styleId="4C8096C4ED97459BA8FB6F3B7922AF3D2">
    <w:name w:val="4C8096C4ED97459BA8FB6F3B7922AF3D2"/>
    <w:rsid w:val="001B73D3"/>
  </w:style>
  <w:style w:type="paragraph" w:customStyle="1" w:styleId="A532DCE8BDF44063A16AD27EC06EDFD02">
    <w:name w:val="A532DCE8BDF44063A16AD27EC06EDFD02"/>
    <w:rsid w:val="001B73D3"/>
  </w:style>
  <w:style w:type="paragraph" w:customStyle="1" w:styleId="45E06EF4FD2E44E994F940BF3230667A2">
    <w:name w:val="45E06EF4FD2E44E994F940BF3230667A2"/>
    <w:rsid w:val="001B73D3"/>
  </w:style>
  <w:style w:type="paragraph" w:customStyle="1" w:styleId="F19DB59A2DC34689BFBC3A39B560A97B2">
    <w:name w:val="F19DB59A2DC34689BFBC3A39B560A97B2"/>
    <w:rsid w:val="001B73D3"/>
  </w:style>
  <w:style w:type="paragraph" w:customStyle="1" w:styleId="EACFA8ADF33B4FC39070AC25DE31A8C12">
    <w:name w:val="EACFA8ADF33B4FC39070AC25DE31A8C12"/>
    <w:rsid w:val="001B73D3"/>
  </w:style>
  <w:style w:type="paragraph" w:customStyle="1" w:styleId="6784DBC6060844BCAED4F3718FB1DCC92">
    <w:name w:val="6784DBC6060844BCAED4F3718FB1DCC92"/>
    <w:rsid w:val="001B73D3"/>
  </w:style>
  <w:style w:type="paragraph" w:customStyle="1" w:styleId="7EFD968C95F84C76ABF43C96AE94D7262">
    <w:name w:val="7EFD968C95F84C76ABF43C96AE94D7262"/>
    <w:rsid w:val="001B73D3"/>
  </w:style>
  <w:style w:type="paragraph" w:customStyle="1" w:styleId="EF64231A2FCC4483BDB993ACE732728C2">
    <w:name w:val="EF64231A2FCC4483BDB993ACE732728C2"/>
    <w:rsid w:val="001B73D3"/>
  </w:style>
  <w:style w:type="paragraph" w:customStyle="1" w:styleId="8215BA5876C043E28D13852BCD4DA3F62">
    <w:name w:val="8215BA5876C043E28D13852BCD4DA3F62"/>
    <w:rsid w:val="001B73D3"/>
  </w:style>
  <w:style w:type="paragraph" w:customStyle="1" w:styleId="AA063B714A4240B496EA176CBD3919702">
    <w:name w:val="AA063B714A4240B496EA176CBD3919702"/>
    <w:rsid w:val="001B73D3"/>
  </w:style>
  <w:style w:type="paragraph" w:customStyle="1" w:styleId="8D1FF3FB6B9A4C5FA797D85B0211B4972">
    <w:name w:val="8D1FF3FB6B9A4C5FA797D85B0211B4972"/>
    <w:rsid w:val="001B73D3"/>
  </w:style>
  <w:style w:type="paragraph" w:customStyle="1" w:styleId="00CDAD14CEEB4DC8BB4A75D5239B6F792">
    <w:name w:val="00CDAD14CEEB4DC8BB4A75D5239B6F792"/>
    <w:rsid w:val="001B73D3"/>
  </w:style>
  <w:style w:type="paragraph" w:customStyle="1" w:styleId="5557B612218A45808FF1EB373C5C05642">
    <w:name w:val="5557B612218A45808FF1EB373C5C05642"/>
    <w:rsid w:val="001B73D3"/>
  </w:style>
  <w:style w:type="paragraph" w:customStyle="1" w:styleId="DB6DD5DB4388466E8CFD55551314152C2">
    <w:name w:val="DB6DD5DB4388466E8CFD55551314152C2"/>
    <w:rsid w:val="001B73D3"/>
  </w:style>
  <w:style w:type="paragraph" w:customStyle="1" w:styleId="71EACC3D22944328827B9B703626C7C72">
    <w:name w:val="71EACC3D22944328827B9B703626C7C72"/>
    <w:rsid w:val="001B73D3"/>
  </w:style>
  <w:style w:type="paragraph" w:customStyle="1" w:styleId="584743AA389F42A1A80BCB96188A6E202">
    <w:name w:val="584743AA389F42A1A80BCB96188A6E202"/>
    <w:rsid w:val="001B73D3"/>
  </w:style>
  <w:style w:type="paragraph" w:customStyle="1" w:styleId="FF8ED69A00D746E5858E5C3915DE3D672">
    <w:name w:val="FF8ED69A00D746E5858E5C3915DE3D672"/>
    <w:rsid w:val="001B73D3"/>
  </w:style>
  <w:style w:type="paragraph" w:customStyle="1" w:styleId="9401C53A51844C39B03FC325FE4493E92">
    <w:name w:val="9401C53A51844C39B03FC325FE4493E92"/>
    <w:rsid w:val="001B73D3"/>
  </w:style>
  <w:style w:type="paragraph" w:customStyle="1" w:styleId="5444A53BE1FF489AAA8874446FF3DECF2">
    <w:name w:val="5444A53BE1FF489AAA8874446FF3DECF2"/>
    <w:rsid w:val="001B73D3"/>
  </w:style>
  <w:style w:type="paragraph" w:customStyle="1" w:styleId="FA62AE815CCF4C108CCCE2B8E9013F482">
    <w:name w:val="FA62AE815CCF4C108CCCE2B8E9013F482"/>
    <w:rsid w:val="001B73D3"/>
  </w:style>
  <w:style w:type="paragraph" w:customStyle="1" w:styleId="DF04FC31D88A4CD6BA64EB27AB85B3B62">
    <w:name w:val="DF04FC31D88A4CD6BA64EB27AB85B3B62"/>
    <w:rsid w:val="001B73D3"/>
  </w:style>
  <w:style w:type="paragraph" w:customStyle="1" w:styleId="CB454AB09F58426498C339594D998FB52">
    <w:name w:val="CB454AB09F58426498C339594D998FB52"/>
    <w:rsid w:val="001B73D3"/>
  </w:style>
  <w:style w:type="paragraph" w:customStyle="1" w:styleId="1CF6C07F2AD547599B5CB30E6A06A5592">
    <w:name w:val="1CF6C07F2AD547599B5CB30E6A06A5592"/>
    <w:rsid w:val="001B73D3"/>
  </w:style>
  <w:style w:type="paragraph" w:customStyle="1" w:styleId="54FF10AB33B147BCBF60D662F21B2B702">
    <w:name w:val="54FF10AB33B147BCBF60D662F21B2B702"/>
    <w:rsid w:val="001B73D3"/>
  </w:style>
  <w:style w:type="paragraph" w:customStyle="1" w:styleId="7C0FA1EFCFC746E3A1BD177B19911A592">
    <w:name w:val="7C0FA1EFCFC746E3A1BD177B19911A592"/>
    <w:rsid w:val="001B73D3"/>
  </w:style>
  <w:style w:type="paragraph" w:customStyle="1" w:styleId="732C32B90CB04280ABF8EC7653C7B33F2">
    <w:name w:val="732C32B90CB04280ABF8EC7653C7B33F2"/>
    <w:rsid w:val="001B73D3"/>
  </w:style>
  <w:style w:type="paragraph" w:customStyle="1" w:styleId="FBA804EAF8DA43C584E285B6DF2289FC2">
    <w:name w:val="FBA804EAF8DA43C584E285B6DF2289FC2"/>
    <w:rsid w:val="001B73D3"/>
  </w:style>
  <w:style w:type="paragraph" w:customStyle="1" w:styleId="D6DEA796AA594188B5E9FBA413AE3F232">
    <w:name w:val="D6DEA796AA594188B5E9FBA413AE3F232"/>
    <w:rsid w:val="001B73D3"/>
  </w:style>
  <w:style w:type="paragraph" w:customStyle="1" w:styleId="B2E3ED5EFBB44F7BBB2B31C9412E2AAA2">
    <w:name w:val="B2E3ED5EFBB44F7BBB2B31C9412E2AAA2"/>
    <w:rsid w:val="001B73D3"/>
  </w:style>
  <w:style w:type="paragraph" w:customStyle="1" w:styleId="F03EE056D00341F78C61E9EF909F44772">
    <w:name w:val="F03EE056D00341F78C61E9EF909F44772"/>
    <w:rsid w:val="001B73D3"/>
  </w:style>
  <w:style w:type="paragraph" w:customStyle="1" w:styleId="73450C2B67394F399E88E5948855D6A52">
    <w:name w:val="73450C2B67394F399E88E5948855D6A52"/>
    <w:rsid w:val="001B73D3"/>
  </w:style>
  <w:style w:type="paragraph" w:customStyle="1" w:styleId="2B74C6AA7E0843469AC41F30D4429B102">
    <w:name w:val="2B74C6AA7E0843469AC41F30D4429B102"/>
    <w:rsid w:val="001B73D3"/>
  </w:style>
  <w:style w:type="paragraph" w:customStyle="1" w:styleId="E82C84664B0B4BC290591B3AFC9AA2A42">
    <w:name w:val="E82C84664B0B4BC290591B3AFC9AA2A42"/>
    <w:rsid w:val="001B73D3"/>
  </w:style>
  <w:style w:type="paragraph" w:customStyle="1" w:styleId="1E59AF6649C3493BAD8D0A0FD892F2FC2">
    <w:name w:val="1E59AF6649C3493BAD8D0A0FD892F2FC2"/>
    <w:rsid w:val="001B73D3"/>
  </w:style>
  <w:style w:type="paragraph" w:customStyle="1" w:styleId="EF2ACEDF365840AAA1AB66323E8866E82">
    <w:name w:val="EF2ACEDF365840AAA1AB66323E8866E82"/>
    <w:rsid w:val="001B73D3"/>
  </w:style>
  <w:style w:type="paragraph" w:customStyle="1" w:styleId="47CBB552312A48FE86107F2B8E26FEDE2">
    <w:name w:val="47CBB552312A48FE86107F2B8E26FEDE2"/>
    <w:rsid w:val="001B73D3"/>
  </w:style>
  <w:style w:type="paragraph" w:customStyle="1" w:styleId="A29E23DD22A64DFC8153A951F9508CB02">
    <w:name w:val="A29E23DD22A64DFC8153A951F9508CB02"/>
    <w:rsid w:val="001B73D3"/>
  </w:style>
  <w:style w:type="paragraph" w:customStyle="1" w:styleId="B115916A47B04420A038BC90A01B53742">
    <w:name w:val="B115916A47B04420A038BC90A01B53742"/>
    <w:rsid w:val="001B73D3"/>
  </w:style>
  <w:style w:type="paragraph" w:customStyle="1" w:styleId="740D7DF26BC24F8D80CD61AC267988C82">
    <w:name w:val="740D7DF26BC24F8D80CD61AC267988C82"/>
    <w:rsid w:val="001B73D3"/>
  </w:style>
  <w:style w:type="paragraph" w:customStyle="1" w:styleId="B1D4C19405A54BD7BBFCE561CBC2846F2">
    <w:name w:val="B1D4C19405A54BD7BBFCE561CBC2846F2"/>
    <w:rsid w:val="001B73D3"/>
  </w:style>
  <w:style w:type="paragraph" w:customStyle="1" w:styleId="6527931C18DC4A649FA964330DC23A482">
    <w:name w:val="6527931C18DC4A649FA964330DC23A482"/>
    <w:rsid w:val="001B73D3"/>
  </w:style>
  <w:style w:type="paragraph" w:customStyle="1" w:styleId="66D70BD614894E2DA56F6DF375E19E102">
    <w:name w:val="66D70BD614894E2DA56F6DF375E19E102"/>
    <w:rsid w:val="001B73D3"/>
  </w:style>
  <w:style w:type="paragraph" w:customStyle="1" w:styleId="6036289FCBCA49628DD266070F6DE3422">
    <w:name w:val="6036289FCBCA49628DD266070F6DE3422"/>
    <w:rsid w:val="001B73D3"/>
  </w:style>
  <w:style w:type="paragraph" w:customStyle="1" w:styleId="D6EDAE31219E4F18B926319EC0C187232">
    <w:name w:val="D6EDAE31219E4F18B926319EC0C187232"/>
    <w:rsid w:val="001B73D3"/>
  </w:style>
  <w:style w:type="paragraph" w:customStyle="1" w:styleId="0930D634B250466A9C6854C6A5B48DDA2">
    <w:name w:val="0930D634B250466A9C6854C6A5B48DDA2"/>
    <w:rsid w:val="001B73D3"/>
  </w:style>
  <w:style w:type="paragraph" w:customStyle="1" w:styleId="2C779579B0F44FEABDFDC6953DA0D8482">
    <w:name w:val="2C779579B0F44FEABDFDC6953DA0D8482"/>
    <w:rsid w:val="001B73D3"/>
  </w:style>
  <w:style w:type="paragraph" w:customStyle="1" w:styleId="D01815BA656F4F9DB829F5BC924A52F02">
    <w:name w:val="D01815BA656F4F9DB829F5BC924A52F02"/>
    <w:rsid w:val="001B73D3"/>
  </w:style>
  <w:style w:type="paragraph" w:customStyle="1" w:styleId="F7323620B7A74B3F86911415D2C69A542">
    <w:name w:val="F7323620B7A74B3F86911415D2C69A542"/>
    <w:rsid w:val="001B73D3"/>
  </w:style>
  <w:style w:type="paragraph" w:customStyle="1" w:styleId="5F6664E568494E51952E718E36C5E4782">
    <w:name w:val="5F6664E568494E51952E718E36C5E4782"/>
    <w:rsid w:val="001B73D3"/>
  </w:style>
  <w:style w:type="paragraph" w:customStyle="1" w:styleId="8640FAC0FC03469280E99D90691341DA2">
    <w:name w:val="8640FAC0FC03469280E99D90691341DA2"/>
    <w:rsid w:val="001B73D3"/>
  </w:style>
  <w:style w:type="paragraph" w:customStyle="1" w:styleId="9E8406303F144C8E911F5D9EA557FC142">
    <w:name w:val="9E8406303F144C8E911F5D9EA557FC142"/>
    <w:rsid w:val="001B73D3"/>
  </w:style>
  <w:style w:type="paragraph" w:customStyle="1" w:styleId="2260F358224849FC8E116E6DE9E3FD462">
    <w:name w:val="2260F358224849FC8E116E6DE9E3FD462"/>
    <w:rsid w:val="001B73D3"/>
  </w:style>
  <w:style w:type="paragraph" w:customStyle="1" w:styleId="C578DB150F7B410D9DDB3FC7536164562">
    <w:name w:val="C578DB150F7B410D9DDB3FC7536164562"/>
    <w:rsid w:val="001B73D3"/>
  </w:style>
  <w:style w:type="paragraph" w:customStyle="1" w:styleId="F16CBD3A351C466789F3ABCF283E93F12">
    <w:name w:val="F16CBD3A351C466789F3ABCF283E93F12"/>
    <w:rsid w:val="001B73D3"/>
  </w:style>
  <w:style w:type="paragraph" w:customStyle="1" w:styleId="D0D772B4B1DE4D768D32752C3329C5072">
    <w:name w:val="D0D772B4B1DE4D768D32752C3329C5072"/>
    <w:rsid w:val="001B73D3"/>
  </w:style>
  <w:style w:type="paragraph" w:customStyle="1" w:styleId="6BC8C98E9DB74D25897742AE2E25BB182">
    <w:name w:val="6BC8C98E9DB74D25897742AE2E25BB182"/>
    <w:rsid w:val="001B73D3"/>
  </w:style>
  <w:style w:type="paragraph" w:customStyle="1" w:styleId="0A7960D9B67C4F73A7EF20C60D04A5042">
    <w:name w:val="0A7960D9B67C4F73A7EF20C60D04A5042"/>
    <w:rsid w:val="001B73D3"/>
  </w:style>
  <w:style w:type="paragraph" w:customStyle="1" w:styleId="B099D7767DF14722B390BE5CD98BBCF92">
    <w:name w:val="B099D7767DF14722B390BE5CD98BBCF92"/>
    <w:rsid w:val="001B73D3"/>
  </w:style>
  <w:style w:type="paragraph" w:customStyle="1" w:styleId="BDF9D27871884B2F9F59DD846CBFCA122">
    <w:name w:val="BDF9D27871884B2F9F59DD846CBFCA122"/>
    <w:rsid w:val="001B73D3"/>
  </w:style>
  <w:style w:type="paragraph" w:customStyle="1" w:styleId="54662DDAD83D408D8E46F1072349E2A32">
    <w:name w:val="54662DDAD83D408D8E46F1072349E2A32"/>
    <w:rsid w:val="001B73D3"/>
  </w:style>
  <w:style w:type="paragraph" w:customStyle="1" w:styleId="B32BECBCCC94494287BA532DA60860212">
    <w:name w:val="B32BECBCCC94494287BA532DA60860212"/>
    <w:rsid w:val="001B73D3"/>
  </w:style>
  <w:style w:type="paragraph" w:customStyle="1" w:styleId="F9B6CF0CE0B04E40A19B1028637A9E2F2">
    <w:name w:val="F9B6CF0CE0B04E40A19B1028637A9E2F2"/>
    <w:rsid w:val="001B73D3"/>
  </w:style>
  <w:style w:type="paragraph" w:customStyle="1" w:styleId="E6AE850B5FF84C5FB1D97D13CED7B3DD2">
    <w:name w:val="E6AE850B5FF84C5FB1D97D13CED7B3DD2"/>
    <w:rsid w:val="001B73D3"/>
  </w:style>
  <w:style w:type="paragraph" w:customStyle="1" w:styleId="5D40398007124C8BAEEADDE962F4EAFB2">
    <w:name w:val="5D40398007124C8BAEEADDE962F4EAFB2"/>
    <w:rsid w:val="001B73D3"/>
  </w:style>
  <w:style w:type="paragraph" w:customStyle="1" w:styleId="A82E8C1CE6B740A3865B8E20BFAA3AEE2">
    <w:name w:val="A82E8C1CE6B740A3865B8E20BFAA3AEE2"/>
    <w:rsid w:val="001B73D3"/>
  </w:style>
  <w:style w:type="paragraph" w:customStyle="1" w:styleId="AE9CF36CF5184FD6998252C54A7955EA2">
    <w:name w:val="AE9CF36CF5184FD6998252C54A7955EA2"/>
    <w:rsid w:val="001B73D3"/>
  </w:style>
  <w:style w:type="paragraph" w:customStyle="1" w:styleId="B7B0B18F33A24B1F883BC68E4E25216D2">
    <w:name w:val="B7B0B18F33A24B1F883BC68E4E25216D2"/>
    <w:rsid w:val="001B73D3"/>
  </w:style>
  <w:style w:type="paragraph" w:customStyle="1" w:styleId="50840FEE92BC49168F26A846EFC17C5D2">
    <w:name w:val="50840FEE92BC49168F26A846EFC17C5D2"/>
    <w:rsid w:val="001B73D3"/>
  </w:style>
  <w:style w:type="paragraph" w:customStyle="1" w:styleId="56838AB82C8444F3B3C09A12288952C72">
    <w:name w:val="56838AB82C8444F3B3C09A12288952C72"/>
    <w:rsid w:val="001B73D3"/>
  </w:style>
  <w:style w:type="paragraph" w:customStyle="1" w:styleId="A932237C80A34154AF4E16928CAADFD12">
    <w:name w:val="A932237C80A34154AF4E16928CAADFD12"/>
    <w:rsid w:val="001B73D3"/>
  </w:style>
  <w:style w:type="paragraph" w:customStyle="1" w:styleId="38F66D308B2843DDB129DF52E1B0CBD02">
    <w:name w:val="38F66D308B2843DDB129DF52E1B0CBD02"/>
    <w:rsid w:val="001B73D3"/>
  </w:style>
  <w:style w:type="paragraph" w:customStyle="1" w:styleId="9547743EA22E44918CB6D65043122B262">
    <w:name w:val="9547743EA22E44918CB6D65043122B262"/>
    <w:rsid w:val="001B73D3"/>
  </w:style>
  <w:style w:type="paragraph" w:customStyle="1" w:styleId="A46443B6971545D1BC5B9DA6D09537172">
    <w:name w:val="A46443B6971545D1BC5B9DA6D09537172"/>
    <w:rsid w:val="001B73D3"/>
  </w:style>
  <w:style w:type="paragraph" w:customStyle="1" w:styleId="81CB250A0A5A4D3D9AF0118EEE398143">
    <w:name w:val="81CB250A0A5A4D3D9AF0118EEE398143"/>
    <w:rsid w:val="001B73D3"/>
  </w:style>
  <w:style w:type="paragraph" w:customStyle="1" w:styleId="5373A88D646D4E8C9B4CA9C7A875D56F11">
    <w:name w:val="5373A88D646D4E8C9B4CA9C7A875D56F11"/>
    <w:rsid w:val="001B73D3"/>
  </w:style>
  <w:style w:type="paragraph" w:customStyle="1" w:styleId="03BDCF942D0E48E495296559782D035311">
    <w:name w:val="03BDCF942D0E48E495296559782D035311"/>
    <w:rsid w:val="001B73D3"/>
  </w:style>
  <w:style w:type="paragraph" w:customStyle="1" w:styleId="5B04CCDD13D7455792F227B22A07CB5511">
    <w:name w:val="5B04CCDD13D7455792F227B22A07CB5511"/>
    <w:rsid w:val="001B73D3"/>
  </w:style>
  <w:style w:type="paragraph" w:customStyle="1" w:styleId="082B008786A1479187C53238B5D6ED3E11">
    <w:name w:val="082B008786A1479187C53238B5D6ED3E11"/>
    <w:rsid w:val="001B73D3"/>
  </w:style>
  <w:style w:type="paragraph" w:customStyle="1" w:styleId="FB0E5E9F67CB481997A98430CD139A3111">
    <w:name w:val="FB0E5E9F67CB481997A98430CD139A3111"/>
    <w:rsid w:val="001B73D3"/>
  </w:style>
  <w:style w:type="paragraph" w:customStyle="1" w:styleId="B3916222BF1A4AC7B76C576AB724AEE911">
    <w:name w:val="B3916222BF1A4AC7B76C576AB724AEE911"/>
    <w:rsid w:val="001B73D3"/>
  </w:style>
  <w:style w:type="paragraph" w:customStyle="1" w:styleId="63754379A32B44A6A6190E7EEBFE678E5">
    <w:name w:val="63754379A32B44A6A6190E7EEBFE678E5"/>
    <w:rsid w:val="001B73D3"/>
  </w:style>
  <w:style w:type="paragraph" w:customStyle="1" w:styleId="F420FD14138140D4BEC40CC19E7F020811">
    <w:name w:val="F420FD14138140D4BEC40CC19E7F020811"/>
    <w:rsid w:val="001B73D3"/>
  </w:style>
  <w:style w:type="paragraph" w:customStyle="1" w:styleId="057EC6DD462E43839758DC21A585A5A69">
    <w:name w:val="057EC6DD462E43839758DC21A585A5A69"/>
    <w:rsid w:val="001B73D3"/>
  </w:style>
  <w:style w:type="paragraph" w:customStyle="1" w:styleId="BC237EC8035D4D22AAA051CDFA9B3DDD11">
    <w:name w:val="BC237EC8035D4D22AAA051CDFA9B3DDD11"/>
    <w:rsid w:val="001B73D3"/>
  </w:style>
  <w:style w:type="paragraph" w:customStyle="1" w:styleId="F0D6E6FF89224CE8ADC21E608373FAA53">
    <w:name w:val="F0D6E6FF89224CE8ADC21E608373FAA53"/>
    <w:rsid w:val="001B73D3"/>
  </w:style>
  <w:style w:type="paragraph" w:customStyle="1" w:styleId="81CB250A0A5A4D3D9AF0118EEE3981431">
    <w:name w:val="81CB250A0A5A4D3D9AF0118EEE3981431"/>
    <w:rsid w:val="001B73D3"/>
  </w:style>
  <w:style w:type="paragraph" w:customStyle="1" w:styleId="D8925A96873B4013AB9C00CED6DE86783">
    <w:name w:val="D8925A96873B4013AB9C00CED6DE86783"/>
    <w:rsid w:val="001B73D3"/>
  </w:style>
  <w:style w:type="paragraph" w:customStyle="1" w:styleId="2A1DE32C75204BFAA79FDA077B080BD63">
    <w:name w:val="2A1DE32C75204BFAA79FDA077B080BD63"/>
    <w:rsid w:val="001B73D3"/>
  </w:style>
  <w:style w:type="paragraph" w:customStyle="1" w:styleId="7C10A9E503F84998BA8B8EC99EE49FA73">
    <w:name w:val="7C10A9E503F84998BA8B8EC99EE49FA73"/>
    <w:rsid w:val="001B73D3"/>
  </w:style>
  <w:style w:type="paragraph" w:customStyle="1" w:styleId="3265285DE79546799C9F3D199A131C6E3">
    <w:name w:val="3265285DE79546799C9F3D199A131C6E3"/>
    <w:rsid w:val="001B73D3"/>
  </w:style>
  <w:style w:type="paragraph" w:customStyle="1" w:styleId="29990513AD8A4976BB78F9A9ADE6D4B83">
    <w:name w:val="29990513AD8A4976BB78F9A9ADE6D4B83"/>
    <w:rsid w:val="001B73D3"/>
  </w:style>
  <w:style w:type="paragraph" w:customStyle="1" w:styleId="3CDEBBB861BE4C2AAEF643A1CF4F9C783">
    <w:name w:val="3CDEBBB861BE4C2AAEF643A1CF4F9C783"/>
    <w:rsid w:val="001B73D3"/>
  </w:style>
  <w:style w:type="paragraph" w:customStyle="1" w:styleId="47B9A17B7FC1454F8060F16C61ECF4BA3">
    <w:name w:val="47B9A17B7FC1454F8060F16C61ECF4BA3"/>
    <w:rsid w:val="001B73D3"/>
  </w:style>
  <w:style w:type="paragraph" w:customStyle="1" w:styleId="26EE1C49AE42413F82FCF5A9EBD408653">
    <w:name w:val="26EE1C49AE42413F82FCF5A9EBD408653"/>
    <w:rsid w:val="001B73D3"/>
  </w:style>
  <w:style w:type="paragraph" w:customStyle="1" w:styleId="07AEF34704E64065B0FEA869D096E3453">
    <w:name w:val="07AEF34704E64065B0FEA869D096E3453"/>
    <w:rsid w:val="001B73D3"/>
  </w:style>
  <w:style w:type="paragraph" w:customStyle="1" w:styleId="7AF980369FA54485849607F04F8987E93">
    <w:name w:val="7AF980369FA54485849607F04F8987E93"/>
    <w:rsid w:val="001B73D3"/>
  </w:style>
  <w:style w:type="paragraph" w:customStyle="1" w:styleId="69F86BCFE7DD480798C024C82E50634F3">
    <w:name w:val="69F86BCFE7DD480798C024C82E50634F3"/>
    <w:rsid w:val="001B73D3"/>
  </w:style>
  <w:style w:type="paragraph" w:customStyle="1" w:styleId="8F6F7FD764CB43A68F49BCD472A577BE3">
    <w:name w:val="8F6F7FD764CB43A68F49BCD472A577BE3"/>
    <w:rsid w:val="001B73D3"/>
  </w:style>
  <w:style w:type="paragraph" w:customStyle="1" w:styleId="63C611786BB646958742D9C389B282DF3">
    <w:name w:val="63C611786BB646958742D9C389B282DF3"/>
    <w:rsid w:val="001B73D3"/>
  </w:style>
  <w:style w:type="paragraph" w:customStyle="1" w:styleId="CFE7358F8BE24A1E9690FC59405B35D73">
    <w:name w:val="CFE7358F8BE24A1E9690FC59405B35D73"/>
    <w:rsid w:val="001B73D3"/>
  </w:style>
  <w:style w:type="paragraph" w:customStyle="1" w:styleId="C3D6BE23288648EB8C68D213F644BE3B3">
    <w:name w:val="C3D6BE23288648EB8C68D213F644BE3B3"/>
    <w:rsid w:val="001B73D3"/>
  </w:style>
  <w:style w:type="paragraph" w:customStyle="1" w:styleId="7EEDE21A099D4C3892D338889374C6763">
    <w:name w:val="7EEDE21A099D4C3892D338889374C6763"/>
    <w:rsid w:val="001B73D3"/>
  </w:style>
  <w:style w:type="paragraph" w:customStyle="1" w:styleId="4C3790D6BC7D454BB273FB93342CBA353">
    <w:name w:val="4C3790D6BC7D454BB273FB93342CBA353"/>
    <w:rsid w:val="001B73D3"/>
  </w:style>
  <w:style w:type="paragraph" w:customStyle="1" w:styleId="754CB326DF60456187F3317BB6E2DE713">
    <w:name w:val="754CB326DF60456187F3317BB6E2DE713"/>
    <w:rsid w:val="001B73D3"/>
  </w:style>
  <w:style w:type="paragraph" w:customStyle="1" w:styleId="6970D5BFC93D4E3E9D990B83746042613">
    <w:name w:val="6970D5BFC93D4E3E9D990B83746042613"/>
    <w:rsid w:val="001B73D3"/>
  </w:style>
  <w:style w:type="paragraph" w:customStyle="1" w:styleId="59F9FBB2E6714AB5B746AD8BC76FEFB13">
    <w:name w:val="59F9FBB2E6714AB5B746AD8BC76FEFB13"/>
    <w:rsid w:val="001B73D3"/>
  </w:style>
  <w:style w:type="paragraph" w:customStyle="1" w:styleId="261BE0240475456197A8DADFB4AD53953">
    <w:name w:val="261BE0240475456197A8DADFB4AD53953"/>
    <w:rsid w:val="001B73D3"/>
  </w:style>
  <w:style w:type="paragraph" w:customStyle="1" w:styleId="9878580DC2564082BD87C625729D976C3">
    <w:name w:val="9878580DC2564082BD87C625729D976C3"/>
    <w:rsid w:val="001B73D3"/>
  </w:style>
  <w:style w:type="paragraph" w:customStyle="1" w:styleId="7914F1D47A7A4EA29448BE9AA3628E313">
    <w:name w:val="7914F1D47A7A4EA29448BE9AA3628E313"/>
    <w:rsid w:val="001B73D3"/>
  </w:style>
  <w:style w:type="paragraph" w:customStyle="1" w:styleId="F76A7ED712584ECCBCE24E3C459052B93">
    <w:name w:val="F76A7ED712584ECCBCE24E3C459052B93"/>
    <w:rsid w:val="001B73D3"/>
  </w:style>
  <w:style w:type="paragraph" w:customStyle="1" w:styleId="A6C48A7F061D4EB3B0E2390AC04AAD133">
    <w:name w:val="A6C48A7F061D4EB3B0E2390AC04AAD133"/>
    <w:rsid w:val="001B73D3"/>
  </w:style>
  <w:style w:type="paragraph" w:customStyle="1" w:styleId="5BBB66BF9CFE496C9D64292709B6DD6C3">
    <w:name w:val="5BBB66BF9CFE496C9D64292709B6DD6C3"/>
    <w:rsid w:val="001B73D3"/>
  </w:style>
  <w:style w:type="paragraph" w:customStyle="1" w:styleId="BFCC87FFDD9B441980F8B296BBB5DAA23">
    <w:name w:val="BFCC87FFDD9B441980F8B296BBB5DAA23"/>
    <w:rsid w:val="001B73D3"/>
  </w:style>
  <w:style w:type="paragraph" w:customStyle="1" w:styleId="08C4F0B8E0E941008CD66600CFF5413F3">
    <w:name w:val="08C4F0B8E0E941008CD66600CFF5413F3"/>
    <w:rsid w:val="001B73D3"/>
  </w:style>
  <w:style w:type="paragraph" w:customStyle="1" w:styleId="F09F95C76FD34E84A6B3CA596DDCC3113">
    <w:name w:val="F09F95C76FD34E84A6B3CA596DDCC3113"/>
    <w:rsid w:val="001B73D3"/>
  </w:style>
  <w:style w:type="paragraph" w:customStyle="1" w:styleId="4FC8E55CF5AC407B8ABFAA194672AD993">
    <w:name w:val="4FC8E55CF5AC407B8ABFAA194672AD993"/>
    <w:rsid w:val="001B73D3"/>
  </w:style>
  <w:style w:type="paragraph" w:customStyle="1" w:styleId="8295D627E01A456CAB7455B4C402D6B93">
    <w:name w:val="8295D627E01A456CAB7455B4C402D6B93"/>
    <w:rsid w:val="001B73D3"/>
  </w:style>
  <w:style w:type="paragraph" w:customStyle="1" w:styleId="EDB87548806846D5AEE8C4154E26F7C63">
    <w:name w:val="EDB87548806846D5AEE8C4154E26F7C63"/>
    <w:rsid w:val="001B73D3"/>
  </w:style>
  <w:style w:type="paragraph" w:customStyle="1" w:styleId="F98B16CC74334270AB45CFB458CEE3333">
    <w:name w:val="F98B16CC74334270AB45CFB458CEE3333"/>
    <w:rsid w:val="001B73D3"/>
  </w:style>
  <w:style w:type="paragraph" w:customStyle="1" w:styleId="47BDA72517A0419E9D54D6FBBB2F5D9D3">
    <w:name w:val="47BDA72517A0419E9D54D6FBBB2F5D9D3"/>
    <w:rsid w:val="001B73D3"/>
  </w:style>
  <w:style w:type="paragraph" w:customStyle="1" w:styleId="C592279F73C04DAF8800CB3AAB18AB8C3">
    <w:name w:val="C592279F73C04DAF8800CB3AAB18AB8C3"/>
    <w:rsid w:val="001B73D3"/>
  </w:style>
  <w:style w:type="paragraph" w:customStyle="1" w:styleId="C2A7D104A72045EEA52E038CBC4C1F4C3">
    <w:name w:val="C2A7D104A72045EEA52E038CBC4C1F4C3"/>
    <w:rsid w:val="001B73D3"/>
  </w:style>
  <w:style w:type="paragraph" w:customStyle="1" w:styleId="485D2011EB8D4AB7A946C8DE906C91BE3">
    <w:name w:val="485D2011EB8D4AB7A946C8DE906C91BE3"/>
    <w:rsid w:val="001B73D3"/>
  </w:style>
  <w:style w:type="paragraph" w:customStyle="1" w:styleId="ADDFD2C84A23483E97D01B1CB9A97BD73">
    <w:name w:val="ADDFD2C84A23483E97D01B1CB9A97BD73"/>
    <w:rsid w:val="001B73D3"/>
  </w:style>
  <w:style w:type="paragraph" w:customStyle="1" w:styleId="F343CB97C43E44448871C605E1F4E57C3">
    <w:name w:val="F343CB97C43E44448871C605E1F4E57C3"/>
    <w:rsid w:val="001B73D3"/>
  </w:style>
  <w:style w:type="paragraph" w:customStyle="1" w:styleId="E3847D0787134E12894CB858CC2D5D673">
    <w:name w:val="E3847D0787134E12894CB858CC2D5D673"/>
    <w:rsid w:val="001B73D3"/>
  </w:style>
  <w:style w:type="paragraph" w:customStyle="1" w:styleId="5136884D46774AE2BC72ABB8EA5CFF703">
    <w:name w:val="5136884D46774AE2BC72ABB8EA5CFF703"/>
    <w:rsid w:val="001B73D3"/>
  </w:style>
  <w:style w:type="paragraph" w:customStyle="1" w:styleId="8CB1BF1225B84E5D817BA2FA06BB55D33">
    <w:name w:val="8CB1BF1225B84E5D817BA2FA06BB55D33"/>
    <w:rsid w:val="001B73D3"/>
  </w:style>
  <w:style w:type="paragraph" w:customStyle="1" w:styleId="2C61ECCD37914071AB61E99499BE0AAB3">
    <w:name w:val="2C61ECCD37914071AB61E99499BE0AAB3"/>
    <w:rsid w:val="001B73D3"/>
  </w:style>
  <w:style w:type="paragraph" w:customStyle="1" w:styleId="023DC90C3A3C4CFEBA78196E79A2A1063">
    <w:name w:val="023DC90C3A3C4CFEBA78196E79A2A1063"/>
    <w:rsid w:val="001B73D3"/>
  </w:style>
  <w:style w:type="paragraph" w:customStyle="1" w:styleId="54B0060D2AE74F8780FF2281A935E8DF3">
    <w:name w:val="54B0060D2AE74F8780FF2281A935E8DF3"/>
    <w:rsid w:val="001B73D3"/>
  </w:style>
  <w:style w:type="paragraph" w:customStyle="1" w:styleId="4A623DBA77D14B69877D3D9FB3009B2B3">
    <w:name w:val="4A623DBA77D14B69877D3D9FB3009B2B3"/>
    <w:rsid w:val="001B73D3"/>
  </w:style>
  <w:style w:type="paragraph" w:customStyle="1" w:styleId="0F7AD16E043B407D8FC2CA2A0EEA00933">
    <w:name w:val="0F7AD16E043B407D8FC2CA2A0EEA00933"/>
    <w:rsid w:val="001B73D3"/>
  </w:style>
  <w:style w:type="paragraph" w:customStyle="1" w:styleId="AA36256150874C77A5ABAB9A1ACAE5FA3">
    <w:name w:val="AA36256150874C77A5ABAB9A1ACAE5FA3"/>
    <w:rsid w:val="001B73D3"/>
  </w:style>
  <w:style w:type="paragraph" w:customStyle="1" w:styleId="7BDC5C4924FA4DBA9DB35D3B718CFA643">
    <w:name w:val="7BDC5C4924FA4DBA9DB35D3B718CFA643"/>
    <w:rsid w:val="001B73D3"/>
  </w:style>
  <w:style w:type="paragraph" w:customStyle="1" w:styleId="2464DC2267264240AFB049C8705BFA053">
    <w:name w:val="2464DC2267264240AFB049C8705BFA053"/>
    <w:rsid w:val="001B73D3"/>
  </w:style>
  <w:style w:type="paragraph" w:customStyle="1" w:styleId="65E149AF0C674E169AFF273BFC8C7B473">
    <w:name w:val="65E149AF0C674E169AFF273BFC8C7B473"/>
    <w:rsid w:val="001B73D3"/>
  </w:style>
  <w:style w:type="paragraph" w:customStyle="1" w:styleId="4C13BC061653475081E75F55C9DDEC163">
    <w:name w:val="4C13BC061653475081E75F55C9DDEC163"/>
    <w:rsid w:val="001B73D3"/>
  </w:style>
  <w:style w:type="paragraph" w:customStyle="1" w:styleId="CD504C6607AF46FFA6572EAD302B63A53">
    <w:name w:val="CD504C6607AF46FFA6572EAD302B63A53"/>
    <w:rsid w:val="001B73D3"/>
  </w:style>
  <w:style w:type="paragraph" w:customStyle="1" w:styleId="982228A062D64E92A5670C7AF809EC223">
    <w:name w:val="982228A062D64E92A5670C7AF809EC223"/>
    <w:rsid w:val="001B73D3"/>
  </w:style>
  <w:style w:type="paragraph" w:customStyle="1" w:styleId="14B88430371247658B31CDD7629DC98E3">
    <w:name w:val="14B88430371247658B31CDD7629DC98E3"/>
    <w:rsid w:val="001B73D3"/>
  </w:style>
  <w:style w:type="paragraph" w:customStyle="1" w:styleId="3421F7CD0F5848A1A0A57DDDC4F81AB83">
    <w:name w:val="3421F7CD0F5848A1A0A57DDDC4F81AB83"/>
    <w:rsid w:val="001B73D3"/>
  </w:style>
  <w:style w:type="paragraph" w:customStyle="1" w:styleId="ADE34B5F1FB94028AA76AC2602A9940F3">
    <w:name w:val="ADE34B5F1FB94028AA76AC2602A9940F3"/>
    <w:rsid w:val="001B73D3"/>
  </w:style>
  <w:style w:type="paragraph" w:customStyle="1" w:styleId="7DACB5A12633424BA9B30ACB180880D93">
    <w:name w:val="7DACB5A12633424BA9B30ACB180880D93"/>
    <w:rsid w:val="001B73D3"/>
  </w:style>
  <w:style w:type="paragraph" w:customStyle="1" w:styleId="33247F13F85E4BE0B10483044F2C86433">
    <w:name w:val="33247F13F85E4BE0B10483044F2C86433"/>
    <w:rsid w:val="001B73D3"/>
  </w:style>
  <w:style w:type="paragraph" w:customStyle="1" w:styleId="E17372C83AF3485586CBA3A3BBA7A0653">
    <w:name w:val="E17372C83AF3485586CBA3A3BBA7A0653"/>
    <w:rsid w:val="001B73D3"/>
  </w:style>
  <w:style w:type="paragraph" w:customStyle="1" w:styleId="7123C03A72CB4F67BDB213A1FB57B6FC3">
    <w:name w:val="7123C03A72CB4F67BDB213A1FB57B6FC3"/>
    <w:rsid w:val="001B73D3"/>
  </w:style>
  <w:style w:type="paragraph" w:customStyle="1" w:styleId="85DF1430D7AB43DC9477D6E32829BB2A3">
    <w:name w:val="85DF1430D7AB43DC9477D6E32829BB2A3"/>
    <w:rsid w:val="001B73D3"/>
  </w:style>
  <w:style w:type="paragraph" w:customStyle="1" w:styleId="4C8096C4ED97459BA8FB6F3B7922AF3D3">
    <w:name w:val="4C8096C4ED97459BA8FB6F3B7922AF3D3"/>
    <w:rsid w:val="001B73D3"/>
  </w:style>
  <w:style w:type="paragraph" w:customStyle="1" w:styleId="A532DCE8BDF44063A16AD27EC06EDFD03">
    <w:name w:val="A532DCE8BDF44063A16AD27EC06EDFD03"/>
    <w:rsid w:val="001B73D3"/>
  </w:style>
  <w:style w:type="paragraph" w:customStyle="1" w:styleId="45E06EF4FD2E44E994F940BF3230667A3">
    <w:name w:val="45E06EF4FD2E44E994F940BF3230667A3"/>
    <w:rsid w:val="001B73D3"/>
  </w:style>
  <w:style w:type="paragraph" w:customStyle="1" w:styleId="F19DB59A2DC34689BFBC3A39B560A97B3">
    <w:name w:val="F19DB59A2DC34689BFBC3A39B560A97B3"/>
    <w:rsid w:val="001B73D3"/>
  </w:style>
  <w:style w:type="paragraph" w:customStyle="1" w:styleId="EACFA8ADF33B4FC39070AC25DE31A8C13">
    <w:name w:val="EACFA8ADF33B4FC39070AC25DE31A8C13"/>
    <w:rsid w:val="001B73D3"/>
  </w:style>
  <w:style w:type="paragraph" w:customStyle="1" w:styleId="6784DBC6060844BCAED4F3718FB1DCC93">
    <w:name w:val="6784DBC6060844BCAED4F3718FB1DCC93"/>
    <w:rsid w:val="001B73D3"/>
  </w:style>
  <w:style w:type="paragraph" w:customStyle="1" w:styleId="7EFD968C95F84C76ABF43C96AE94D7263">
    <w:name w:val="7EFD968C95F84C76ABF43C96AE94D7263"/>
    <w:rsid w:val="001B73D3"/>
  </w:style>
  <w:style w:type="paragraph" w:customStyle="1" w:styleId="EF64231A2FCC4483BDB993ACE732728C3">
    <w:name w:val="EF64231A2FCC4483BDB993ACE732728C3"/>
    <w:rsid w:val="001B73D3"/>
  </w:style>
  <w:style w:type="paragraph" w:customStyle="1" w:styleId="8215BA5876C043E28D13852BCD4DA3F63">
    <w:name w:val="8215BA5876C043E28D13852BCD4DA3F63"/>
    <w:rsid w:val="001B73D3"/>
  </w:style>
  <w:style w:type="paragraph" w:customStyle="1" w:styleId="AA063B714A4240B496EA176CBD3919703">
    <w:name w:val="AA063B714A4240B496EA176CBD3919703"/>
    <w:rsid w:val="001B73D3"/>
  </w:style>
  <w:style w:type="paragraph" w:customStyle="1" w:styleId="8D1FF3FB6B9A4C5FA797D85B0211B4973">
    <w:name w:val="8D1FF3FB6B9A4C5FA797D85B0211B4973"/>
    <w:rsid w:val="001B73D3"/>
  </w:style>
  <w:style w:type="paragraph" w:customStyle="1" w:styleId="00CDAD14CEEB4DC8BB4A75D5239B6F793">
    <w:name w:val="00CDAD14CEEB4DC8BB4A75D5239B6F793"/>
    <w:rsid w:val="001B73D3"/>
  </w:style>
  <w:style w:type="paragraph" w:customStyle="1" w:styleId="5557B612218A45808FF1EB373C5C05643">
    <w:name w:val="5557B612218A45808FF1EB373C5C05643"/>
    <w:rsid w:val="001B73D3"/>
  </w:style>
  <w:style w:type="paragraph" w:customStyle="1" w:styleId="DB6DD5DB4388466E8CFD55551314152C3">
    <w:name w:val="DB6DD5DB4388466E8CFD55551314152C3"/>
    <w:rsid w:val="001B73D3"/>
  </w:style>
  <w:style w:type="paragraph" w:customStyle="1" w:styleId="71EACC3D22944328827B9B703626C7C73">
    <w:name w:val="71EACC3D22944328827B9B703626C7C73"/>
    <w:rsid w:val="001B73D3"/>
  </w:style>
  <w:style w:type="paragraph" w:customStyle="1" w:styleId="584743AA389F42A1A80BCB96188A6E203">
    <w:name w:val="584743AA389F42A1A80BCB96188A6E203"/>
    <w:rsid w:val="001B73D3"/>
  </w:style>
  <w:style w:type="paragraph" w:customStyle="1" w:styleId="FF8ED69A00D746E5858E5C3915DE3D673">
    <w:name w:val="FF8ED69A00D746E5858E5C3915DE3D673"/>
    <w:rsid w:val="001B73D3"/>
  </w:style>
  <w:style w:type="paragraph" w:customStyle="1" w:styleId="9401C53A51844C39B03FC325FE4493E93">
    <w:name w:val="9401C53A51844C39B03FC325FE4493E93"/>
    <w:rsid w:val="001B73D3"/>
  </w:style>
  <w:style w:type="paragraph" w:customStyle="1" w:styleId="5444A53BE1FF489AAA8874446FF3DECF3">
    <w:name w:val="5444A53BE1FF489AAA8874446FF3DECF3"/>
    <w:rsid w:val="001B73D3"/>
  </w:style>
  <w:style w:type="paragraph" w:customStyle="1" w:styleId="FA62AE815CCF4C108CCCE2B8E9013F483">
    <w:name w:val="FA62AE815CCF4C108CCCE2B8E9013F483"/>
    <w:rsid w:val="001B73D3"/>
  </w:style>
  <w:style w:type="paragraph" w:customStyle="1" w:styleId="DF04FC31D88A4CD6BA64EB27AB85B3B63">
    <w:name w:val="DF04FC31D88A4CD6BA64EB27AB85B3B63"/>
    <w:rsid w:val="001B73D3"/>
  </w:style>
  <w:style w:type="paragraph" w:customStyle="1" w:styleId="CB454AB09F58426498C339594D998FB53">
    <w:name w:val="CB454AB09F58426498C339594D998FB53"/>
    <w:rsid w:val="001B73D3"/>
  </w:style>
  <w:style w:type="paragraph" w:customStyle="1" w:styleId="1CF6C07F2AD547599B5CB30E6A06A5593">
    <w:name w:val="1CF6C07F2AD547599B5CB30E6A06A5593"/>
    <w:rsid w:val="001B73D3"/>
  </w:style>
  <w:style w:type="paragraph" w:customStyle="1" w:styleId="54FF10AB33B147BCBF60D662F21B2B703">
    <w:name w:val="54FF10AB33B147BCBF60D662F21B2B703"/>
    <w:rsid w:val="001B73D3"/>
  </w:style>
  <w:style w:type="paragraph" w:customStyle="1" w:styleId="7C0FA1EFCFC746E3A1BD177B19911A593">
    <w:name w:val="7C0FA1EFCFC746E3A1BD177B19911A593"/>
    <w:rsid w:val="001B73D3"/>
  </w:style>
  <w:style w:type="paragraph" w:customStyle="1" w:styleId="732C32B90CB04280ABF8EC7653C7B33F3">
    <w:name w:val="732C32B90CB04280ABF8EC7653C7B33F3"/>
    <w:rsid w:val="001B73D3"/>
  </w:style>
  <w:style w:type="paragraph" w:customStyle="1" w:styleId="FBA804EAF8DA43C584E285B6DF2289FC3">
    <w:name w:val="FBA804EAF8DA43C584E285B6DF2289FC3"/>
    <w:rsid w:val="001B73D3"/>
  </w:style>
  <w:style w:type="paragraph" w:customStyle="1" w:styleId="D6DEA796AA594188B5E9FBA413AE3F233">
    <w:name w:val="D6DEA796AA594188B5E9FBA413AE3F233"/>
    <w:rsid w:val="001B73D3"/>
  </w:style>
  <w:style w:type="paragraph" w:customStyle="1" w:styleId="B2E3ED5EFBB44F7BBB2B31C9412E2AAA3">
    <w:name w:val="B2E3ED5EFBB44F7BBB2B31C9412E2AAA3"/>
    <w:rsid w:val="001B73D3"/>
  </w:style>
  <w:style w:type="paragraph" w:customStyle="1" w:styleId="F03EE056D00341F78C61E9EF909F44773">
    <w:name w:val="F03EE056D00341F78C61E9EF909F44773"/>
    <w:rsid w:val="001B73D3"/>
  </w:style>
  <w:style w:type="paragraph" w:customStyle="1" w:styleId="73450C2B67394F399E88E5948855D6A53">
    <w:name w:val="73450C2B67394F399E88E5948855D6A53"/>
    <w:rsid w:val="001B73D3"/>
  </w:style>
  <w:style w:type="paragraph" w:customStyle="1" w:styleId="2B74C6AA7E0843469AC41F30D4429B103">
    <w:name w:val="2B74C6AA7E0843469AC41F30D4429B103"/>
    <w:rsid w:val="001B73D3"/>
  </w:style>
  <w:style w:type="paragraph" w:customStyle="1" w:styleId="E82C84664B0B4BC290591B3AFC9AA2A43">
    <w:name w:val="E82C84664B0B4BC290591B3AFC9AA2A43"/>
    <w:rsid w:val="001B73D3"/>
  </w:style>
  <w:style w:type="paragraph" w:customStyle="1" w:styleId="1E59AF6649C3493BAD8D0A0FD892F2FC3">
    <w:name w:val="1E59AF6649C3493BAD8D0A0FD892F2FC3"/>
    <w:rsid w:val="001B73D3"/>
  </w:style>
  <w:style w:type="paragraph" w:customStyle="1" w:styleId="EF2ACEDF365840AAA1AB66323E8866E83">
    <w:name w:val="EF2ACEDF365840AAA1AB66323E8866E83"/>
    <w:rsid w:val="001B73D3"/>
  </w:style>
  <w:style w:type="paragraph" w:customStyle="1" w:styleId="47CBB552312A48FE86107F2B8E26FEDE3">
    <w:name w:val="47CBB552312A48FE86107F2B8E26FEDE3"/>
    <w:rsid w:val="001B73D3"/>
  </w:style>
  <w:style w:type="paragraph" w:customStyle="1" w:styleId="A29E23DD22A64DFC8153A951F9508CB03">
    <w:name w:val="A29E23DD22A64DFC8153A951F9508CB03"/>
    <w:rsid w:val="001B73D3"/>
  </w:style>
  <w:style w:type="paragraph" w:customStyle="1" w:styleId="B115916A47B04420A038BC90A01B53743">
    <w:name w:val="B115916A47B04420A038BC90A01B53743"/>
    <w:rsid w:val="001B73D3"/>
  </w:style>
  <w:style w:type="paragraph" w:customStyle="1" w:styleId="740D7DF26BC24F8D80CD61AC267988C83">
    <w:name w:val="740D7DF26BC24F8D80CD61AC267988C83"/>
    <w:rsid w:val="001B73D3"/>
  </w:style>
  <w:style w:type="paragraph" w:customStyle="1" w:styleId="B1D4C19405A54BD7BBFCE561CBC2846F3">
    <w:name w:val="B1D4C19405A54BD7BBFCE561CBC2846F3"/>
    <w:rsid w:val="001B73D3"/>
  </w:style>
  <w:style w:type="paragraph" w:customStyle="1" w:styleId="6527931C18DC4A649FA964330DC23A483">
    <w:name w:val="6527931C18DC4A649FA964330DC23A483"/>
    <w:rsid w:val="001B73D3"/>
  </w:style>
  <w:style w:type="paragraph" w:customStyle="1" w:styleId="66D70BD614894E2DA56F6DF375E19E103">
    <w:name w:val="66D70BD614894E2DA56F6DF375E19E103"/>
    <w:rsid w:val="001B73D3"/>
  </w:style>
  <w:style w:type="paragraph" w:customStyle="1" w:styleId="6036289FCBCA49628DD266070F6DE3423">
    <w:name w:val="6036289FCBCA49628DD266070F6DE3423"/>
    <w:rsid w:val="001B73D3"/>
  </w:style>
  <w:style w:type="paragraph" w:customStyle="1" w:styleId="D6EDAE31219E4F18B926319EC0C187233">
    <w:name w:val="D6EDAE31219E4F18B926319EC0C187233"/>
    <w:rsid w:val="001B73D3"/>
  </w:style>
  <w:style w:type="paragraph" w:customStyle="1" w:styleId="0930D634B250466A9C6854C6A5B48DDA3">
    <w:name w:val="0930D634B250466A9C6854C6A5B48DDA3"/>
    <w:rsid w:val="001B73D3"/>
  </w:style>
  <w:style w:type="paragraph" w:customStyle="1" w:styleId="2C779579B0F44FEABDFDC6953DA0D8483">
    <w:name w:val="2C779579B0F44FEABDFDC6953DA0D8483"/>
    <w:rsid w:val="001B73D3"/>
  </w:style>
  <w:style w:type="paragraph" w:customStyle="1" w:styleId="D01815BA656F4F9DB829F5BC924A52F03">
    <w:name w:val="D01815BA656F4F9DB829F5BC924A52F03"/>
    <w:rsid w:val="001B73D3"/>
  </w:style>
  <w:style w:type="paragraph" w:customStyle="1" w:styleId="F7323620B7A74B3F86911415D2C69A543">
    <w:name w:val="F7323620B7A74B3F86911415D2C69A543"/>
    <w:rsid w:val="001B73D3"/>
  </w:style>
  <w:style w:type="paragraph" w:customStyle="1" w:styleId="5F6664E568494E51952E718E36C5E4783">
    <w:name w:val="5F6664E568494E51952E718E36C5E4783"/>
    <w:rsid w:val="001B73D3"/>
  </w:style>
  <w:style w:type="paragraph" w:customStyle="1" w:styleId="8640FAC0FC03469280E99D90691341DA3">
    <w:name w:val="8640FAC0FC03469280E99D90691341DA3"/>
    <w:rsid w:val="001B73D3"/>
  </w:style>
  <w:style w:type="paragraph" w:customStyle="1" w:styleId="9E8406303F144C8E911F5D9EA557FC143">
    <w:name w:val="9E8406303F144C8E911F5D9EA557FC143"/>
    <w:rsid w:val="001B73D3"/>
  </w:style>
  <w:style w:type="paragraph" w:customStyle="1" w:styleId="2260F358224849FC8E116E6DE9E3FD463">
    <w:name w:val="2260F358224849FC8E116E6DE9E3FD463"/>
    <w:rsid w:val="001B73D3"/>
  </w:style>
  <w:style w:type="paragraph" w:customStyle="1" w:styleId="C578DB150F7B410D9DDB3FC7536164563">
    <w:name w:val="C578DB150F7B410D9DDB3FC7536164563"/>
    <w:rsid w:val="001B73D3"/>
  </w:style>
  <w:style w:type="paragraph" w:customStyle="1" w:styleId="F16CBD3A351C466789F3ABCF283E93F13">
    <w:name w:val="F16CBD3A351C466789F3ABCF283E93F13"/>
    <w:rsid w:val="001B73D3"/>
  </w:style>
  <w:style w:type="paragraph" w:customStyle="1" w:styleId="D0D772B4B1DE4D768D32752C3329C5073">
    <w:name w:val="D0D772B4B1DE4D768D32752C3329C5073"/>
    <w:rsid w:val="001B73D3"/>
  </w:style>
  <w:style w:type="paragraph" w:customStyle="1" w:styleId="6BC8C98E9DB74D25897742AE2E25BB183">
    <w:name w:val="6BC8C98E9DB74D25897742AE2E25BB183"/>
    <w:rsid w:val="001B73D3"/>
  </w:style>
  <w:style w:type="paragraph" w:customStyle="1" w:styleId="0A7960D9B67C4F73A7EF20C60D04A5043">
    <w:name w:val="0A7960D9B67C4F73A7EF20C60D04A5043"/>
    <w:rsid w:val="001B73D3"/>
  </w:style>
  <w:style w:type="paragraph" w:customStyle="1" w:styleId="B099D7767DF14722B390BE5CD98BBCF93">
    <w:name w:val="B099D7767DF14722B390BE5CD98BBCF93"/>
    <w:rsid w:val="001B73D3"/>
  </w:style>
  <w:style w:type="paragraph" w:customStyle="1" w:styleId="BDF9D27871884B2F9F59DD846CBFCA123">
    <w:name w:val="BDF9D27871884B2F9F59DD846CBFCA123"/>
    <w:rsid w:val="001B73D3"/>
  </w:style>
  <w:style w:type="paragraph" w:customStyle="1" w:styleId="54662DDAD83D408D8E46F1072349E2A33">
    <w:name w:val="54662DDAD83D408D8E46F1072349E2A33"/>
    <w:rsid w:val="001B73D3"/>
  </w:style>
  <w:style w:type="paragraph" w:customStyle="1" w:styleId="B32BECBCCC94494287BA532DA60860213">
    <w:name w:val="B32BECBCCC94494287BA532DA60860213"/>
    <w:rsid w:val="001B73D3"/>
  </w:style>
  <w:style w:type="paragraph" w:customStyle="1" w:styleId="F9B6CF0CE0B04E40A19B1028637A9E2F3">
    <w:name w:val="F9B6CF0CE0B04E40A19B1028637A9E2F3"/>
    <w:rsid w:val="001B73D3"/>
  </w:style>
  <w:style w:type="paragraph" w:customStyle="1" w:styleId="E6AE850B5FF84C5FB1D97D13CED7B3DD3">
    <w:name w:val="E6AE850B5FF84C5FB1D97D13CED7B3DD3"/>
    <w:rsid w:val="001B73D3"/>
  </w:style>
  <w:style w:type="paragraph" w:customStyle="1" w:styleId="5D40398007124C8BAEEADDE962F4EAFB3">
    <w:name w:val="5D40398007124C8BAEEADDE962F4EAFB3"/>
    <w:rsid w:val="001B73D3"/>
  </w:style>
  <w:style w:type="paragraph" w:customStyle="1" w:styleId="A82E8C1CE6B740A3865B8E20BFAA3AEE3">
    <w:name w:val="A82E8C1CE6B740A3865B8E20BFAA3AEE3"/>
    <w:rsid w:val="001B73D3"/>
  </w:style>
  <w:style w:type="paragraph" w:customStyle="1" w:styleId="AE9CF36CF5184FD6998252C54A7955EA3">
    <w:name w:val="AE9CF36CF5184FD6998252C54A7955EA3"/>
    <w:rsid w:val="001B73D3"/>
  </w:style>
  <w:style w:type="paragraph" w:customStyle="1" w:styleId="B7B0B18F33A24B1F883BC68E4E25216D3">
    <w:name w:val="B7B0B18F33A24B1F883BC68E4E25216D3"/>
    <w:rsid w:val="001B73D3"/>
  </w:style>
  <w:style w:type="paragraph" w:customStyle="1" w:styleId="50840FEE92BC49168F26A846EFC17C5D3">
    <w:name w:val="50840FEE92BC49168F26A846EFC17C5D3"/>
    <w:rsid w:val="001B73D3"/>
  </w:style>
  <w:style w:type="paragraph" w:customStyle="1" w:styleId="56838AB82C8444F3B3C09A12288952C73">
    <w:name w:val="56838AB82C8444F3B3C09A12288952C73"/>
    <w:rsid w:val="001B73D3"/>
  </w:style>
  <w:style w:type="paragraph" w:customStyle="1" w:styleId="A932237C80A34154AF4E16928CAADFD13">
    <w:name w:val="A932237C80A34154AF4E16928CAADFD13"/>
    <w:rsid w:val="001B73D3"/>
  </w:style>
  <w:style w:type="paragraph" w:customStyle="1" w:styleId="38F66D308B2843DDB129DF52E1B0CBD03">
    <w:name w:val="38F66D308B2843DDB129DF52E1B0CBD03"/>
    <w:rsid w:val="001B73D3"/>
  </w:style>
  <w:style w:type="paragraph" w:customStyle="1" w:styleId="9547743EA22E44918CB6D65043122B263">
    <w:name w:val="9547743EA22E44918CB6D65043122B263"/>
    <w:rsid w:val="001B73D3"/>
  </w:style>
  <w:style w:type="paragraph" w:customStyle="1" w:styleId="A46443B6971545D1BC5B9DA6D09537173">
    <w:name w:val="A46443B6971545D1BC5B9DA6D09537173"/>
    <w:rsid w:val="001B73D3"/>
  </w:style>
  <w:style w:type="paragraph" w:customStyle="1" w:styleId="5373A88D646D4E8C9B4CA9C7A875D56F12">
    <w:name w:val="5373A88D646D4E8C9B4CA9C7A875D56F12"/>
    <w:rsid w:val="001B73D3"/>
  </w:style>
  <w:style w:type="paragraph" w:customStyle="1" w:styleId="03BDCF942D0E48E495296559782D035312">
    <w:name w:val="03BDCF942D0E48E495296559782D035312"/>
    <w:rsid w:val="001B73D3"/>
  </w:style>
  <w:style w:type="paragraph" w:customStyle="1" w:styleId="5B04CCDD13D7455792F227B22A07CB5512">
    <w:name w:val="5B04CCDD13D7455792F227B22A07CB5512"/>
    <w:rsid w:val="001B73D3"/>
  </w:style>
  <w:style w:type="paragraph" w:customStyle="1" w:styleId="082B008786A1479187C53238B5D6ED3E12">
    <w:name w:val="082B008786A1479187C53238B5D6ED3E12"/>
    <w:rsid w:val="001B73D3"/>
  </w:style>
  <w:style w:type="paragraph" w:customStyle="1" w:styleId="FB0E5E9F67CB481997A98430CD139A3112">
    <w:name w:val="FB0E5E9F67CB481997A98430CD139A3112"/>
    <w:rsid w:val="001B73D3"/>
  </w:style>
  <w:style w:type="paragraph" w:customStyle="1" w:styleId="B3916222BF1A4AC7B76C576AB724AEE912">
    <w:name w:val="B3916222BF1A4AC7B76C576AB724AEE912"/>
    <w:rsid w:val="001B73D3"/>
  </w:style>
  <w:style w:type="paragraph" w:customStyle="1" w:styleId="63754379A32B44A6A6190E7EEBFE678E6">
    <w:name w:val="63754379A32B44A6A6190E7EEBFE678E6"/>
    <w:rsid w:val="001B73D3"/>
  </w:style>
  <w:style w:type="paragraph" w:customStyle="1" w:styleId="F420FD14138140D4BEC40CC19E7F020812">
    <w:name w:val="F420FD14138140D4BEC40CC19E7F020812"/>
    <w:rsid w:val="001B73D3"/>
  </w:style>
  <w:style w:type="paragraph" w:customStyle="1" w:styleId="057EC6DD462E43839758DC21A585A5A610">
    <w:name w:val="057EC6DD462E43839758DC21A585A5A610"/>
    <w:rsid w:val="001B73D3"/>
  </w:style>
  <w:style w:type="paragraph" w:customStyle="1" w:styleId="BC237EC8035D4D22AAA051CDFA9B3DDD12">
    <w:name w:val="BC237EC8035D4D22AAA051CDFA9B3DDD12"/>
    <w:rsid w:val="001B73D3"/>
  </w:style>
  <w:style w:type="paragraph" w:customStyle="1" w:styleId="F0D6E6FF89224CE8ADC21E608373FAA54">
    <w:name w:val="F0D6E6FF89224CE8ADC21E608373FAA54"/>
    <w:rsid w:val="001B73D3"/>
  </w:style>
  <w:style w:type="paragraph" w:customStyle="1" w:styleId="81CB250A0A5A4D3D9AF0118EEE3981432">
    <w:name w:val="81CB250A0A5A4D3D9AF0118EEE3981432"/>
    <w:rsid w:val="001B73D3"/>
  </w:style>
  <w:style w:type="paragraph" w:customStyle="1" w:styleId="D8925A96873B4013AB9C00CED6DE86784">
    <w:name w:val="D8925A96873B4013AB9C00CED6DE86784"/>
    <w:rsid w:val="001B73D3"/>
  </w:style>
  <w:style w:type="paragraph" w:customStyle="1" w:styleId="2A1DE32C75204BFAA79FDA077B080BD64">
    <w:name w:val="2A1DE32C75204BFAA79FDA077B080BD64"/>
    <w:rsid w:val="001B73D3"/>
  </w:style>
  <w:style w:type="paragraph" w:customStyle="1" w:styleId="7C10A9E503F84998BA8B8EC99EE49FA74">
    <w:name w:val="7C10A9E503F84998BA8B8EC99EE49FA74"/>
    <w:rsid w:val="001B73D3"/>
  </w:style>
  <w:style w:type="paragraph" w:customStyle="1" w:styleId="3265285DE79546799C9F3D199A131C6E4">
    <w:name w:val="3265285DE79546799C9F3D199A131C6E4"/>
    <w:rsid w:val="001B73D3"/>
  </w:style>
  <w:style w:type="paragraph" w:customStyle="1" w:styleId="29990513AD8A4976BB78F9A9ADE6D4B84">
    <w:name w:val="29990513AD8A4976BB78F9A9ADE6D4B84"/>
    <w:rsid w:val="001B73D3"/>
  </w:style>
  <w:style w:type="paragraph" w:customStyle="1" w:styleId="3CDEBBB861BE4C2AAEF643A1CF4F9C784">
    <w:name w:val="3CDEBBB861BE4C2AAEF643A1CF4F9C784"/>
    <w:rsid w:val="001B73D3"/>
  </w:style>
  <w:style w:type="paragraph" w:customStyle="1" w:styleId="47B9A17B7FC1454F8060F16C61ECF4BA4">
    <w:name w:val="47B9A17B7FC1454F8060F16C61ECF4BA4"/>
    <w:rsid w:val="001B73D3"/>
  </w:style>
  <w:style w:type="paragraph" w:customStyle="1" w:styleId="26EE1C49AE42413F82FCF5A9EBD408654">
    <w:name w:val="26EE1C49AE42413F82FCF5A9EBD408654"/>
    <w:rsid w:val="001B73D3"/>
  </w:style>
  <w:style w:type="paragraph" w:customStyle="1" w:styleId="07AEF34704E64065B0FEA869D096E3454">
    <w:name w:val="07AEF34704E64065B0FEA869D096E3454"/>
    <w:rsid w:val="001B73D3"/>
  </w:style>
  <w:style w:type="paragraph" w:customStyle="1" w:styleId="7AF980369FA54485849607F04F8987E94">
    <w:name w:val="7AF980369FA54485849607F04F8987E94"/>
    <w:rsid w:val="001B73D3"/>
  </w:style>
  <w:style w:type="paragraph" w:customStyle="1" w:styleId="69F86BCFE7DD480798C024C82E50634F4">
    <w:name w:val="69F86BCFE7DD480798C024C82E50634F4"/>
    <w:rsid w:val="001B73D3"/>
  </w:style>
  <w:style w:type="paragraph" w:customStyle="1" w:styleId="8F6F7FD764CB43A68F49BCD472A577BE4">
    <w:name w:val="8F6F7FD764CB43A68F49BCD472A577BE4"/>
    <w:rsid w:val="001B73D3"/>
  </w:style>
  <w:style w:type="paragraph" w:customStyle="1" w:styleId="63C611786BB646958742D9C389B282DF4">
    <w:name w:val="63C611786BB646958742D9C389B282DF4"/>
    <w:rsid w:val="001B73D3"/>
  </w:style>
  <w:style w:type="paragraph" w:customStyle="1" w:styleId="CFE7358F8BE24A1E9690FC59405B35D74">
    <w:name w:val="CFE7358F8BE24A1E9690FC59405B35D74"/>
    <w:rsid w:val="001B73D3"/>
  </w:style>
  <w:style w:type="paragraph" w:customStyle="1" w:styleId="C3D6BE23288648EB8C68D213F644BE3B4">
    <w:name w:val="C3D6BE23288648EB8C68D213F644BE3B4"/>
    <w:rsid w:val="001B73D3"/>
  </w:style>
  <w:style w:type="paragraph" w:customStyle="1" w:styleId="7EEDE21A099D4C3892D338889374C6764">
    <w:name w:val="7EEDE21A099D4C3892D338889374C6764"/>
    <w:rsid w:val="001B73D3"/>
  </w:style>
  <w:style w:type="paragraph" w:customStyle="1" w:styleId="4C3790D6BC7D454BB273FB93342CBA354">
    <w:name w:val="4C3790D6BC7D454BB273FB93342CBA354"/>
    <w:rsid w:val="001B73D3"/>
  </w:style>
  <w:style w:type="paragraph" w:customStyle="1" w:styleId="754CB326DF60456187F3317BB6E2DE714">
    <w:name w:val="754CB326DF60456187F3317BB6E2DE714"/>
    <w:rsid w:val="001B73D3"/>
  </w:style>
  <w:style w:type="paragraph" w:customStyle="1" w:styleId="6970D5BFC93D4E3E9D990B83746042614">
    <w:name w:val="6970D5BFC93D4E3E9D990B83746042614"/>
    <w:rsid w:val="001B73D3"/>
  </w:style>
  <w:style w:type="paragraph" w:customStyle="1" w:styleId="59F9FBB2E6714AB5B746AD8BC76FEFB14">
    <w:name w:val="59F9FBB2E6714AB5B746AD8BC76FEFB14"/>
    <w:rsid w:val="001B73D3"/>
  </w:style>
  <w:style w:type="paragraph" w:customStyle="1" w:styleId="261BE0240475456197A8DADFB4AD53954">
    <w:name w:val="261BE0240475456197A8DADFB4AD53954"/>
    <w:rsid w:val="001B73D3"/>
  </w:style>
  <w:style w:type="paragraph" w:customStyle="1" w:styleId="9878580DC2564082BD87C625729D976C4">
    <w:name w:val="9878580DC2564082BD87C625729D976C4"/>
    <w:rsid w:val="001B73D3"/>
  </w:style>
  <w:style w:type="paragraph" w:customStyle="1" w:styleId="7914F1D47A7A4EA29448BE9AA3628E314">
    <w:name w:val="7914F1D47A7A4EA29448BE9AA3628E314"/>
    <w:rsid w:val="001B73D3"/>
  </w:style>
  <w:style w:type="paragraph" w:customStyle="1" w:styleId="F76A7ED712584ECCBCE24E3C459052B94">
    <w:name w:val="F76A7ED712584ECCBCE24E3C459052B94"/>
    <w:rsid w:val="001B73D3"/>
  </w:style>
  <w:style w:type="paragraph" w:customStyle="1" w:styleId="A6C48A7F061D4EB3B0E2390AC04AAD134">
    <w:name w:val="A6C48A7F061D4EB3B0E2390AC04AAD134"/>
    <w:rsid w:val="001B73D3"/>
  </w:style>
  <w:style w:type="paragraph" w:customStyle="1" w:styleId="5BBB66BF9CFE496C9D64292709B6DD6C4">
    <w:name w:val="5BBB66BF9CFE496C9D64292709B6DD6C4"/>
    <w:rsid w:val="001B73D3"/>
  </w:style>
  <w:style w:type="paragraph" w:customStyle="1" w:styleId="BFCC87FFDD9B441980F8B296BBB5DAA24">
    <w:name w:val="BFCC87FFDD9B441980F8B296BBB5DAA24"/>
    <w:rsid w:val="001B73D3"/>
  </w:style>
  <w:style w:type="paragraph" w:customStyle="1" w:styleId="08C4F0B8E0E941008CD66600CFF5413F4">
    <w:name w:val="08C4F0B8E0E941008CD66600CFF5413F4"/>
    <w:rsid w:val="001B73D3"/>
  </w:style>
  <w:style w:type="paragraph" w:customStyle="1" w:styleId="F09F95C76FD34E84A6B3CA596DDCC3114">
    <w:name w:val="F09F95C76FD34E84A6B3CA596DDCC3114"/>
    <w:rsid w:val="001B73D3"/>
  </w:style>
  <w:style w:type="paragraph" w:customStyle="1" w:styleId="4FC8E55CF5AC407B8ABFAA194672AD994">
    <w:name w:val="4FC8E55CF5AC407B8ABFAA194672AD994"/>
    <w:rsid w:val="001B73D3"/>
  </w:style>
  <w:style w:type="paragraph" w:customStyle="1" w:styleId="8295D627E01A456CAB7455B4C402D6B94">
    <w:name w:val="8295D627E01A456CAB7455B4C402D6B94"/>
    <w:rsid w:val="001B73D3"/>
  </w:style>
  <w:style w:type="paragraph" w:customStyle="1" w:styleId="EDB87548806846D5AEE8C4154E26F7C64">
    <w:name w:val="EDB87548806846D5AEE8C4154E26F7C64"/>
    <w:rsid w:val="001B73D3"/>
  </w:style>
  <w:style w:type="paragraph" w:customStyle="1" w:styleId="F98B16CC74334270AB45CFB458CEE3334">
    <w:name w:val="F98B16CC74334270AB45CFB458CEE3334"/>
    <w:rsid w:val="001B73D3"/>
  </w:style>
  <w:style w:type="paragraph" w:customStyle="1" w:styleId="47BDA72517A0419E9D54D6FBBB2F5D9D4">
    <w:name w:val="47BDA72517A0419E9D54D6FBBB2F5D9D4"/>
    <w:rsid w:val="001B73D3"/>
  </w:style>
  <w:style w:type="paragraph" w:customStyle="1" w:styleId="C592279F73C04DAF8800CB3AAB18AB8C4">
    <w:name w:val="C592279F73C04DAF8800CB3AAB18AB8C4"/>
    <w:rsid w:val="001B73D3"/>
  </w:style>
  <w:style w:type="paragraph" w:customStyle="1" w:styleId="C2A7D104A72045EEA52E038CBC4C1F4C4">
    <w:name w:val="C2A7D104A72045EEA52E038CBC4C1F4C4"/>
    <w:rsid w:val="001B73D3"/>
  </w:style>
  <w:style w:type="paragraph" w:customStyle="1" w:styleId="485D2011EB8D4AB7A946C8DE906C91BE4">
    <w:name w:val="485D2011EB8D4AB7A946C8DE906C91BE4"/>
    <w:rsid w:val="001B73D3"/>
  </w:style>
  <w:style w:type="paragraph" w:customStyle="1" w:styleId="ADDFD2C84A23483E97D01B1CB9A97BD74">
    <w:name w:val="ADDFD2C84A23483E97D01B1CB9A97BD74"/>
    <w:rsid w:val="001B73D3"/>
  </w:style>
  <w:style w:type="paragraph" w:customStyle="1" w:styleId="F343CB97C43E44448871C605E1F4E57C4">
    <w:name w:val="F343CB97C43E44448871C605E1F4E57C4"/>
    <w:rsid w:val="001B73D3"/>
  </w:style>
  <w:style w:type="paragraph" w:customStyle="1" w:styleId="E3847D0787134E12894CB858CC2D5D674">
    <w:name w:val="E3847D0787134E12894CB858CC2D5D674"/>
    <w:rsid w:val="001B73D3"/>
  </w:style>
  <w:style w:type="paragraph" w:customStyle="1" w:styleId="5136884D46774AE2BC72ABB8EA5CFF704">
    <w:name w:val="5136884D46774AE2BC72ABB8EA5CFF704"/>
    <w:rsid w:val="001B73D3"/>
  </w:style>
  <w:style w:type="paragraph" w:customStyle="1" w:styleId="8CB1BF1225B84E5D817BA2FA06BB55D34">
    <w:name w:val="8CB1BF1225B84E5D817BA2FA06BB55D34"/>
    <w:rsid w:val="001B73D3"/>
  </w:style>
  <w:style w:type="paragraph" w:customStyle="1" w:styleId="2C61ECCD37914071AB61E99499BE0AAB4">
    <w:name w:val="2C61ECCD37914071AB61E99499BE0AAB4"/>
    <w:rsid w:val="001B73D3"/>
  </w:style>
  <w:style w:type="paragraph" w:customStyle="1" w:styleId="023DC90C3A3C4CFEBA78196E79A2A1064">
    <w:name w:val="023DC90C3A3C4CFEBA78196E79A2A1064"/>
    <w:rsid w:val="001B73D3"/>
  </w:style>
  <w:style w:type="paragraph" w:customStyle="1" w:styleId="54B0060D2AE74F8780FF2281A935E8DF4">
    <w:name w:val="54B0060D2AE74F8780FF2281A935E8DF4"/>
    <w:rsid w:val="001B73D3"/>
  </w:style>
  <w:style w:type="paragraph" w:customStyle="1" w:styleId="4A623DBA77D14B69877D3D9FB3009B2B4">
    <w:name w:val="4A623DBA77D14B69877D3D9FB3009B2B4"/>
    <w:rsid w:val="001B73D3"/>
  </w:style>
  <w:style w:type="paragraph" w:customStyle="1" w:styleId="0F7AD16E043B407D8FC2CA2A0EEA00934">
    <w:name w:val="0F7AD16E043B407D8FC2CA2A0EEA00934"/>
    <w:rsid w:val="001B73D3"/>
  </w:style>
  <w:style w:type="paragraph" w:customStyle="1" w:styleId="AA36256150874C77A5ABAB9A1ACAE5FA4">
    <w:name w:val="AA36256150874C77A5ABAB9A1ACAE5FA4"/>
    <w:rsid w:val="001B73D3"/>
  </w:style>
  <w:style w:type="paragraph" w:customStyle="1" w:styleId="7BDC5C4924FA4DBA9DB35D3B718CFA644">
    <w:name w:val="7BDC5C4924FA4DBA9DB35D3B718CFA644"/>
    <w:rsid w:val="001B73D3"/>
  </w:style>
  <w:style w:type="paragraph" w:customStyle="1" w:styleId="2464DC2267264240AFB049C8705BFA054">
    <w:name w:val="2464DC2267264240AFB049C8705BFA054"/>
    <w:rsid w:val="001B73D3"/>
  </w:style>
  <w:style w:type="paragraph" w:customStyle="1" w:styleId="65E149AF0C674E169AFF273BFC8C7B474">
    <w:name w:val="65E149AF0C674E169AFF273BFC8C7B474"/>
    <w:rsid w:val="001B73D3"/>
  </w:style>
  <w:style w:type="paragraph" w:customStyle="1" w:styleId="4C13BC061653475081E75F55C9DDEC164">
    <w:name w:val="4C13BC061653475081E75F55C9DDEC164"/>
    <w:rsid w:val="001B73D3"/>
  </w:style>
  <w:style w:type="paragraph" w:customStyle="1" w:styleId="CD504C6607AF46FFA6572EAD302B63A54">
    <w:name w:val="CD504C6607AF46FFA6572EAD302B63A54"/>
    <w:rsid w:val="001B73D3"/>
  </w:style>
  <w:style w:type="paragraph" w:customStyle="1" w:styleId="982228A062D64E92A5670C7AF809EC224">
    <w:name w:val="982228A062D64E92A5670C7AF809EC224"/>
    <w:rsid w:val="001B73D3"/>
  </w:style>
  <w:style w:type="paragraph" w:customStyle="1" w:styleId="14B88430371247658B31CDD7629DC98E4">
    <w:name w:val="14B88430371247658B31CDD7629DC98E4"/>
    <w:rsid w:val="001B73D3"/>
  </w:style>
  <w:style w:type="paragraph" w:customStyle="1" w:styleId="3421F7CD0F5848A1A0A57DDDC4F81AB84">
    <w:name w:val="3421F7CD0F5848A1A0A57DDDC4F81AB84"/>
    <w:rsid w:val="001B73D3"/>
  </w:style>
  <w:style w:type="paragraph" w:customStyle="1" w:styleId="ADE34B5F1FB94028AA76AC2602A9940F4">
    <w:name w:val="ADE34B5F1FB94028AA76AC2602A9940F4"/>
    <w:rsid w:val="001B73D3"/>
  </w:style>
  <w:style w:type="paragraph" w:customStyle="1" w:styleId="7DACB5A12633424BA9B30ACB180880D94">
    <w:name w:val="7DACB5A12633424BA9B30ACB180880D94"/>
    <w:rsid w:val="001B73D3"/>
  </w:style>
  <w:style w:type="paragraph" w:customStyle="1" w:styleId="33247F13F85E4BE0B10483044F2C86434">
    <w:name w:val="33247F13F85E4BE0B10483044F2C86434"/>
    <w:rsid w:val="001B73D3"/>
  </w:style>
  <w:style w:type="paragraph" w:customStyle="1" w:styleId="E17372C83AF3485586CBA3A3BBA7A0654">
    <w:name w:val="E17372C83AF3485586CBA3A3BBA7A0654"/>
    <w:rsid w:val="001B73D3"/>
  </w:style>
  <w:style w:type="paragraph" w:customStyle="1" w:styleId="7123C03A72CB4F67BDB213A1FB57B6FC4">
    <w:name w:val="7123C03A72CB4F67BDB213A1FB57B6FC4"/>
    <w:rsid w:val="001B73D3"/>
  </w:style>
  <w:style w:type="paragraph" w:customStyle="1" w:styleId="85DF1430D7AB43DC9477D6E32829BB2A4">
    <w:name w:val="85DF1430D7AB43DC9477D6E32829BB2A4"/>
    <w:rsid w:val="001B73D3"/>
  </w:style>
  <w:style w:type="paragraph" w:customStyle="1" w:styleId="4C8096C4ED97459BA8FB6F3B7922AF3D4">
    <w:name w:val="4C8096C4ED97459BA8FB6F3B7922AF3D4"/>
    <w:rsid w:val="001B73D3"/>
  </w:style>
  <w:style w:type="paragraph" w:customStyle="1" w:styleId="A532DCE8BDF44063A16AD27EC06EDFD04">
    <w:name w:val="A532DCE8BDF44063A16AD27EC06EDFD04"/>
    <w:rsid w:val="001B73D3"/>
  </w:style>
  <w:style w:type="paragraph" w:customStyle="1" w:styleId="45E06EF4FD2E44E994F940BF3230667A4">
    <w:name w:val="45E06EF4FD2E44E994F940BF3230667A4"/>
    <w:rsid w:val="001B73D3"/>
  </w:style>
  <w:style w:type="paragraph" w:customStyle="1" w:styleId="F19DB59A2DC34689BFBC3A39B560A97B4">
    <w:name w:val="F19DB59A2DC34689BFBC3A39B560A97B4"/>
    <w:rsid w:val="001B73D3"/>
  </w:style>
  <w:style w:type="paragraph" w:customStyle="1" w:styleId="EACFA8ADF33B4FC39070AC25DE31A8C14">
    <w:name w:val="EACFA8ADF33B4FC39070AC25DE31A8C14"/>
    <w:rsid w:val="001B73D3"/>
  </w:style>
  <w:style w:type="paragraph" w:customStyle="1" w:styleId="6784DBC6060844BCAED4F3718FB1DCC94">
    <w:name w:val="6784DBC6060844BCAED4F3718FB1DCC94"/>
    <w:rsid w:val="001B73D3"/>
  </w:style>
  <w:style w:type="paragraph" w:customStyle="1" w:styleId="7EFD968C95F84C76ABF43C96AE94D7264">
    <w:name w:val="7EFD968C95F84C76ABF43C96AE94D7264"/>
    <w:rsid w:val="001B73D3"/>
  </w:style>
  <w:style w:type="paragraph" w:customStyle="1" w:styleId="EF64231A2FCC4483BDB993ACE732728C4">
    <w:name w:val="EF64231A2FCC4483BDB993ACE732728C4"/>
    <w:rsid w:val="001B73D3"/>
  </w:style>
  <w:style w:type="paragraph" w:customStyle="1" w:styleId="8215BA5876C043E28D13852BCD4DA3F64">
    <w:name w:val="8215BA5876C043E28D13852BCD4DA3F64"/>
    <w:rsid w:val="001B73D3"/>
  </w:style>
  <w:style w:type="paragraph" w:customStyle="1" w:styleId="AA063B714A4240B496EA176CBD3919704">
    <w:name w:val="AA063B714A4240B496EA176CBD3919704"/>
    <w:rsid w:val="001B73D3"/>
  </w:style>
  <w:style w:type="paragraph" w:customStyle="1" w:styleId="8D1FF3FB6B9A4C5FA797D85B0211B4974">
    <w:name w:val="8D1FF3FB6B9A4C5FA797D85B0211B4974"/>
    <w:rsid w:val="001B73D3"/>
  </w:style>
  <w:style w:type="paragraph" w:customStyle="1" w:styleId="00CDAD14CEEB4DC8BB4A75D5239B6F794">
    <w:name w:val="00CDAD14CEEB4DC8BB4A75D5239B6F794"/>
    <w:rsid w:val="001B73D3"/>
  </w:style>
  <w:style w:type="paragraph" w:customStyle="1" w:styleId="5557B612218A45808FF1EB373C5C05644">
    <w:name w:val="5557B612218A45808FF1EB373C5C05644"/>
    <w:rsid w:val="001B73D3"/>
  </w:style>
  <w:style w:type="paragraph" w:customStyle="1" w:styleId="DB6DD5DB4388466E8CFD55551314152C4">
    <w:name w:val="DB6DD5DB4388466E8CFD55551314152C4"/>
    <w:rsid w:val="001B73D3"/>
  </w:style>
  <w:style w:type="paragraph" w:customStyle="1" w:styleId="71EACC3D22944328827B9B703626C7C74">
    <w:name w:val="71EACC3D22944328827B9B703626C7C74"/>
    <w:rsid w:val="001B73D3"/>
  </w:style>
  <w:style w:type="paragraph" w:customStyle="1" w:styleId="584743AA389F42A1A80BCB96188A6E204">
    <w:name w:val="584743AA389F42A1A80BCB96188A6E204"/>
    <w:rsid w:val="001B73D3"/>
  </w:style>
  <w:style w:type="paragraph" w:customStyle="1" w:styleId="FF8ED69A00D746E5858E5C3915DE3D674">
    <w:name w:val="FF8ED69A00D746E5858E5C3915DE3D674"/>
    <w:rsid w:val="001B73D3"/>
  </w:style>
  <w:style w:type="paragraph" w:customStyle="1" w:styleId="9401C53A51844C39B03FC325FE4493E94">
    <w:name w:val="9401C53A51844C39B03FC325FE4493E94"/>
    <w:rsid w:val="001B73D3"/>
  </w:style>
  <w:style w:type="paragraph" w:customStyle="1" w:styleId="5444A53BE1FF489AAA8874446FF3DECF4">
    <w:name w:val="5444A53BE1FF489AAA8874446FF3DECF4"/>
    <w:rsid w:val="001B73D3"/>
  </w:style>
  <w:style w:type="paragraph" w:customStyle="1" w:styleId="FA62AE815CCF4C108CCCE2B8E9013F484">
    <w:name w:val="FA62AE815CCF4C108CCCE2B8E9013F484"/>
    <w:rsid w:val="001B73D3"/>
  </w:style>
  <w:style w:type="paragraph" w:customStyle="1" w:styleId="DF04FC31D88A4CD6BA64EB27AB85B3B64">
    <w:name w:val="DF04FC31D88A4CD6BA64EB27AB85B3B64"/>
    <w:rsid w:val="001B73D3"/>
  </w:style>
  <w:style w:type="paragraph" w:customStyle="1" w:styleId="CB454AB09F58426498C339594D998FB54">
    <w:name w:val="CB454AB09F58426498C339594D998FB54"/>
    <w:rsid w:val="001B73D3"/>
  </w:style>
  <w:style w:type="paragraph" w:customStyle="1" w:styleId="1CF6C07F2AD547599B5CB30E6A06A5594">
    <w:name w:val="1CF6C07F2AD547599B5CB30E6A06A5594"/>
    <w:rsid w:val="001B73D3"/>
  </w:style>
  <w:style w:type="paragraph" w:customStyle="1" w:styleId="54FF10AB33B147BCBF60D662F21B2B704">
    <w:name w:val="54FF10AB33B147BCBF60D662F21B2B704"/>
    <w:rsid w:val="001B73D3"/>
  </w:style>
  <w:style w:type="paragraph" w:customStyle="1" w:styleId="7C0FA1EFCFC746E3A1BD177B19911A594">
    <w:name w:val="7C0FA1EFCFC746E3A1BD177B19911A594"/>
    <w:rsid w:val="001B73D3"/>
  </w:style>
  <w:style w:type="paragraph" w:customStyle="1" w:styleId="732C32B90CB04280ABF8EC7653C7B33F4">
    <w:name w:val="732C32B90CB04280ABF8EC7653C7B33F4"/>
    <w:rsid w:val="001B73D3"/>
  </w:style>
  <w:style w:type="paragraph" w:customStyle="1" w:styleId="FBA804EAF8DA43C584E285B6DF2289FC4">
    <w:name w:val="FBA804EAF8DA43C584E285B6DF2289FC4"/>
    <w:rsid w:val="001B73D3"/>
  </w:style>
  <w:style w:type="paragraph" w:customStyle="1" w:styleId="D6DEA796AA594188B5E9FBA413AE3F234">
    <w:name w:val="D6DEA796AA594188B5E9FBA413AE3F234"/>
    <w:rsid w:val="001B73D3"/>
  </w:style>
  <w:style w:type="paragraph" w:customStyle="1" w:styleId="B2E3ED5EFBB44F7BBB2B31C9412E2AAA4">
    <w:name w:val="B2E3ED5EFBB44F7BBB2B31C9412E2AAA4"/>
    <w:rsid w:val="001B73D3"/>
  </w:style>
  <w:style w:type="paragraph" w:customStyle="1" w:styleId="F03EE056D00341F78C61E9EF909F44774">
    <w:name w:val="F03EE056D00341F78C61E9EF909F44774"/>
    <w:rsid w:val="001B73D3"/>
  </w:style>
  <w:style w:type="paragraph" w:customStyle="1" w:styleId="73450C2B67394F399E88E5948855D6A54">
    <w:name w:val="73450C2B67394F399E88E5948855D6A54"/>
    <w:rsid w:val="001B73D3"/>
  </w:style>
  <w:style w:type="paragraph" w:customStyle="1" w:styleId="2B74C6AA7E0843469AC41F30D4429B104">
    <w:name w:val="2B74C6AA7E0843469AC41F30D4429B104"/>
    <w:rsid w:val="001B73D3"/>
  </w:style>
  <w:style w:type="paragraph" w:customStyle="1" w:styleId="E82C84664B0B4BC290591B3AFC9AA2A44">
    <w:name w:val="E82C84664B0B4BC290591B3AFC9AA2A44"/>
    <w:rsid w:val="001B73D3"/>
  </w:style>
  <w:style w:type="paragraph" w:customStyle="1" w:styleId="1E59AF6649C3493BAD8D0A0FD892F2FC4">
    <w:name w:val="1E59AF6649C3493BAD8D0A0FD892F2FC4"/>
    <w:rsid w:val="001B73D3"/>
  </w:style>
  <w:style w:type="paragraph" w:customStyle="1" w:styleId="EF2ACEDF365840AAA1AB66323E8866E84">
    <w:name w:val="EF2ACEDF365840AAA1AB66323E8866E84"/>
    <w:rsid w:val="001B73D3"/>
  </w:style>
  <w:style w:type="paragraph" w:customStyle="1" w:styleId="47CBB552312A48FE86107F2B8E26FEDE4">
    <w:name w:val="47CBB552312A48FE86107F2B8E26FEDE4"/>
    <w:rsid w:val="001B73D3"/>
  </w:style>
  <w:style w:type="paragraph" w:customStyle="1" w:styleId="A29E23DD22A64DFC8153A951F9508CB04">
    <w:name w:val="A29E23DD22A64DFC8153A951F9508CB04"/>
    <w:rsid w:val="001B73D3"/>
  </w:style>
  <w:style w:type="paragraph" w:customStyle="1" w:styleId="B115916A47B04420A038BC90A01B53744">
    <w:name w:val="B115916A47B04420A038BC90A01B53744"/>
    <w:rsid w:val="001B73D3"/>
  </w:style>
  <w:style w:type="paragraph" w:customStyle="1" w:styleId="740D7DF26BC24F8D80CD61AC267988C84">
    <w:name w:val="740D7DF26BC24F8D80CD61AC267988C84"/>
    <w:rsid w:val="001B73D3"/>
  </w:style>
  <w:style w:type="paragraph" w:customStyle="1" w:styleId="B1D4C19405A54BD7BBFCE561CBC2846F4">
    <w:name w:val="B1D4C19405A54BD7BBFCE561CBC2846F4"/>
    <w:rsid w:val="001B73D3"/>
  </w:style>
  <w:style w:type="paragraph" w:customStyle="1" w:styleId="6527931C18DC4A649FA964330DC23A484">
    <w:name w:val="6527931C18DC4A649FA964330DC23A484"/>
    <w:rsid w:val="001B73D3"/>
  </w:style>
  <w:style w:type="paragraph" w:customStyle="1" w:styleId="66D70BD614894E2DA56F6DF375E19E104">
    <w:name w:val="66D70BD614894E2DA56F6DF375E19E104"/>
    <w:rsid w:val="001B73D3"/>
  </w:style>
  <w:style w:type="paragraph" w:customStyle="1" w:styleId="6036289FCBCA49628DD266070F6DE3424">
    <w:name w:val="6036289FCBCA49628DD266070F6DE3424"/>
    <w:rsid w:val="001B73D3"/>
  </w:style>
  <w:style w:type="paragraph" w:customStyle="1" w:styleId="D6EDAE31219E4F18B926319EC0C187234">
    <w:name w:val="D6EDAE31219E4F18B926319EC0C187234"/>
    <w:rsid w:val="001B73D3"/>
  </w:style>
  <w:style w:type="paragraph" w:customStyle="1" w:styleId="0930D634B250466A9C6854C6A5B48DDA4">
    <w:name w:val="0930D634B250466A9C6854C6A5B48DDA4"/>
    <w:rsid w:val="001B73D3"/>
  </w:style>
  <w:style w:type="paragraph" w:customStyle="1" w:styleId="2C779579B0F44FEABDFDC6953DA0D8484">
    <w:name w:val="2C779579B0F44FEABDFDC6953DA0D8484"/>
    <w:rsid w:val="001B73D3"/>
  </w:style>
  <w:style w:type="paragraph" w:customStyle="1" w:styleId="D01815BA656F4F9DB829F5BC924A52F04">
    <w:name w:val="D01815BA656F4F9DB829F5BC924A52F04"/>
    <w:rsid w:val="001B73D3"/>
  </w:style>
  <w:style w:type="paragraph" w:customStyle="1" w:styleId="F7323620B7A74B3F86911415D2C69A544">
    <w:name w:val="F7323620B7A74B3F86911415D2C69A544"/>
    <w:rsid w:val="001B73D3"/>
  </w:style>
  <w:style w:type="paragraph" w:customStyle="1" w:styleId="5F6664E568494E51952E718E36C5E4784">
    <w:name w:val="5F6664E568494E51952E718E36C5E4784"/>
    <w:rsid w:val="001B73D3"/>
  </w:style>
  <w:style w:type="paragraph" w:customStyle="1" w:styleId="8640FAC0FC03469280E99D90691341DA4">
    <w:name w:val="8640FAC0FC03469280E99D90691341DA4"/>
    <w:rsid w:val="001B73D3"/>
  </w:style>
  <w:style w:type="paragraph" w:customStyle="1" w:styleId="9E8406303F144C8E911F5D9EA557FC144">
    <w:name w:val="9E8406303F144C8E911F5D9EA557FC144"/>
    <w:rsid w:val="001B73D3"/>
  </w:style>
  <w:style w:type="paragraph" w:customStyle="1" w:styleId="2260F358224849FC8E116E6DE9E3FD464">
    <w:name w:val="2260F358224849FC8E116E6DE9E3FD464"/>
    <w:rsid w:val="001B73D3"/>
  </w:style>
  <w:style w:type="paragraph" w:customStyle="1" w:styleId="C578DB150F7B410D9DDB3FC7536164564">
    <w:name w:val="C578DB150F7B410D9DDB3FC7536164564"/>
    <w:rsid w:val="001B73D3"/>
  </w:style>
  <w:style w:type="paragraph" w:customStyle="1" w:styleId="F16CBD3A351C466789F3ABCF283E93F14">
    <w:name w:val="F16CBD3A351C466789F3ABCF283E93F14"/>
    <w:rsid w:val="001B73D3"/>
  </w:style>
  <w:style w:type="paragraph" w:customStyle="1" w:styleId="D0D772B4B1DE4D768D32752C3329C5074">
    <w:name w:val="D0D772B4B1DE4D768D32752C3329C5074"/>
    <w:rsid w:val="001B73D3"/>
  </w:style>
  <w:style w:type="paragraph" w:customStyle="1" w:styleId="6BC8C98E9DB74D25897742AE2E25BB184">
    <w:name w:val="6BC8C98E9DB74D25897742AE2E25BB184"/>
    <w:rsid w:val="001B73D3"/>
  </w:style>
  <w:style w:type="paragraph" w:customStyle="1" w:styleId="0A7960D9B67C4F73A7EF20C60D04A5044">
    <w:name w:val="0A7960D9B67C4F73A7EF20C60D04A5044"/>
    <w:rsid w:val="001B73D3"/>
  </w:style>
  <w:style w:type="paragraph" w:customStyle="1" w:styleId="B099D7767DF14722B390BE5CD98BBCF94">
    <w:name w:val="B099D7767DF14722B390BE5CD98BBCF94"/>
    <w:rsid w:val="001B73D3"/>
  </w:style>
  <w:style w:type="paragraph" w:customStyle="1" w:styleId="BDF9D27871884B2F9F59DD846CBFCA124">
    <w:name w:val="BDF9D27871884B2F9F59DD846CBFCA124"/>
    <w:rsid w:val="001B73D3"/>
  </w:style>
  <w:style w:type="paragraph" w:customStyle="1" w:styleId="54662DDAD83D408D8E46F1072349E2A34">
    <w:name w:val="54662DDAD83D408D8E46F1072349E2A34"/>
    <w:rsid w:val="001B73D3"/>
  </w:style>
  <w:style w:type="paragraph" w:customStyle="1" w:styleId="B32BECBCCC94494287BA532DA60860214">
    <w:name w:val="B32BECBCCC94494287BA532DA60860214"/>
    <w:rsid w:val="001B73D3"/>
  </w:style>
  <w:style w:type="paragraph" w:customStyle="1" w:styleId="F9B6CF0CE0B04E40A19B1028637A9E2F4">
    <w:name w:val="F9B6CF0CE0B04E40A19B1028637A9E2F4"/>
    <w:rsid w:val="001B73D3"/>
  </w:style>
  <w:style w:type="paragraph" w:customStyle="1" w:styleId="E6AE850B5FF84C5FB1D97D13CED7B3DD4">
    <w:name w:val="E6AE850B5FF84C5FB1D97D13CED7B3DD4"/>
    <w:rsid w:val="001B73D3"/>
  </w:style>
  <w:style w:type="paragraph" w:customStyle="1" w:styleId="5D40398007124C8BAEEADDE962F4EAFB4">
    <w:name w:val="5D40398007124C8BAEEADDE962F4EAFB4"/>
    <w:rsid w:val="001B73D3"/>
  </w:style>
  <w:style w:type="paragraph" w:customStyle="1" w:styleId="A82E8C1CE6B740A3865B8E20BFAA3AEE4">
    <w:name w:val="A82E8C1CE6B740A3865B8E20BFAA3AEE4"/>
    <w:rsid w:val="001B73D3"/>
  </w:style>
  <w:style w:type="paragraph" w:customStyle="1" w:styleId="AE9CF36CF5184FD6998252C54A7955EA4">
    <w:name w:val="AE9CF36CF5184FD6998252C54A7955EA4"/>
    <w:rsid w:val="001B73D3"/>
  </w:style>
  <w:style w:type="paragraph" w:customStyle="1" w:styleId="B7B0B18F33A24B1F883BC68E4E25216D4">
    <w:name w:val="B7B0B18F33A24B1F883BC68E4E25216D4"/>
    <w:rsid w:val="001B73D3"/>
  </w:style>
  <w:style w:type="paragraph" w:customStyle="1" w:styleId="50840FEE92BC49168F26A846EFC17C5D4">
    <w:name w:val="50840FEE92BC49168F26A846EFC17C5D4"/>
    <w:rsid w:val="001B73D3"/>
  </w:style>
  <w:style w:type="paragraph" w:customStyle="1" w:styleId="56838AB82C8444F3B3C09A12288952C74">
    <w:name w:val="56838AB82C8444F3B3C09A12288952C74"/>
    <w:rsid w:val="001B73D3"/>
  </w:style>
  <w:style w:type="paragraph" w:customStyle="1" w:styleId="A932237C80A34154AF4E16928CAADFD14">
    <w:name w:val="A932237C80A34154AF4E16928CAADFD14"/>
    <w:rsid w:val="001B73D3"/>
  </w:style>
  <w:style w:type="paragraph" w:customStyle="1" w:styleId="38F66D308B2843DDB129DF52E1B0CBD04">
    <w:name w:val="38F66D308B2843DDB129DF52E1B0CBD04"/>
    <w:rsid w:val="001B73D3"/>
  </w:style>
  <w:style w:type="paragraph" w:customStyle="1" w:styleId="9547743EA22E44918CB6D65043122B264">
    <w:name w:val="9547743EA22E44918CB6D65043122B264"/>
    <w:rsid w:val="001B73D3"/>
  </w:style>
  <w:style w:type="paragraph" w:customStyle="1" w:styleId="A46443B6971545D1BC5B9DA6D09537174">
    <w:name w:val="A46443B6971545D1BC5B9DA6D09537174"/>
    <w:rsid w:val="001B73D3"/>
  </w:style>
  <w:style w:type="paragraph" w:customStyle="1" w:styleId="E6450EC8F0C940B4BD023A7FB0A10213">
    <w:name w:val="E6450EC8F0C940B4BD023A7FB0A10213"/>
    <w:rsid w:val="001B73D3"/>
  </w:style>
  <w:style w:type="paragraph" w:customStyle="1" w:styleId="C0CC7D39E8954C029638D1D23840EFAE">
    <w:name w:val="C0CC7D39E8954C029638D1D23840EFAE"/>
    <w:rsid w:val="001B73D3"/>
  </w:style>
  <w:style w:type="paragraph" w:customStyle="1" w:styleId="D03E47F3A64C49B3A663A5A66F3E7E4E">
    <w:name w:val="D03E47F3A64C49B3A663A5A66F3E7E4E"/>
    <w:rsid w:val="001B73D3"/>
  </w:style>
  <w:style w:type="paragraph" w:customStyle="1" w:styleId="F0186FA619034B9FBE6C23745D407CD8">
    <w:name w:val="F0186FA619034B9FBE6C23745D407CD8"/>
    <w:rsid w:val="001B73D3"/>
  </w:style>
  <w:style w:type="paragraph" w:customStyle="1" w:styleId="CCB0E5C5521D4E8E85E64F26244387E3">
    <w:name w:val="CCB0E5C5521D4E8E85E64F26244387E3"/>
    <w:rsid w:val="001B73D3"/>
  </w:style>
  <w:style w:type="paragraph" w:customStyle="1" w:styleId="F9F6AD44B996403F9F70ECDA762FA8BB">
    <w:name w:val="F9F6AD44B996403F9F70ECDA762FA8BB"/>
    <w:rsid w:val="001B73D3"/>
  </w:style>
  <w:style w:type="paragraph" w:customStyle="1" w:styleId="A42259D9C35D44C5ABADAC168847FBC9">
    <w:name w:val="A42259D9C35D44C5ABADAC168847FBC9"/>
    <w:rsid w:val="001B73D3"/>
  </w:style>
  <w:style w:type="paragraph" w:customStyle="1" w:styleId="9F20AE188DF04591B305605E1A14DD11">
    <w:name w:val="9F20AE188DF04591B305605E1A14DD11"/>
    <w:rsid w:val="001B73D3"/>
  </w:style>
  <w:style w:type="paragraph" w:customStyle="1" w:styleId="22B88264B5F040CE98DCCF831FE1A8B3">
    <w:name w:val="22B88264B5F040CE98DCCF831FE1A8B3"/>
    <w:rsid w:val="001B73D3"/>
  </w:style>
  <w:style w:type="paragraph" w:customStyle="1" w:styleId="88BB5FF7293B4D20B3243CBB88B1B696">
    <w:name w:val="88BB5FF7293B4D20B3243CBB88B1B696"/>
    <w:rsid w:val="001B73D3"/>
  </w:style>
  <w:style w:type="paragraph" w:customStyle="1" w:styleId="ED17BD92BFEF456785AF5AD5374C27C6">
    <w:name w:val="ED17BD92BFEF456785AF5AD5374C27C6"/>
    <w:rsid w:val="001B73D3"/>
  </w:style>
  <w:style w:type="paragraph" w:customStyle="1" w:styleId="ECCA284495324884850900EBC8590F30">
    <w:name w:val="ECCA284495324884850900EBC8590F30"/>
    <w:rsid w:val="001B73D3"/>
  </w:style>
  <w:style w:type="paragraph" w:customStyle="1" w:styleId="6949DDCB69E74F1490DDF6E07E40D9FD">
    <w:name w:val="6949DDCB69E74F1490DDF6E07E40D9FD"/>
    <w:rsid w:val="001B73D3"/>
  </w:style>
  <w:style w:type="paragraph" w:customStyle="1" w:styleId="59B57FA4FD5E4B45AA97285C6545703E">
    <w:name w:val="59B57FA4FD5E4B45AA97285C6545703E"/>
    <w:rsid w:val="001B73D3"/>
  </w:style>
  <w:style w:type="paragraph" w:customStyle="1" w:styleId="812989B270794A4381E268DABF73C28F">
    <w:name w:val="812989B270794A4381E268DABF73C28F"/>
    <w:rsid w:val="001B73D3"/>
  </w:style>
  <w:style w:type="paragraph" w:customStyle="1" w:styleId="AF6B29B82546429FAD798B60B3B49FD6">
    <w:name w:val="AF6B29B82546429FAD798B60B3B49FD6"/>
    <w:rsid w:val="001B73D3"/>
  </w:style>
  <w:style w:type="paragraph" w:customStyle="1" w:styleId="D5BCF23330EC4994B36C5C62F05ADE72">
    <w:name w:val="D5BCF23330EC4994B36C5C62F05ADE72"/>
    <w:rsid w:val="001B73D3"/>
  </w:style>
  <w:style w:type="paragraph" w:customStyle="1" w:styleId="DFFB265A7B594579A3228FAEF675A2CE">
    <w:name w:val="DFFB265A7B594579A3228FAEF675A2CE"/>
    <w:rsid w:val="001B73D3"/>
  </w:style>
  <w:style w:type="paragraph" w:customStyle="1" w:styleId="981241C668F64E15BC1B4DCC0C193590">
    <w:name w:val="981241C668F64E15BC1B4DCC0C193590"/>
    <w:rsid w:val="001B73D3"/>
  </w:style>
  <w:style w:type="paragraph" w:customStyle="1" w:styleId="20E3472313DA4815A0D36353D9C5A4B5">
    <w:name w:val="20E3472313DA4815A0D36353D9C5A4B5"/>
    <w:rsid w:val="001B73D3"/>
  </w:style>
  <w:style w:type="paragraph" w:customStyle="1" w:styleId="3E6CBCDF75B642CE8BB2F0968858168D">
    <w:name w:val="3E6CBCDF75B642CE8BB2F0968858168D"/>
    <w:rsid w:val="001B73D3"/>
  </w:style>
  <w:style w:type="paragraph" w:customStyle="1" w:styleId="6C73073D93A14070A5AA6ED9E1D0AEA6">
    <w:name w:val="6C73073D93A14070A5AA6ED9E1D0AEA6"/>
    <w:rsid w:val="001B73D3"/>
  </w:style>
  <w:style w:type="paragraph" w:customStyle="1" w:styleId="3C7FC27BC3B248508A3B3882FAC93C6C">
    <w:name w:val="3C7FC27BC3B248508A3B3882FAC93C6C"/>
    <w:rsid w:val="001B73D3"/>
  </w:style>
  <w:style w:type="paragraph" w:customStyle="1" w:styleId="E7033E1C143E441DB75B34CB04851915">
    <w:name w:val="E7033E1C143E441DB75B34CB04851915"/>
    <w:rsid w:val="001B73D3"/>
  </w:style>
  <w:style w:type="paragraph" w:customStyle="1" w:styleId="AC59ED2A9ECA4AE09C219B2DFE3A4294">
    <w:name w:val="AC59ED2A9ECA4AE09C219B2DFE3A4294"/>
    <w:rsid w:val="001B73D3"/>
  </w:style>
  <w:style w:type="paragraph" w:customStyle="1" w:styleId="F2F78BB2DBA34AF9A68975A9C21D9ED4">
    <w:name w:val="F2F78BB2DBA34AF9A68975A9C21D9ED4"/>
    <w:rsid w:val="001B73D3"/>
  </w:style>
  <w:style w:type="paragraph" w:customStyle="1" w:styleId="0F0B3A919A9042BA831B306D24D8B6F2">
    <w:name w:val="0F0B3A919A9042BA831B306D24D8B6F2"/>
    <w:rsid w:val="001B73D3"/>
  </w:style>
  <w:style w:type="paragraph" w:customStyle="1" w:styleId="5C39ED1AC9C242039A4FD771330D72B0">
    <w:name w:val="5C39ED1AC9C242039A4FD771330D72B0"/>
    <w:rsid w:val="001B73D3"/>
  </w:style>
  <w:style w:type="paragraph" w:customStyle="1" w:styleId="5CD8597357CA415E9B6D236B1C581214">
    <w:name w:val="5CD8597357CA415E9B6D236B1C581214"/>
    <w:rsid w:val="001B73D3"/>
  </w:style>
  <w:style w:type="paragraph" w:customStyle="1" w:styleId="0CEAEDE105EF4A14886722F2F2C92D08">
    <w:name w:val="0CEAEDE105EF4A14886722F2F2C92D08"/>
    <w:rsid w:val="001B73D3"/>
  </w:style>
  <w:style w:type="paragraph" w:customStyle="1" w:styleId="300B08F8C806435EA1F384D5E2B9B708">
    <w:name w:val="300B08F8C806435EA1F384D5E2B9B708"/>
    <w:rsid w:val="001B73D3"/>
  </w:style>
  <w:style w:type="paragraph" w:customStyle="1" w:styleId="B57E3F199B6740DFBF391104350748C1">
    <w:name w:val="B57E3F199B6740DFBF391104350748C1"/>
    <w:rsid w:val="001B73D3"/>
  </w:style>
  <w:style w:type="paragraph" w:customStyle="1" w:styleId="153C64E7D1334FAC9830035DF90A00B4">
    <w:name w:val="153C64E7D1334FAC9830035DF90A00B4"/>
    <w:rsid w:val="001B73D3"/>
  </w:style>
  <w:style w:type="paragraph" w:customStyle="1" w:styleId="5B8A0A7340B24E3A86AB5857CE91E106">
    <w:name w:val="5B8A0A7340B24E3A86AB5857CE91E106"/>
    <w:rsid w:val="001B73D3"/>
  </w:style>
  <w:style w:type="paragraph" w:customStyle="1" w:styleId="1EF8B188B42142E19DD6677F20A1A13F">
    <w:name w:val="1EF8B188B42142E19DD6677F20A1A13F"/>
    <w:rsid w:val="001B73D3"/>
  </w:style>
  <w:style w:type="paragraph" w:customStyle="1" w:styleId="1879F0B0B08C4CF6A494A0E804ADAC5D">
    <w:name w:val="1879F0B0B08C4CF6A494A0E804ADAC5D"/>
    <w:rsid w:val="001B73D3"/>
  </w:style>
  <w:style w:type="paragraph" w:customStyle="1" w:styleId="CFD98C0D1C4444EE9C2D17D4FDDBF1C4">
    <w:name w:val="CFD98C0D1C4444EE9C2D17D4FDDBF1C4"/>
    <w:rsid w:val="001B73D3"/>
  </w:style>
  <w:style w:type="paragraph" w:customStyle="1" w:styleId="50289582FD6240C59952DC9205FA1D46">
    <w:name w:val="50289582FD6240C59952DC9205FA1D46"/>
    <w:rsid w:val="001B73D3"/>
  </w:style>
  <w:style w:type="paragraph" w:customStyle="1" w:styleId="A7FB4D1892104F288AF3E8CE1DC435DC">
    <w:name w:val="A7FB4D1892104F288AF3E8CE1DC435DC"/>
    <w:rsid w:val="001B73D3"/>
  </w:style>
  <w:style w:type="paragraph" w:customStyle="1" w:styleId="5F60B4EBA21A40B3A7F33E5055855FD1">
    <w:name w:val="5F60B4EBA21A40B3A7F33E5055855FD1"/>
    <w:rsid w:val="001B73D3"/>
  </w:style>
  <w:style w:type="paragraph" w:customStyle="1" w:styleId="518FE5B4B4894C198BAAA09FAC7EBF65">
    <w:name w:val="518FE5B4B4894C198BAAA09FAC7EBF65"/>
    <w:rsid w:val="001B73D3"/>
  </w:style>
  <w:style w:type="paragraph" w:customStyle="1" w:styleId="4B6238EBFE1044F383F08456D9452A8F">
    <w:name w:val="4B6238EBFE1044F383F08456D9452A8F"/>
    <w:rsid w:val="001B73D3"/>
  </w:style>
  <w:style w:type="paragraph" w:customStyle="1" w:styleId="B82072C87C7643EAAD5CFAB83452A266">
    <w:name w:val="B82072C87C7643EAAD5CFAB83452A266"/>
    <w:rsid w:val="001B73D3"/>
  </w:style>
  <w:style w:type="paragraph" w:customStyle="1" w:styleId="254F5B842A1F45A88E3B8BB0E0DDB1C1">
    <w:name w:val="254F5B842A1F45A88E3B8BB0E0DDB1C1"/>
    <w:rsid w:val="001B73D3"/>
  </w:style>
  <w:style w:type="paragraph" w:customStyle="1" w:styleId="F0946E6AD2114E24A5938BC9EBA8C20F">
    <w:name w:val="F0946E6AD2114E24A5938BC9EBA8C20F"/>
    <w:rsid w:val="001B73D3"/>
  </w:style>
  <w:style w:type="paragraph" w:customStyle="1" w:styleId="B18AF41909C8470F81EECAC6DAAC0B11">
    <w:name w:val="B18AF41909C8470F81EECAC6DAAC0B11"/>
    <w:rsid w:val="001B73D3"/>
  </w:style>
  <w:style w:type="paragraph" w:customStyle="1" w:styleId="1931D69D18F745E4B8B7AACF0A629F93">
    <w:name w:val="1931D69D18F745E4B8B7AACF0A629F93"/>
    <w:rsid w:val="001B73D3"/>
  </w:style>
  <w:style w:type="paragraph" w:customStyle="1" w:styleId="852211BBD1424DC1B9F2C0BCCBD39698">
    <w:name w:val="852211BBD1424DC1B9F2C0BCCBD39698"/>
    <w:rsid w:val="001B73D3"/>
  </w:style>
  <w:style w:type="paragraph" w:customStyle="1" w:styleId="513A423211B940458D32BF4F03A6B230">
    <w:name w:val="513A423211B940458D32BF4F03A6B230"/>
    <w:rsid w:val="001B73D3"/>
  </w:style>
  <w:style w:type="paragraph" w:customStyle="1" w:styleId="34A9D60FD1C4487BB9E931013A765A41">
    <w:name w:val="34A9D60FD1C4487BB9E931013A765A41"/>
    <w:rsid w:val="001B73D3"/>
  </w:style>
  <w:style w:type="paragraph" w:customStyle="1" w:styleId="F1F239D295BE487B843026A75CD10629">
    <w:name w:val="F1F239D295BE487B843026A75CD10629"/>
    <w:rsid w:val="001B73D3"/>
  </w:style>
  <w:style w:type="paragraph" w:customStyle="1" w:styleId="48F048B50808412E8A869ED87DD4CE19">
    <w:name w:val="48F048B50808412E8A869ED87DD4CE19"/>
    <w:rsid w:val="001B73D3"/>
  </w:style>
  <w:style w:type="paragraph" w:customStyle="1" w:styleId="47FE46407B0F4AF19717D80CB31AC063">
    <w:name w:val="47FE46407B0F4AF19717D80CB31AC063"/>
    <w:rsid w:val="001B73D3"/>
  </w:style>
  <w:style w:type="paragraph" w:customStyle="1" w:styleId="FB5320D599F14EBAAA0E6261E0C36B33">
    <w:name w:val="FB5320D599F14EBAAA0E6261E0C36B33"/>
    <w:rsid w:val="001B73D3"/>
  </w:style>
  <w:style w:type="paragraph" w:customStyle="1" w:styleId="53393F6EF9794C5B9FD674E46C6B727D">
    <w:name w:val="53393F6EF9794C5B9FD674E46C6B727D"/>
    <w:rsid w:val="001B73D3"/>
  </w:style>
  <w:style w:type="paragraph" w:customStyle="1" w:styleId="517FDF96F0F641FC85DE2A57F3CFDB5B">
    <w:name w:val="517FDF96F0F641FC85DE2A57F3CFDB5B"/>
    <w:rsid w:val="001B73D3"/>
  </w:style>
  <w:style w:type="paragraph" w:customStyle="1" w:styleId="ECA4D9A817D149A8A338BA24622E648A">
    <w:name w:val="ECA4D9A817D149A8A338BA24622E648A"/>
    <w:rsid w:val="001B73D3"/>
  </w:style>
  <w:style w:type="paragraph" w:customStyle="1" w:styleId="FEBCA48B0F7B4E92B7F40BB2B29A559E">
    <w:name w:val="FEBCA48B0F7B4E92B7F40BB2B29A559E"/>
    <w:rsid w:val="001B73D3"/>
  </w:style>
  <w:style w:type="paragraph" w:customStyle="1" w:styleId="E3BD0DC9FF42473D97E85B2DEC089429">
    <w:name w:val="E3BD0DC9FF42473D97E85B2DEC089429"/>
    <w:rsid w:val="001B73D3"/>
  </w:style>
  <w:style w:type="paragraph" w:customStyle="1" w:styleId="8E333AFF85ED4C53AB8954446E0E9685">
    <w:name w:val="8E333AFF85ED4C53AB8954446E0E9685"/>
    <w:rsid w:val="001B73D3"/>
  </w:style>
  <w:style w:type="paragraph" w:customStyle="1" w:styleId="78CFB1435D004F9FB6C14BC17DBD5BBE">
    <w:name w:val="78CFB1435D004F9FB6C14BC17DBD5BBE"/>
    <w:rsid w:val="001B73D3"/>
  </w:style>
  <w:style w:type="paragraph" w:customStyle="1" w:styleId="F7BDF1BD36DD441DA7224E78E892C3E7">
    <w:name w:val="F7BDF1BD36DD441DA7224E78E892C3E7"/>
    <w:rsid w:val="001B73D3"/>
  </w:style>
  <w:style w:type="paragraph" w:customStyle="1" w:styleId="B929B4E292444FF9BF327BF9795005A9">
    <w:name w:val="B929B4E292444FF9BF327BF9795005A9"/>
    <w:rsid w:val="001B73D3"/>
  </w:style>
  <w:style w:type="paragraph" w:customStyle="1" w:styleId="7EAD7C90B92F4F47BBCD59BF528F6DAF">
    <w:name w:val="7EAD7C90B92F4F47BBCD59BF528F6DAF"/>
    <w:rsid w:val="001B73D3"/>
  </w:style>
  <w:style w:type="paragraph" w:customStyle="1" w:styleId="986A4CF669A546B8A1A5A7953B26E1D9">
    <w:name w:val="986A4CF669A546B8A1A5A7953B26E1D9"/>
    <w:rsid w:val="001B73D3"/>
  </w:style>
  <w:style w:type="paragraph" w:customStyle="1" w:styleId="43A0951B8CE741BDB079F9BCFFA79212">
    <w:name w:val="43A0951B8CE741BDB079F9BCFFA79212"/>
    <w:rsid w:val="001B73D3"/>
  </w:style>
  <w:style w:type="paragraph" w:customStyle="1" w:styleId="7F6E36E9B0E5428AB98647EF5C616D2A">
    <w:name w:val="7F6E36E9B0E5428AB98647EF5C616D2A"/>
    <w:rsid w:val="001B73D3"/>
  </w:style>
  <w:style w:type="paragraph" w:customStyle="1" w:styleId="82964E492CC342D7802908508FCD8330">
    <w:name w:val="82964E492CC342D7802908508FCD8330"/>
    <w:rsid w:val="001B73D3"/>
  </w:style>
  <w:style w:type="paragraph" w:customStyle="1" w:styleId="AC51B2E4442F456E848BA2E57809F0D2">
    <w:name w:val="AC51B2E4442F456E848BA2E57809F0D2"/>
    <w:rsid w:val="001B73D3"/>
  </w:style>
  <w:style w:type="paragraph" w:customStyle="1" w:styleId="3B50E3322C5A4722AF64A8D8C869775A">
    <w:name w:val="3B50E3322C5A4722AF64A8D8C869775A"/>
    <w:rsid w:val="001B73D3"/>
  </w:style>
  <w:style w:type="paragraph" w:customStyle="1" w:styleId="ABCDB8754CBA4393A6BDFEA577C9EFBD">
    <w:name w:val="ABCDB8754CBA4393A6BDFEA577C9EFBD"/>
    <w:rsid w:val="001B73D3"/>
  </w:style>
  <w:style w:type="paragraph" w:customStyle="1" w:styleId="0E57C475035A4E37AEF6C19D11180444">
    <w:name w:val="0E57C475035A4E37AEF6C19D11180444"/>
    <w:rsid w:val="001B73D3"/>
  </w:style>
  <w:style w:type="paragraph" w:customStyle="1" w:styleId="26A4073971C541A88806C722B80C4BCD">
    <w:name w:val="26A4073971C541A88806C722B80C4BCD"/>
    <w:rsid w:val="001B73D3"/>
  </w:style>
  <w:style w:type="paragraph" w:customStyle="1" w:styleId="9D3D83EFA861487EAE9140550502A256">
    <w:name w:val="9D3D83EFA861487EAE9140550502A256"/>
    <w:rsid w:val="001B73D3"/>
  </w:style>
  <w:style w:type="paragraph" w:customStyle="1" w:styleId="97E62B1AC24E477E9DB9E1F3A5D6F239">
    <w:name w:val="97E62B1AC24E477E9DB9E1F3A5D6F239"/>
    <w:rsid w:val="001B73D3"/>
  </w:style>
  <w:style w:type="paragraph" w:customStyle="1" w:styleId="F68D9DA1D3E44032BD4B92B5CC90F6DA">
    <w:name w:val="F68D9DA1D3E44032BD4B92B5CC90F6DA"/>
    <w:rsid w:val="001B73D3"/>
  </w:style>
  <w:style w:type="paragraph" w:customStyle="1" w:styleId="B7090E5272BC4E16BF4B9CDDB54AA607">
    <w:name w:val="B7090E5272BC4E16BF4B9CDDB54AA607"/>
    <w:rsid w:val="001B73D3"/>
  </w:style>
  <w:style w:type="paragraph" w:customStyle="1" w:styleId="5E11B79D090F4DD185BF64F1153D3411">
    <w:name w:val="5E11B79D090F4DD185BF64F1153D3411"/>
    <w:rsid w:val="001B73D3"/>
  </w:style>
  <w:style w:type="paragraph" w:customStyle="1" w:styleId="4D461B03356A4908B05E01D4CE15C23A">
    <w:name w:val="4D461B03356A4908B05E01D4CE15C23A"/>
    <w:rsid w:val="001B73D3"/>
  </w:style>
  <w:style w:type="paragraph" w:customStyle="1" w:styleId="0CE9ADD184B24A09B5A00A49E37FB66D">
    <w:name w:val="0CE9ADD184B24A09B5A00A49E37FB66D"/>
    <w:rsid w:val="001B73D3"/>
  </w:style>
  <w:style w:type="paragraph" w:customStyle="1" w:styleId="6E1BCE1E0FE44D3C9268F12F7614DA71">
    <w:name w:val="6E1BCE1E0FE44D3C9268F12F7614DA71"/>
    <w:rsid w:val="001B73D3"/>
  </w:style>
  <w:style w:type="paragraph" w:customStyle="1" w:styleId="2B8835537CA74AF7AD4522E0BD218A09">
    <w:name w:val="2B8835537CA74AF7AD4522E0BD218A09"/>
    <w:rsid w:val="001B73D3"/>
  </w:style>
  <w:style w:type="paragraph" w:customStyle="1" w:styleId="FC60CB2350994B788D9565A9D2E884FF">
    <w:name w:val="FC60CB2350994B788D9565A9D2E884FF"/>
    <w:rsid w:val="001B73D3"/>
  </w:style>
  <w:style w:type="paragraph" w:customStyle="1" w:styleId="0237CCEEEE434DCF84EE0A1B8FF92212">
    <w:name w:val="0237CCEEEE434DCF84EE0A1B8FF92212"/>
    <w:rsid w:val="001B73D3"/>
  </w:style>
  <w:style w:type="paragraph" w:customStyle="1" w:styleId="F95BD4326CB1432090DDDAA5D91B9975">
    <w:name w:val="F95BD4326CB1432090DDDAA5D91B9975"/>
    <w:rsid w:val="001B73D3"/>
  </w:style>
  <w:style w:type="paragraph" w:customStyle="1" w:styleId="E8364F6CAD2D434CB6C74C0B91DEB02B">
    <w:name w:val="E8364F6CAD2D434CB6C74C0B91DEB02B"/>
    <w:rsid w:val="001B73D3"/>
  </w:style>
  <w:style w:type="paragraph" w:customStyle="1" w:styleId="B564DB94581946158BC0B2B1C094B98F">
    <w:name w:val="B564DB94581946158BC0B2B1C094B98F"/>
    <w:rsid w:val="001B73D3"/>
  </w:style>
  <w:style w:type="paragraph" w:customStyle="1" w:styleId="489A77F7557B41E79C89A6FCEF595E6B">
    <w:name w:val="489A77F7557B41E79C89A6FCEF595E6B"/>
    <w:rsid w:val="001B73D3"/>
  </w:style>
  <w:style w:type="paragraph" w:customStyle="1" w:styleId="5D3A823ABAA74C909F1C361A6455F095">
    <w:name w:val="5D3A823ABAA74C909F1C361A6455F095"/>
    <w:rsid w:val="001B73D3"/>
  </w:style>
  <w:style w:type="paragraph" w:customStyle="1" w:styleId="8DAE69E804AA455FA0499B65E5685391">
    <w:name w:val="8DAE69E804AA455FA0499B65E5685391"/>
    <w:rsid w:val="001B73D3"/>
  </w:style>
  <w:style w:type="paragraph" w:customStyle="1" w:styleId="230CCBB6859C4E7EA549298E26187815">
    <w:name w:val="230CCBB6859C4E7EA549298E26187815"/>
    <w:rsid w:val="001B73D3"/>
  </w:style>
  <w:style w:type="paragraph" w:customStyle="1" w:styleId="9270892828104EA5B06A8042D8B41EC2">
    <w:name w:val="9270892828104EA5B06A8042D8B41EC2"/>
    <w:rsid w:val="001B73D3"/>
  </w:style>
  <w:style w:type="paragraph" w:customStyle="1" w:styleId="B664F648E0094AC7A0E888E2E0A4BE79">
    <w:name w:val="B664F648E0094AC7A0E888E2E0A4BE79"/>
    <w:rsid w:val="001B73D3"/>
  </w:style>
  <w:style w:type="paragraph" w:customStyle="1" w:styleId="747451444D90448F9DB7EE116BF5A81E">
    <w:name w:val="747451444D90448F9DB7EE116BF5A81E"/>
    <w:rsid w:val="001B73D3"/>
  </w:style>
  <w:style w:type="paragraph" w:customStyle="1" w:styleId="E80F8B53B8E941888250718B65752CD3">
    <w:name w:val="E80F8B53B8E941888250718B65752CD3"/>
    <w:rsid w:val="001B73D3"/>
  </w:style>
  <w:style w:type="paragraph" w:customStyle="1" w:styleId="B0BB228078FD417FBEF943B148EDD9E7">
    <w:name w:val="B0BB228078FD417FBEF943B148EDD9E7"/>
    <w:rsid w:val="001B73D3"/>
  </w:style>
  <w:style w:type="paragraph" w:customStyle="1" w:styleId="76D0989532664385B1CC910CD64CB2F1">
    <w:name w:val="76D0989532664385B1CC910CD64CB2F1"/>
    <w:rsid w:val="001B73D3"/>
  </w:style>
  <w:style w:type="paragraph" w:customStyle="1" w:styleId="DB013568C23C4C40976CC04F2AD89E28">
    <w:name w:val="DB013568C23C4C40976CC04F2AD89E28"/>
    <w:rsid w:val="001B73D3"/>
  </w:style>
  <w:style w:type="paragraph" w:customStyle="1" w:styleId="BFC31F22BF4B44179531F77682097EBF">
    <w:name w:val="BFC31F22BF4B44179531F77682097EBF"/>
    <w:rsid w:val="001B73D3"/>
  </w:style>
  <w:style w:type="paragraph" w:customStyle="1" w:styleId="C5C530B6188E43798806BD7EB95B862C">
    <w:name w:val="C5C530B6188E43798806BD7EB95B862C"/>
    <w:rsid w:val="001B73D3"/>
  </w:style>
  <w:style w:type="paragraph" w:customStyle="1" w:styleId="34BA8EA9F0CB4B13B10109923E4FDF88">
    <w:name w:val="34BA8EA9F0CB4B13B10109923E4FDF88"/>
    <w:rsid w:val="001B73D3"/>
  </w:style>
  <w:style w:type="paragraph" w:customStyle="1" w:styleId="087187BD4EE74297B14CC220E77845E0">
    <w:name w:val="087187BD4EE74297B14CC220E77845E0"/>
    <w:rsid w:val="001B73D3"/>
  </w:style>
  <w:style w:type="paragraph" w:customStyle="1" w:styleId="A1EDA7C92CA04FDDAEF0A90ADDF8191B">
    <w:name w:val="A1EDA7C92CA04FDDAEF0A90ADDF8191B"/>
    <w:rsid w:val="001B73D3"/>
  </w:style>
  <w:style w:type="paragraph" w:customStyle="1" w:styleId="4CD3D07B1DC24FDDAFF7D2759F09367F">
    <w:name w:val="4CD3D07B1DC24FDDAFF7D2759F09367F"/>
    <w:rsid w:val="001B73D3"/>
  </w:style>
  <w:style w:type="paragraph" w:customStyle="1" w:styleId="2D14A154B30B459081C5248C5172EEA3">
    <w:name w:val="2D14A154B30B459081C5248C5172EEA3"/>
    <w:rsid w:val="001B73D3"/>
  </w:style>
  <w:style w:type="paragraph" w:customStyle="1" w:styleId="0861DB0BFB6A47FFAC0FF6936FB9A065">
    <w:name w:val="0861DB0BFB6A47FFAC0FF6936FB9A065"/>
    <w:rsid w:val="001B73D3"/>
  </w:style>
  <w:style w:type="paragraph" w:customStyle="1" w:styleId="E5B4C773065D4389A6810D858814F9B3">
    <w:name w:val="E5B4C773065D4389A6810D858814F9B3"/>
    <w:rsid w:val="001B73D3"/>
  </w:style>
  <w:style w:type="paragraph" w:customStyle="1" w:styleId="8E3D8C769F94407DBF58A50DE362A310">
    <w:name w:val="8E3D8C769F94407DBF58A50DE362A310"/>
    <w:rsid w:val="001B73D3"/>
  </w:style>
  <w:style w:type="paragraph" w:customStyle="1" w:styleId="1032AA8076F64010BEE99DB27834ACDF">
    <w:name w:val="1032AA8076F64010BEE99DB27834ACDF"/>
    <w:rsid w:val="001B73D3"/>
  </w:style>
  <w:style w:type="paragraph" w:customStyle="1" w:styleId="03E419CB942D494B8D53AE5568BAC05B">
    <w:name w:val="03E419CB942D494B8D53AE5568BAC05B"/>
    <w:rsid w:val="001B73D3"/>
  </w:style>
  <w:style w:type="paragraph" w:customStyle="1" w:styleId="367A87692D6B481689DA3713E409DAF3">
    <w:name w:val="367A87692D6B481689DA3713E409DAF3"/>
    <w:rsid w:val="001B73D3"/>
  </w:style>
  <w:style w:type="paragraph" w:customStyle="1" w:styleId="422F5A5E2AD441BFBF63F6AE59C612FC">
    <w:name w:val="422F5A5E2AD441BFBF63F6AE59C612FC"/>
    <w:rsid w:val="001B73D3"/>
  </w:style>
  <w:style w:type="paragraph" w:customStyle="1" w:styleId="8360EF4FDDD34FEAA83B7A7B67DF548F">
    <w:name w:val="8360EF4FDDD34FEAA83B7A7B67DF548F"/>
    <w:rsid w:val="001B73D3"/>
  </w:style>
  <w:style w:type="paragraph" w:customStyle="1" w:styleId="6FB7A3909824404CBA840760D27D514B">
    <w:name w:val="6FB7A3909824404CBA840760D27D514B"/>
    <w:rsid w:val="001B73D3"/>
  </w:style>
  <w:style w:type="paragraph" w:customStyle="1" w:styleId="DE20B3D08E444A4E999114CEABD4DD8E">
    <w:name w:val="DE20B3D08E444A4E999114CEABD4DD8E"/>
    <w:rsid w:val="001B73D3"/>
  </w:style>
  <w:style w:type="paragraph" w:customStyle="1" w:styleId="8980C97CA31F487886AAED2E9DE99583">
    <w:name w:val="8980C97CA31F487886AAED2E9DE99583"/>
    <w:rsid w:val="001B73D3"/>
  </w:style>
  <w:style w:type="paragraph" w:customStyle="1" w:styleId="330A8041AFB5425F9C10E77E4B1D0D04">
    <w:name w:val="330A8041AFB5425F9C10E77E4B1D0D04"/>
    <w:rsid w:val="001B73D3"/>
  </w:style>
  <w:style w:type="paragraph" w:customStyle="1" w:styleId="088C9AB976AB4C169190581DEAFD12C0">
    <w:name w:val="088C9AB976AB4C169190581DEAFD12C0"/>
    <w:rsid w:val="001B73D3"/>
  </w:style>
  <w:style w:type="paragraph" w:customStyle="1" w:styleId="4422BDC5978B4F2C88C0FC3FA3C0D83C">
    <w:name w:val="4422BDC5978B4F2C88C0FC3FA3C0D83C"/>
    <w:rsid w:val="001B73D3"/>
  </w:style>
  <w:style w:type="paragraph" w:customStyle="1" w:styleId="0A3C5A04D894467BAA250ECE2F5531C5">
    <w:name w:val="0A3C5A04D894467BAA250ECE2F5531C5"/>
    <w:rsid w:val="001B73D3"/>
  </w:style>
  <w:style w:type="paragraph" w:customStyle="1" w:styleId="B45BB1DF8DBB4A029E6012E496E23C31">
    <w:name w:val="B45BB1DF8DBB4A029E6012E496E23C31"/>
    <w:rsid w:val="001B73D3"/>
  </w:style>
  <w:style w:type="paragraph" w:customStyle="1" w:styleId="1A8D5D012A054F938EC41CE739F14F96">
    <w:name w:val="1A8D5D012A054F938EC41CE739F14F96"/>
    <w:rsid w:val="001B73D3"/>
  </w:style>
  <w:style w:type="paragraph" w:customStyle="1" w:styleId="CF3E47CA812D4AA6BF023405C3D7CBC4">
    <w:name w:val="CF3E47CA812D4AA6BF023405C3D7CBC4"/>
    <w:rsid w:val="001B73D3"/>
  </w:style>
  <w:style w:type="paragraph" w:customStyle="1" w:styleId="F6C1D93EFD97443392E3501177F770C0">
    <w:name w:val="F6C1D93EFD97443392E3501177F770C0"/>
    <w:rsid w:val="001B73D3"/>
  </w:style>
  <w:style w:type="paragraph" w:customStyle="1" w:styleId="43566949707C4DB88252235AF56AEB17">
    <w:name w:val="43566949707C4DB88252235AF56AEB17"/>
    <w:rsid w:val="001B73D3"/>
  </w:style>
  <w:style w:type="paragraph" w:customStyle="1" w:styleId="9FF49B2581A14C59BE5EFFEECD24C30B">
    <w:name w:val="9FF49B2581A14C59BE5EFFEECD24C30B"/>
    <w:rsid w:val="001B73D3"/>
  </w:style>
  <w:style w:type="paragraph" w:customStyle="1" w:styleId="0E961B28CEDA4210A35CA30EAD36D086">
    <w:name w:val="0E961B28CEDA4210A35CA30EAD36D086"/>
    <w:rsid w:val="001B73D3"/>
  </w:style>
  <w:style w:type="paragraph" w:customStyle="1" w:styleId="56FDC96D5BF041989CAAF5DB54742BD6">
    <w:name w:val="56FDC96D5BF041989CAAF5DB54742BD6"/>
    <w:rsid w:val="001B73D3"/>
  </w:style>
  <w:style w:type="paragraph" w:customStyle="1" w:styleId="48E1956A31CC4F9E99A84C6BB53A6FD5">
    <w:name w:val="48E1956A31CC4F9E99A84C6BB53A6FD5"/>
    <w:rsid w:val="001B73D3"/>
  </w:style>
  <w:style w:type="paragraph" w:customStyle="1" w:styleId="801757740CF84179BF8628283EF232C2">
    <w:name w:val="801757740CF84179BF8628283EF232C2"/>
    <w:rsid w:val="001B73D3"/>
  </w:style>
  <w:style w:type="paragraph" w:customStyle="1" w:styleId="2B2F40513730424BAE8468010DAF03E2">
    <w:name w:val="2B2F40513730424BAE8468010DAF03E2"/>
    <w:rsid w:val="001B73D3"/>
  </w:style>
  <w:style w:type="paragraph" w:customStyle="1" w:styleId="96FB15F2AAF14E71BADED11C48392565">
    <w:name w:val="96FB15F2AAF14E71BADED11C48392565"/>
    <w:rsid w:val="001B73D3"/>
  </w:style>
  <w:style w:type="paragraph" w:customStyle="1" w:styleId="EEDC1FDF2237421388E7579ACB589D9F">
    <w:name w:val="EEDC1FDF2237421388E7579ACB589D9F"/>
    <w:rsid w:val="001B73D3"/>
  </w:style>
  <w:style w:type="paragraph" w:customStyle="1" w:styleId="27B865EDFD1A44F4809CDBE2E17E243D">
    <w:name w:val="27B865EDFD1A44F4809CDBE2E17E243D"/>
    <w:rsid w:val="001B73D3"/>
  </w:style>
  <w:style w:type="paragraph" w:customStyle="1" w:styleId="AE914B797A414F7085FE5FAC289AAE1D">
    <w:name w:val="AE914B797A414F7085FE5FAC289AAE1D"/>
    <w:rsid w:val="001B73D3"/>
  </w:style>
  <w:style w:type="paragraph" w:customStyle="1" w:styleId="1DA2B961AFA84A5AA4B97A820DB46936">
    <w:name w:val="1DA2B961AFA84A5AA4B97A820DB46936"/>
    <w:rsid w:val="001B73D3"/>
  </w:style>
  <w:style w:type="paragraph" w:customStyle="1" w:styleId="66CDC16A93E64DD9B410B25A93D9CACC">
    <w:name w:val="66CDC16A93E64DD9B410B25A93D9CACC"/>
    <w:rsid w:val="001B73D3"/>
  </w:style>
  <w:style w:type="paragraph" w:customStyle="1" w:styleId="BFCB49A6C90344928F2A5ED1A6E1BF08">
    <w:name w:val="BFCB49A6C90344928F2A5ED1A6E1BF08"/>
    <w:rsid w:val="001B73D3"/>
  </w:style>
  <w:style w:type="paragraph" w:customStyle="1" w:styleId="3A4C4BDBB81A4C38B7C91DB0158FF807">
    <w:name w:val="3A4C4BDBB81A4C38B7C91DB0158FF807"/>
    <w:rsid w:val="001B73D3"/>
  </w:style>
  <w:style w:type="paragraph" w:customStyle="1" w:styleId="839E86F957414A8493D52779DE4A5EAB">
    <w:name w:val="839E86F957414A8493D52779DE4A5EAB"/>
    <w:rsid w:val="001B73D3"/>
  </w:style>
  <w:style w:type="paragraph" w:customStyle="1" w:styleId="8693A632256E4DA99B3E7C1191A09974">
    <w:name w:val="8693A632256E4DA99B3E7C1191A09974"/>
    <w:rsid w:val="001B73D3"/>
  </w:style>
  <w:style w:type="paragraph" w:customStyle="1" w:styleId="DE83DF48AF5F43AE81B512FAA3591D07">
    <w:name w:val="DE83DF48AF5F43AE81B512FAA3591D07"/>
    <w:rsid w:val="001B73D3"/>
  </w:style>
  <w:style w:type="paragraph" w:customStyle="1" w:styleId="8AB822BC2D1B48319232321C6CDB1FC7">
    <w:name w:val="8AB822BC2D1B48319232321C6CDB1FC7"/>
    <w:rsid w:val="001B73D3"/>
  </w:style>
  <w:style w:type="paragraph" w:customStyle="1" w:styleId="A87C773F7212442EA78E82C59E2DACD7">
    <w:name w:val="A87C773F7212442EA78E82C59E2DACD7"/>
    <w:rsid w:val="001B73D3"/>
  </w:style>
  <w:style w:type="paragraph" w:customStyle="1" w:styleId="954A1FE2AA674249B6468C627097EE69">
    <w:name w:val="954A1FE2AA674249B6468C627097EE69"/>
    <w:rsid w:val="001B73D3"/>
  </w:style>
  <w:style w:type="paragraph" w:customStyle="1" w:styleId="15AF149872CE4D6DBE4856310FC3ABC4">
    <w:name w:val="15AF149872CE4D6DBE4856310FC3ABC4"/>
    <w:rsid w:val="001B73D3"/>
  </w:style>
  <w:style w:type="paragraph" w:customStyle="1" w:styleId="3CEC88F262534ECB860B4A41E9EB2FEF">
    <w:name w:val="3CEC88F262534ECB860B4A41E9EB2FEF"/>
    <w:rsid w:val="001B73D3"/>
  </w:style>
  <w:style w:type="paragraph" w:customStyle="1" w:styleId="F5BBF903B54B4BA28999A4BBF5219106">
    <w:name w:val="F5BBF903B54B4BA28999A4BBF5219106"/>
    <w:rsid w:val="001B73D3"/>
  </w:style>
  <w:style w:type="paragraph" w:customStyle="1" w:styleId="EE3B8DCE5FEA4E9C934F253D42655CB8">
    <w:name w:val="EE3B8DCE5FEA4E9C934F253D42655CB8"/>
    <w:rsid w:val="001B73D3"/>
  </w:style>
  <w:style w:type="paragraph" w:customStyle="1" w:styleId="B5BB7E192CAA48BDADF69E396A003B04">
    <w:name w:val="B5BB7E192CAA48BDADF69E396A003B04"/>
    <w:rsid w:val="001B73D3"/>
  </w:style>
  <w:style w:type="paragraph" w:customStyle="1" w:styleId="B3C968505B3B493C99FF4253996DD71E">
    <w:name w:val="B3C968505B3B493C99FF4253996DD71E"/>
    <w:rsid w:val="001B73D3"/>
  </w:style>
  <w:style w:type="paragraph" w:customStyle="1" w:styleId="27147CC8ED674F209BEC9C57D7422FF2">
    <w:name w:val="27147CC8ED674F209BEC9C57D7422FF2"/>
    <w:rsid w:val="001B73D3"/>
  </w:style>
  <w:style w:type="paragraph" w:customStyle="1" w:styleId="A58E959818C3424C95A0E4C9DA6A115F">
    <w:name w:val="A58E959818C3424C95A0E4C9DA6A115F"/>
    <w:rsid w:val="001B73D3"/>
  </w:style>
  <w:style w:type="paragraph" w:customStyle="1" w:styleId="05CD7A6CC58D490E9D47049412C0931A">
    <w:name w:val="05CD7A6CC58D490E9D47049412C0931A"/>
    <w:rsid w:val="001B73D3"/>
  </w:style>
  <w:style w:type="paragraph" w:customStyle="1" w:styleId="67B70848D4EB4A9DAE6151450F8E66F3">
    <w:name w:val="67B70848D4EB4A9DAE6151450F8E66F3"/>
    <w:rsid w:val="001B73D3"/>
  </w:style>
  <w:style w:type="paragraph" w:customStyle="1" w:styleId="9EADCC1E18B04B2F8CBAEDC113CA6FFD">
    <w:name w:val="9EADCC1E18B04B2F8CBAEDC113CA6FFD"/>
    <w:rsid w:val="001B73D3"/>
  </w:style>
  <w:style w:type="paragraph" w:customStyle="1" w:styleId="9F7B4FD36BAB49AF8C165286D68BEEF4">
    <w:name w:val="9F7B4FD36BAB49AF8C165286D68BEEF4"/>
    <w:rsid w:val="001B73D3"/>
  </w:style>
  <w:style w:type="paragraph" w:customStyle="1" w:styleId="F47C1992080F4E87AF23A40D1FA2774A">
    <w:name w:val="F47C1992080F4E87AF23A40D1FA2774A"/>
    <w:rsid w:val="001B73D3"/>
  </w:style>
  <w:style w:type="paragraph" w:customStyle="1" w:styleId="A87E657A7DE24039980F8DFB0BA1A85A">
    <w:name w:val="A87E657A7DE24039980F8DFB0BA1A85A"/>
    <w:rsid w:val="001B73D3"/>
  </w:style>
  <w:style w:type="paragraph" w:customStyle="1" w:styleId="9C88F65A29334FD6A5979CA3B14ACF7B">
    <w:name w:val="9C88F65A29334FD6A5979CA3B14ACF7B"/>
    <w:rsid w:val="001B73D3"/>
  </w:style>
  <w:style w:type="paragraph" w:customStyle="1" w:styleId="33B1B20726B741E0A075F8683622D3A8">
    <w:name w:val="33B1B20726B741E0A075F8683622D3A8"/>
    <w:rsid w:val="001B73D3"/>
  </w:style>
  <w:style w:type="paragraph" w:customStyle="1" w:styleId="7860CB7D74174C7DA55744E84F21B137">
    <w:name w:val="7860CB7D74174C7DA55744E84F21B137"/>
    <w:rsid w:val="001B73D3"/>
  </w:style>
  <w:style w:type="paragraph" w:customStyle="1" w:styleId="7117436D72FD458994B279F464A00623">
    <w:name w:val="7117436D72FD458994B279F464A00623"/>
    <w:rsid w:val="001B73D3"/>
  </w:style>
  <w:style w:type="paragraph" w:customStyle="1" w:styleId="FC5910A0B69F42D6A326D0838E2548C0">
    <w:name w:val="FC5910A0B69F42D6A326D0838E2548C0"/>
    <w:rsid w:val="001B73D3"/>
  </w:style>
  <w:style w:type="paragraph" w:customStyle="1" w:styleId="B4AAE14A415A4A43933A9E72F76ECFA5">
    <w:name w:val="B4AAE14A415A4A43933A9E72F76ECFA5"/>
    <w:rsid w:val="001B73D3"/>
  </w:style>
  <w:style w:type="paragraph" w:customStyle="1" w:styleId="9572E5187238400EA30A29B5C0846F35">
    <w:name w:val="9572E5187238400EA30A29B5C0846F35"/>
    <w:rsid w:val="001B73D3"/>
  </w:style>
  <w:style w:type="paragraph" w:customStyle="1" w:styleId="1A8F1E57C67948088AD6C4290748F3C0">
    <w:name w:val="1A8F1E57C67948088AD6C4290748F3C0"/>
    <w:rsid w:val="001B73D3"/>
  </w:style>
  <w:style w:type="paragraph" w:customStyle="1" w:styleId="BD5FDB8F8B6145D99A1251B80629EF29">
    <w:name w:val="BD5FDB8F8B6145D99A1251B80629EF29"/>
    <w:rsid w:val="001B73D3"/>
  </w:style>
  <w:style w:type="paragraph" w:customStyle="1" w:styleId="FB68A7A2BFD74790BED995246FA3AAC0">
    <w:name w:val="FB68A7A2BFD74790BED995246FA3AAC0"/>
    <w:rsid w:val="001B73D3"/>
  </w:style>
  <w:style w:type="paragraph" w:customStyle="1" w:styleId="CC61B65A9C524E77ABC854605BB52D8E">
    <w:name w:val="CC61B65A9C524E77ABC854605BB52D8E"/>
    <w:rsid w:val="001B73D3"/>
  </w:style>
  <w:style w:type="paragraph" w:customStyle="1" w:styleId="9ADF7BF4C34B40C28EC40ECC0EDB84F4">
    <w:name w:val="9ADF7BF4C34B40C28EC40ECC0EDB84F4"/>
    <w:rsid w:val="001B73D3"/>
  </w:style>
  <w:style w:type="paragraph" w:customStyle="1" w:styleId="50ABD3DE09524CBEBD95CE2A582E99AB">
    <w:name w:val="50ABD3DE09524CBEBD95CE2A582E99AB"/>
    <w:rsid w:val="001B73D3"/>
  </w:style>
  <w:style w:type="paragraph" w:customStyle="1" w:styleId="4B50C2D38E5643B8AD2CC4CD188544D3">
    <w:name w:val="4B50C2D38E5643B8AD2CC4CD188544D3"/>
    <w:rsid w:val="001B73D3"/>
  </w:style>
  <w:style w:type="paragraph" w:customStyle="1" w:styleId="AA2AB0A2D4884C2D9AFA4B7EF828BF22">
    <w:name w:val="AA2AB0A2D4884C2D9AFA4B7EF828BF22"/>
    <w:rsid w:val="001B73D3"/>
  </w:style>
  <w:style w:type="paragraph" w:customStyle="1" w:styleId="F746F0541C814F8FBC4DE68A2C56DF08">
    <w:name w:val="F746F0541C814F8FBC4DE68A2C56DF08"/>
    <w:rsid w:val="001B73D3"/>
  </w:style>
  <w:style w:type="paragraph" w:customStyle="1" w:styleId="9EE92ABFB5D54C82901038A1E0B03F31">
    <w:name w:val="9EE92ABFB5D54C82901038A1E0B03F31"/>
    <w:rsid w:val="001B73D3"/>
  </w:style>
  <w:style w:type="paragraph" w:customStyle="1" w:styleId="D86F3223B02F4CC78BBC3AE79BFF1CCB">
    <w:name w:val="D86F3223B02F4CC78BBC3AE79BFF1CCB"/>
    <w:rsid w:val="001B73D3"/>
  </w:style>
  <w:style w:type="paragraph" w:customStyle="1" w:styleId="B71283D2D7B44C0F82284CF05337458A">
    <w:name w:val="B71283D2D7B44C0F82284CF05337458A"/>
    <w:rsid w:val="001B73D3"/>
  </w:style>
  <w:style w:type="paragraph" w:customStyle="1" w:styleId="6B287D8B58D24B5EA3B79451AF6354BB">
    <w:name w:val="6B287D8B58D24B5EA3B79451AF6354BB"/>
    <w:rsid w:val="001B73D3"/>
  </w:style>
  <w:style w:type="paragraph" w:customStyle="1" w:styleId="25ACB7933A3F481DBB8B460D7300394C">
    <w:name w:val="25ACB7933A3F481DBB8B460D7300394C"/>
    <w:rsid w:val="001B73D3"/>
  </w:style>
  <w:style w:type="paragraph" w:customStyle="1" w:styleId="FF07CDAB0EC243138C4F0CE881D3853E">
    <w:name w:val="FF07CDAB0EC243138C4F0CE881D3853E"/>
    <w:rsid w:val="001B73D3"/>
  </w:style>
  <w:style w:type="paragraph" w:customStyle="1" w:styleId="33F2E4801E204FEEB6E1646B14D4ACB5">
    <w:name w:val="33F2E4801E204FEEB6E1646B14D4ACB5"/>
    <w:rsid w:val="001B73D3"/>
  </w:style>
  <w:style w:type="paragraph" w:customStyle="1" w:styleId="1B6EB0A5D63B43DDAED56BEFB498650E">
    <w:name w:val="1B6EB0A5D63B43DDAED56BEFB498650E"/>
    <w:rsid w:val="001B73D3"/>
  </w:style>
  <w:style w:type="paragraph" w:customStyle="1" w:styleId="E41444FB84F1491397C48553F0485C90">
    <w:name w:val="E41444FB84F1491397C48553F0485C90"/>
    <w:rsid w:val="001B73D3"/>
  </w:style>
  <w:style w:type="paragraph" w:customStyle="1" w:styleId="5F073DA0D66744D5A8B6586748FC7784">
    <w:name w:val="5F073DA0D66744D5A8B6586748FC7784"/>
    <w:rsid w:val="001B73D3"/>
  </w:style>
  <w:style w:type="paragraph" w:customStyle="1" w:styleId="FE0D5A38159D4B1DB259348CB54F5D6B">
    <w:name w:val="FE0D5A38159D4B1DB259348CB54F5D6B"/>
    <w:rsid w:val="001B73D3"/>
  </w:style>
  <w:style w:type="paragraph" w:customStyle="1" w:styleId="514C9A3B34474CB3BAE36659E3D69A66">
    <w:name w:val="514C9A3B34474CB3BAE36659E3D69A66"/>
    <w:rsid w:val="001B73D3"/>
  </w:style>
  <w:style w:type="paragraph" w:customStyle="1" w:styleId="8AFE9C5E841B4CDFAD219467BF90DB2F">
    <w:name w:val="8AFE9C5E841B4CDFAD219467BF90DB2F"/>
    <w:rsid w:val="001B73D3"/>
  </w:style>
  <w:style w:type="paragraph" w:customStyle="1" w:styleId="65C9461B9D4D4F8E83F45F913E809397">
    <w:name w:val="65C9461B9D4D4F8E83F45F913E809397"/>
    <w:rsid w:val="001B73D3"/>
  </w:style>
  <w:style w:type="paragraph" w:customStyle="1" w:styleId="9FFD3CDDD22F451CACF842909D2BEB75">
    <w:name w:val="9FFD3CDDD22F451CACF842909D2BEB75"/>
    <w:rsid w:val="001B73D3"/>
  </w:style>
  <w:style w:type="paragraph" w:customStyle="1" w:styleId="41BC0FEC568D477C944E31697B58A5C9">
    <w:name w:val="41BC0FEC568D477C944E31697B58A5C9"/>
    <w:rsid w:val="001B73D3"/>
  </w:style>
  <w:style w:type="paragraph" w:customStyle="1" w:styleId="F7A09F658F174803B0E383FABCDBED2B">
    <w:name w:val="F7A09F658F174803B0E383FABCDBED2B"/>
    <w:rsid w:val="001B73D3"/>
  </w:style>
  <w:style w:type="paragraph" w:customStyle="1" w:styleId="FB1ECFB2F65E458BAC10FC0DCE85BEF4">
    <w:name w:val="FB1ECFB2F65E458BAC10FC0DCE85BEF4"/>
    <w:rsid w:val="001B73D3"/>
  </w:style>
  <w:style w:type="paragraph" w:customStyle="1" w:styleId="0C556208DC9F4C4EB472454AFE452A41">
    <w:name w:val="0C556208DC9F4C4EB472454AFE452A41"/>
    <w:rsid w:val="001B73D3"/>
  </w:style>
  <w:style w:type="paragraph" w:customStyle="1" w:styleId="F902E475FB7C4BDA95932B176F7F5819">
    <w:name w:val="F902E475FB7C4BDA95932B176F7F5819"/>
    <w:rsid w:val="001B73D3"/>
  </w:style>
  <w:style w:type="paragraph" w:customStyle="1" w:styleId="71166D8672ED4B118589351DC65C34FE">
    <w:name w:val="71166D8672ED4B118589351DC65C34FE"/>
    <w:rsid w:val="001B73D3"/>
  </w:style>
  <w:style w:type="paragraph" w:customStyle="1" w:styleId="E4B0F229CA94420D8C2D0C7A3A203609">
    <w:name w:val="E4B0F229CA94420D8C2D0C7A3A203609"/>
    <w:rsid w:val="001B73D3"/>
  </w:style>
  <w:style w:type="paragraph" w:customStyle="1" w:styleId="190186736ECE490C8913307CB06136BF">
    <w:name w:val="190186736ECE490C8913307CB06136BF"/>
    <w:rsid w:val="001B73D3"/>
  </w:style>
  <w:style w:type="paragraph" w:customStyle="1" w:styleId="4FBC9F184B8A41DEA2C7F8B21750A90F">
    <w:name w:val="4FBC9F184B8A41DEA2C7F8B21750A90F"/>
    <w:rsid w:val="001B73D3"/>
  </w:style>
  <w:style w:type="paragraph" w:customStyle="1" w:styleId="79F6A1C376E74B7EADFB5E07C8F484CB">
    <w:name w:val="79F6A1C376E74B7EADFB5E07C8F484CB"/>
    <w:rsid w:val="001B73D3"/>
  </w:style>
  <w:style w:type="paragraph" w:customStyle="1" w:styleId="AD0F0092BF334371A9DFBAF5744FEA0E">
    <w:name w:val="AD0F0092BF334371A9DFBAF5744FEA0E"/>
    <w:rsid w:val="001B73D3"/>
  </w:style>
  <w:style w:type="paragraph" w:customStyle="1" w:styleId="ED7373DCC87F421499648B064868B5D3">
    <w:name w:val="ED7373DCC87F421499648B064868B5D3"/>
    <w:rsid w:val="001B73D3"/>
  </w:style>
  <w:style w:type="paragraph" w:customStyle="1" w:styleId="AE6D29D612984CEE93D53CFA58904499">
    <w:name w:val="AE6D29D612984CEE93D53CFA58904499"/>
    <w:rsid w:val="001B73D3"/>
  </w:style>
  <w:style w:type="paragraph" w:customStyle="1" w:styleId="FB63AF78600F4B48A5C468CAFEDA7B1A">
    <w:name w:val="FB63AF78600F4B48A5C468CAFEDA7B1A"/>
    <w:rsid w:val="001B73D3"/>
  </w:style>
  <w:style w:type="paragraph" w:customStyle="1" w:styleId="14DCC12FA3DF485AB9012EDD8BF6C1DB">
    <w:name w:val="14DCC12FA3DF485AB9012EDD8BF6C1DB"/>
    <w:rsid w:val="001B73D3"/>
  </w:style>
  <w:style w:type="paragraph" w:customStyle="1" w:styleId="66EBE6E9CE63425088C6D4F2EA76CB37">
    <w:name w:val="66EBE6E9CE63425088C6D4F2EA76CB37"/>
    <w:rsid w:val="001B73D3"/>
  </w:style>
  <w:style w:type="paragraph" w:customStyle="1" w:styleId="EBEC7FDCB6664A6D9EAD05068AC3F3FF">
    <w:name w:val="EBEC7FDCB6664A6D9EAD05068AC3F3FF"/>
    <w:rsid w:val="001B73D3"/>
  </w:style>
  <w:style w:type="paragraph" w:customStyle="1" w:styleId="F1E1311BAF65459D8FD6B48F64681B60">
    <w:name w:val="F1E1311BAF65459D8FD6B48F64681B60"/>
    <w:rsid w:val="001B73D3"/>
  </w:style>
  <w:style w:type="paragraph" w:customStyle="1" w:styleId="580D98672BD747CE9F584AE3D4844CC4">
    <w:name w:val="580D98672BD747CE9F584AE3D4844CC4"/>
    <w:rsid w:val="001B73D3"/>
  </w:style>
  <w:style w:type="paragraph" w:customStyle="1" w:styleId="3FAFE078BE934AFD8C22E261377D6C71">
    <w:name w:val="3FAFE078BE934AFD8C22E261377D6C71"/>
    <w:rsid w:val="001B73D3"/>
  </w:style>
  <w:style w:type="paragraph" w:customStyle="1" w:styleId="8A1F3B68C2724E7E8A4E1904FF5F9CAC">
    <w:name w:val="8A1F3B68C2724E7E8A4E1904FF5F9CAC"/>
    <w:rsid w:val="001B73D3"/>
  </w:style>
  <w:style w:type="paragraph" w:customStyle="1" w:styleId="283B7A0D5A9A423B9350D959766D0A71">
    <w:name w:val="283B7A0D5A9A423B9350D959766D0A71"/>
    <w:rsid w:val="001B73D3"/>
  </w:style>
  <w:style w:type="paragraph" w:customStyle="1" w:styleId="2555D84C9F924B3783BB654306B077C1">
    <w:name w:val="2555D84C9F924B3783BB654306B077C1"/>
    <w:rsid w:val="001B73D3"/>
  </w:style>
  <w:style w:type="paragraph" w:customStyle="1" w:styleId="7E67F5260FFD45408B95F54704B5B3CD">
    <w:name w:val="7E67F5260FFD45408B95F54704B5B3CD"/>
    <w:rsid w:val="001B73D3"/>
  </w:style>
  <w:style w:type="paragraph" w:customStyle="1" w:styleId="65C98316B4724D019CBC0FD9F5876326">
    <w:name w:val="65C98316B4724D019CBC0FD9F5876326"/>
    <w:rsid w:val="001B73D3"/>
  </w:style>
  <w:style w:type="paragraph" w:customStyle="1" w:styleId="A74A55BA1EF64881B1B5C7AACC6B7E9B">
    <w:name w:val="A74A55BA1EF64881B1B5C7AACC6B7E9B"/>
    <w:rsid w:val="001B73D3"/>
  </w:style>
  <w:style w:type="paragraph" w:customStyle="1" w:styleId="1A4C03082C8149CD8FA94DA28C91E089">
    <w:name w:val="1A4C03082C8149CD8FA94DA28C91E089"/>
    <w:rsid w:val="001B73D3"/>
  </w:style>
  <w:style w:type="paragraph" w:customStyle="1" w:styleId="38470897BDFC49E38EBA98799472D6FD">
    <w:name w:val="38470897BDFC49E38EBA98799472D6FD"/>
    <w:rsid w:val="001B73D3"/>
  </w:style>
  <w:style w:type="paragraph" w:customStyle="1" w:styleId="93C6CA7891694FFEBAF8744094D3C8E4">
    <w:name w:val="93C6CA7891694FFEBAF8744094D3C8E4"/>
    <w:rsid w:val="001B73D3"/>
  </w:style>
  <w:style w:type="paragraph" w:customStyle="1" w:styleId="D5680D9E2572494DB67AD87CA3DEC67B">
    <w:name w:val="D5680D9E2572494DB67AD87CA3DEC67B"/>
    <w:rsid w:val="001B73D3"/>
  </w:style>
  <w:style w:type="paragraph" w:customStyle="1" w:styleId="106205157E604FE4AA622B57D7C49B54">
    <w:name w:val="106205157E604FE4AA622B57D7C49B54"/>
    <w:rsid w:val="001B73D3"/>
  </w:style>
  <w:style w:type="paragraph" w:customStyle="1" w:styleId="4F8C9A40297E4F82B7C79F57B0DB5F10">
    <w:name w:val="4F8C9A40297E4F82B7C79F57B0DB5F10"/>
    <w:rsid w:val="001B73D3"/>
  </w:style>
  <w:style w:type="paragraph" w:customStyle="1" w:styleId="418BF4FF68384E18ADA240D1A8A5AB8C">
    <w:name w:val="418BF4FF68384E18ADA240D1A8A5AB8C"/>
    <w:rsid w:val="001B73D3"/>
  </w:style>
  <w:style w:type="paragraph" w:customStyle="1" w:styleId="8A94B5BA127343E6B3E25CA2DEB1B40D">
    <w:name w:val="8A94B5BA127343E6B3E25CA2DEB1B40D"/>
    <w:rsid w:val="001B73D3"/>
  </w:style>
  <w:style w:type="paragraph" w:customStyle="1" w:styleId="503BE62D567848B6B160702E372D15E5">
    <w:name w:val="503BE62D567848B6B160702E372D15E5"/>
    <w:rsid w:val="001B73D3"/>
  </w:style>
  <w:style w:type="paragraph" w:customStyle="1" w:styleId="460585326C5D46448A0C3E1011953D0D">
    <w:name w:val="460585326C5D46448A0C3E1011953D0D"/>
    <w:rsid w:val="001B73D3"/>
  </w:style>
  <w:style w:type="paragraph" w:customStyle="1" w:styleId="DA36CA0301CA441A8964191FC5F1213B">
    <w:name w:val="DA36CA0301CA441A8964191FC5F1213B"/>
    <w:rsid w:val="001B73D3"/>
  </w:style>
  <w:style w:type="paragraph" w:customStyle="1" w:styleId="21B076BDB0684A61A60F3070674C8BA3">
    <w:name w:val="21B076BDB0684A61A60F3070674C8BA3"/>
    <w:rsid w:val="001B73D3"/>
  </w:style>
  <w:style w:type="paragraph" w:customStyle="1" w:styleId="E0C1CD486805487F90B8BA3F5C97FF17">
    <w:name w:val="E0C1CD486805487F90B8BA3F5C97FF17"/>
    <w:rsid w:val="001B73D3"/>
  </w:style>
  <w:style w:type="paragraph" w:customStyle="1" w:styleId="FB73068B53F64047B01F23587798EEFF">
    <w:name w:val="FB73068B53F64047B01F23587798EEFF"/>
    <w:rsid w:val="001B73D3"/>
  </w:style>
  <w:style w:type="paragraph" w:customStyle="1" w:styleId="A3243895FB15496FB8351899BEB6D362">
    <w:name w:val="A3243895FB15496FB8351899BEB6D362"/>
    <w:rsid w:val="001B73D3"/>
  </w:style>
  <w:style w:type="paragraph" w:customStyle="1" w:styleId="C0A4CBB919D94277A09BEFB94316ADA7">
    <w:name w:val="C0A4CBB919D94277A09BEFB94316ADA7"/>
    <w:rsid w:val="001B73D3"/>
  </w:style>
  <w:style w:type="paragraph" w:customStyle="1" w:styleId="11C16813623E4AF59B0B514D1F4048D5">
    <w:name w:val="11C16813623E4AF59B0B514D1F4048D5"/>
    <w:rsid w:val="001B73D3"/>
  </w:style>
  <w:style w:type="paragraph" w:customStyle="1" w:styleId="F1E2134BEF6B406F9416C0D73643977B">
    <w:name w:val="F1E2134BEF6B406F9416C0D73643977B"/>
    <w:rsid w:val="001B73D3"/>
  </w:style>
  <w:style w:type="paragraph" w:customStyle="1" w:styleId="C666F14C44644C7791B0B98662877CCF">
    <w:name w:val="C666F14C44644C7791B0B98662877CCF"/>
    <w:rsid w:val="001B73D3"/>
  </w:style>
  <w:style w:type="paragraph" w:customStyle="1" w:styleId="47EB8ED0BA984FD0A535E9C655A50E85">
    <w:name w:val="47EB8ED0BA984FD0A535E9C655A50E85"/>
    <w:rsid w:val="001B73D3"/>
  </w:style>
  <w:style w:type="paragraph" w:customStyle="1" w:styleId="29E767B2DFE54AB3ADCBA29942623B6B">
    <w:name w:val="29E767B2DFE54AB3ADCBA29942623B6B"/>
    <w:rsid w:val="001B73D3"/>
  </w:style>
  <w:style w:type="paragraph" w:customStyle="1" w:styleId="3ECF114105EC412CA077D470018EE97F">
    <w:name w:val="3ECF114105EC412CA077D470018EE97F"/>
    <w:rsid w:val="001B73D3"/>
  </w:style>
  <w:style w:type="paragraph" w:customStyle="1" w:styleId="B17AC0787A0742D4B963A86DEB2D51EE">
    <w:name w:val="B17AC0787A0742D4B963A86DEB2D51EE"/>
    <w:rsid w:val="001B73D3"/>
  </w:style>
  <w:style w:type="paragraph" w:customStyle="1" w:styleId="E389AB27EA244482863D671567224B63">
    <w:name w:val="E389AB27EA244482863D671567224B63"/>
    <w:rsid w:val="001B73D3"/>
  </w:style>
  <w:style w:type="paragraph" w:customStyle="1" w:styleId="1E92F772B8F04C2A9F1521776FCBD3F7">
    <w:name w:val="1E92F772B8F04C2A9F1521776FCBD3F7"/>
    <w:rsid w:val="001B73D3"/>
  </w:style>
  <w:style w:type="paragraph" w:customStyle="1" w:styleId="644840AE0D1C40B291A9F4B72F36B2CC">
    <w:name w:val="644840AE0D1C40B291A9F4B72F36B2CC"/>
    <w:rsid w:val="001B73D3"/>
  </w:style>
  <w:style w:type="paragraph" w:customStyle="1" w:styleId="194F30F822504822808996795CA7B0BE">
    <w:name w:val="194F30F822504822808996795CA7B0BE"/>
    <w:rsid w:val="001B73D3"/>
  </w:style>
  <w:style w:type="paragraph" w:customStyle="1" w:styleId="DF4B3D3426984E1FAEE1C32B76F0D991">
    <w:name w:val="DF4B3D3426984E1FAEE1C32B76F0D991"/>
    <w:rsid w:val="001B73D3"/>
  </w:style>
  <w:style w:type="paragraph" w:customStyle="1" w:styleId="486DBAF3A8BB48BF82C14E2EEB957E03">
    <w:name w:val="486DBAF3A8BB48BF82C14E2EEB957E03"/>
    <w:rsid w:val="001B73D3"/>
  </w:style>
  <w:style w:type="paragraph" w:customStyle="1" w:styleId="3B0525CDC5884A41B0212B23DAAE74D1">
    <w:name w:val="3B0525CDC5884A41B0212B23DAAE74D1"/>
    <w:rsid w:val="001B73D3"/>
  </w:style>
  <w:style w:type="paragraph" w:customStyle="1" w:styleId="483425EBD6B84C80BE226B619B9E6CC2">
    <w:name w:val="483425EBD6B84C80BE226B619B9E6CC2"/>
    <w:rsid w:val="001B73D3"/>
  </w:style>
  <w:style w:type="paragraph" w:customStyle="1" w:styleId="872F5D4002D446DDB3446629154358A9">
    <w:name w:val="872F5D4002D446DDB3446629154358A9"/>
    <w:rsid w:val="001B73D3"/>
  </w:style>
  <w:style w:type="paragraph" w:customStyle="1" w:styleId="4C62ACC6404A42E78EF8BC7C743000CE">
    <w:name w:val="4C62ACC6404A42E78EF8BC7C743000CE"/>
    <w:rsid w:val="001B73D3"/>
  </w:style>
  <w:style w:type="paragraph" w:customStyle="1" w:styleId="D7E0F55401AA4B41AC2147E62920DF6A">
    <w:name w:val="D7E0F55401AA4B41AC2147E62920DF6A"/>
    <w:rsid w:val="001B73D3"/>
  </w:style>
  <w:style w:type="paragraph" w:customStyle="1" w:styleId="3C7BA9B061C1420B992D70BEC3DB2CEA">
    <w:name w:val="3C7BA9B061C1420B992D70BEC3DB2CEA"/>
    <w:rsid w:val="001B73D3"/>
  </w:style>
  <w:style w:type="paragraph" w:customStyle="1" w:styleId="C0848CF4D74D461F9DBAA65CE85764CB">
    <w:name w:val="C0848CF4D74D461F9DBAA65CE85764CB"/>
    <w:rsid w:val="001B73D3"/>
  </w:style>
  <w:style w:type="paragraph" w:customStyle="1" w:styleId="7667B7F36FFE44BE8BA0F8984B382986">
    <w:name w:val="7667B7F36FFE44BE8BA0F8984B382986"/>
    <w:rsid w:val="001B73D3"/>
  </w:style>
  <w:style w:type="paragraph" w:customStyle="1" w:styleId="60DCDDF610204C82B3C021EF693902D2">
    <w:name w:val="60DCDDF610204C82B3C021EF693902D2"/>
    <w:rsid w:val="001B73D3"/>
  </w:style>
  <w:style w:type="paragraph" w:customStyle="1" w:styleId="401F75B68A28409D97439AD3CA8D866C">
    <w:name w:val="401F75B68A28409D97439AD3CA8D866C"/>
    <w:rsid w:val="001B73D3"/>
  </w:style>
  <w:style w:type="paragraph" w:customStyle="1" w:styleId="3D87A659D74F4B7A8F64994CC2401122">
    <w:name w:val="3D87A659D74F4B7A8F64994CC2401122"/>
    <w:rsid w:val="001B73D3"/>
  </w:style>
  <w:style w:type="paragraph" w:customStyle="1" w:styleId="77059676B39042C0B636D31E24C81A5E">
    <w:name w:val="77059676B39042C0B636D31E24C81A5E"/>
    <w:rsid w:val="001B73D3"/>
  </w:style>
  <w:style w:type="paragraph" w:customStyle="1" w:styleId="DD624C131E0F4637BD7B14D8252155D0">
    <w:name w:val="DD624C131E0F4637BD7B14D8252155D0"/>
    <w:rsid w:val="001B73D3"/>
  </w:style>
  <w:style w:type="paragraph" w:customStyle="1" w:styleId="CE93926578B64BE8A30DA6D61507DB77">
    <w:name w:val="CE93926578B64BE8A30DA6D61507DB77"/>
    <w:rsid w:val="001B73D3"/>
  </w:style>
  <w:style w:type="paragraph" w:customStyle="1" w:styleId="4B6CB17FE057424A968056399057A825">
    <w:name w:val="4B6CB17FE057424A968056399057A825"/>
    <w:rsid w:val="001B73D3"/>
  </w:style>
  <w:style w:type="paragraph" w:customStyle="1" w:styleId="9D288577ECE544C981E6A9A849DC3CEB">
    <w:name w:val="9D288577ECE544C981E6A9A849DC3CEB"/>
    <w:rsid w:val="001B73D3"/>
  </w:style>
  <w:style w:type="paragraph" w:customStyle="1" w:styleId="EB564D8CD5294ABC8278598965EFE199">
    <w:name w:val="EB564D8CD5294ABC8278598965EFE199"/>
    <w:rsid w:val="001B73D3"/>
  </w:style>
  <w:style w:type="paragraph" w:customStyle="1" w:styleId="8095D0D676D54448A04406F639AD9BE8">
    <w:name w:val="8095D0D676D54448A04406F639AD9BE8"/>
    <w:rsid w:val="001B73D3"/>
  </w:style>
  <w:style w:type="paragraph" w:customStyle="1" w:styleId="C35F45EA5D5C428D90A1E133A54317C6">
    <w:name w:val="C35F45EA5D5C428D90A1E133A54317C6"/>
    <w:rsid w:val="001B73D3"/>
  </w:style>
  <w:style w:type="paragraph" w:customStyle="1" w:styleId="98C8E1380740457BBF407DB1BEB50A32">
    <w:name w:val="98C8E1380740457BBF407DB1BEB50A32"/>
    <w:rsid w:val="001B73D3"/>
  </w:style>
  <w:style w:type="paragraph" w:customStyle="1" w:styleId="30AF0D604B5C41EDB27BB35DCD1D7D81">
    <w:name w:val="30AF0D604B5C41EDB27BB35DCD1D7D81"/>
    <w:rsid w:val="001B73D3"/>
  </w:style>
  <w:style w:type="paragraph" w:customStyle="1" w:styleId="47A8D84D3C1F484AA672224C71AF453A">
    <w:name w:val="47A8D84D3C1F484AA672224C71AF453A"/>
    <w:rsid w:val="001B73D3"/>
  </w:style>
  <w:style w:type="paragraph" w:customStyle="1" w:styleId="CA18B11BBDDD488BB7B73CBB51EB23AA">
    <w:name w:val="CA18B11BBDDD488BB7B73CBB51EB23AA"/>
    <w:rsid w:val="001B73D3"/>
  </w:style>
  <w:style w:type="paragraph" w:customStyle="1" w:styleId="C447AABB35504EF1A16E46942A408C3A">
    <w:name w:val="C447AABB35504EF1A16E46942A408C3A"/>
    <w:rsid w:val="001B73D3"/>
  </w:style>
  <w:style w:type="paragraph" w:customStyle="1" w:styleId="055EA198355B49C4A6185542841C3A10">
    <w:name w:val="055EA198355B49C4A6185542841C3A10"/>
    <w:rsid w:val="001B73D3"/>
  </w:style>
  <w:style w:type="paragraph" w:customStyle="1" w:styleId="612A624FD1674906965271E21C3AD668">
    <w:name w:val="612A624FD1674906965271E21C3AD668"/>
    <w:rsid w:val="001B73D3"/>
  </w:style>
  <w:style w:type="paragraph" w:customStyle="1" w:styleId="D0023FB2A20641D6B7A255BE797C12C1">
    <w:name w:val="D0023FB2A20641D6B7A255BE797C12C1"/>
    <w:rsid w:val="001B73D3"/>
  </w:style>
  <w:style w:type="paragraph" w:customStyle="1" w:styleId="FF4AADE9F07A46619A197D46A4CF6C8A">
    <w:name w:val="FF4AADE9F07A46619A197D46A4CF6C8A"/>
    <w:rsid w:val="001B73D3"/>
  </w:style>
  <w:style w:type="paragraph" w:customStyle="1" w:styleId="539A74442FDA4B2FBBF12076C5FC9F14">
    <w:name w:val="539A74442FDA4B2FBBF12076C5FC9F14"/>
    <w:rsid w:val="001B73D3"/>
  </w:style>
  <w:style w:type="paragraph" w:customStyle="1" w:styleId="150B88FD620C4D5A8A48BF7D846236ED">
    <w:name w:val="150B88FD620C4D5A8A48BF7D846236ED"/>
    <w:rsid w:val="001B73D3"/>
  </w:style>
  <w:style w:type="paragraph" w:customStyle="1" w:styleId="76C5CE89D7D548AD8174876110BDAF12">
    <w:name w:val="76C5CE89D7D548AD8174876110BDAF12"/>
    <w:rsid w:val="001B73D3"/>
  </w:style>
  <w:style w:type="paragraph" w:customStyle="1" w:styleId="28BDFF93DE8D4FD0A6FFF0098A7C4B11">
    <w:name w:val="28BDFF93DE8D4FD0A6FFF0098A7C4B11"/>
    <w:rsid w:val="001B73D3"/>
  </w:style>
  <w:style w:type="paragraph" w:customStyle="1" w:styleId="2ED1FEE5D0064529B5BF9A3CC66D42F4">
    <w:name w:val="2ED1FEE5D0064529B5BF9A3CC66D42F4"/>
    <w:rsid w:val="001B73D3"/>
  </w:style>
  <w:style w:type="paragraph" w:customStyle="1" w:styleId="BFD9657A1A7049BD9A48DAEDFF558DE6">
    <w:name w:val="BFD9657A1A7049BD9A48DAEDFF558DE6"/>
    <w:rsid w:val="001B73D3"/>
  </w:style>
  <w:style w:type="paragraph" w:customStyle="1" w:styleId="6759F82B948E4F268527DAD4D02613BC">
    <w:name w:val="6759F82B948E4F268527DAD4D02613BC"/>
    <w:rsid w:val="001B73D3"/>
  </w:style>
  <w:style w:type="paragraph" w:customStyle="1" w:styleId="702629AF4D994905BEC7D5C809E83572">
    <w:name w:val="702629AF4D994905BEC7D5C809E83572"/>
    <w:rsid w:val="001B73D3"/>
  </w:style>
  <w:style w:type="paragraph" w:customStyle="1" w:styleId="A216449B8F7E456482A137524454F983">
    <w:name w:val="A216449B8F7E456482A137524454F983"/>
    <w:rsid w:val="001B73D3"/>
  </w:style>
  <w:style w:type="paragraph" w:customStyle="1" w:styleId="9FF2A494F88840119625A1970E3150CE">
    <w:name w:val="9FF2A494F88840119625A1970E3150CE"/>
    <w:rsid w:val="001B73D3"/>
  </w:style>
  <w:style w:type="paragraph" w:customStyle="1" w:styleId="5BA4306C032E41DA95917C10B39536D1">
    <w:name w:val="5BA4306C032E41DA95917C10B39536D1"/>
    <w:rsid w:val="001B73D3"/>
  </w:style>
  <w:style w:type="paragraph" w:customStyle="1" w:styleId="A4DE8E3E1BD048189D6CF714AD6EC0BB">
    <w:name w:val="A4DE8E3E1BD048189D6CF714AD6EC0BB"/>
    <w:rsid w:val="001B73D3"/>
  </w:style>
  <w:style w:type="paragraph" w:customStyle="1" w:styleId="47931E01310C4CA3ADECA17582D4E35D">
    <w:name w:val="47931E01310C4CA3ADECA17582D4E35D"/>
    <w:rsid w:val="001B73D3"/>
  </w:style>
  <w:style w:type="paragraph" w:customStyle="1" w:styleId="E15DC398A32D46A5ABDC9D7D6F1091CE">
    <w:name w:val="E15DC398A32D46A5ABDC9D7D6F1091CE"/>
    <w:rsid w:val="001B73D3"/>
  </w:style>
  <w:style w:type="paragraph" w:customStyle="1" w:styleId="30E81A8777EB4A7BB04CBE3B97345018">
    <w:name w:val="30E81A8777EB4A7BB04CBE3B97345018"/>
    <w:rsid w:val="001B73D3"/>
  </w:style>
  <w:style w:type="paragraph" w:customStyle="1" w:styleId="1F9222E89D47477D8767D0881D165EE0">
    <w:name w:val="1F9222E89D47477D8767D0881D165EE0"/>
    <w:rsid w:val="001B73D3"/>
  </w:style>
  <w:style w:type="paragraph" w:customStyle="1" w:styleId="E6D25356BC8B4F9CAD461D0BF3DDEE0B">
    <w:name w:val="E6D25356BC8B4F9CAD461D0BF3DDEE0B"/>
    <w:rsid w:val="001B73D3"/>
  </w:style>
  <w:style w:type="paragraph" w:customStyle="1" w:styleId="FFD14A35FAB0481F887E0F54A1439F72">
    <w:name w:val="FFD14A35FAB0481F887E0F54A1439F72"/>
    <w:rsid w:val="001B73D3"/>
  </w:style>
  <w:style w:type="paragraph" w:customStyle="1" w:styleId="808795345F88432A88FDC706D44EEF0F">
    <w:name w:val="808795345F88432A88FDC706D44EEF0F"/>
    <w:rsid w:val="001B73D3"/>
  </w:style>
  <w:style w:type="paragraph" w:customStyle="1" w:styleId="BC40FF20A82C4B7C94ED405AC79D5C68">
    <w:name w:val="BC40FF20A82C4B7C94ED405AC79D5C68"/>
    <w:rsid w:val="001B73D3"/>
  </w:style>
  <w:style w:type="paragraph" w:customStyle="1" w:styleId="C1F54AC7EF794BBB95CC866E00E06416">
    <w:name w:val="C1F54AC7EF794BBB95CC866E00E06416"/>
    <w:rsid w:val="001B73D3"/>
  </w:style>
  <w:style w:type="paragraph" w:customStyle="1" w:styleId="5BF107781BB7494BB5AE420BE2DF270A">
    <w:name w:val="5BF107781BB7494BB5AE420BE2DF270A"/>
    <w:rsid w:val="001B73D3"/>
  </w:style>
  <w:style w:type="paragraph" w:customStyle="1" w:styleId="96A994A8466B41868B62E5CF5B94B553">
    <w:name w:val="96A994A8466B41868B62E5CF5B94B553"/>
    <w:rsid w:val="001B73D3"/>
  </w:style>
  <w:style w:type="paragraph" w:customStyle="1" w:styleId="9EB1418C345047D3A5F34229DDDF956A">
    <w:name w:val="9EB1418C345047D3A5F34229DDDF956A"/>
    <w:rsid w:val="001B73D3"/>
  </w:style>
  <w:style w:type="paragraph" w:customStyle="1" w:styleId="3D3DB43780384AFCA9DA965BD44A0862">
    <w:name w:val="3D3DB43780384AFCA9DA965BD44A0862"/>
    <w:rsid w:val="001B73D3"/>
  </w:style>
  <w:style w:type="paragraph" w:customStyle="1" w:styleId="534F57CA0F304FFBA99408BCE96ACF0B">
    <w:name w:val="534F57CA0F304FFBA99408BCE96ACF0B"/>
    <w:rsid w:val="001B73D3"/>
  </w:style>
  <w:style w:type="paragraph" w:customStyle="1" w:styleId="4987F04B14F6481A8CB582A291EB83D3">
    <w:name w:val="4987F04B14F6481A8CB582A291EB83D3"/>
    <w:rsid w:val="001B73D3"/>
  </w:style>
  <w:style w:type="paragraph" w:customStyle="1" w:styleId="276CBA43283E41D6AC0E2F24FA36A0BD">
    <w:name w:val="276CBA43283E41D6AC0E2F24FA36A0BD"/>
    <w:rsid w:val="001B73D3"/>
  </w:style>
  <w:style w:type="paragraph" w:customStyle="1" w:styleId="BC2E1B6FF81149698E5040653A20A58D">
    <w:name w:val="BC2E1B6FF81149698E5040653A20A58D"/>
    <w:rsid w:val="001B73D3"/>
  </w:style>
  <w:style w:type="paragraph" w:customStyle="1" w:styleId="A3FB7B1C678B44D7AFB315A23350CF13">
    <w:name w:val="A3FB7B1C678B44D7AFB315A23350CF13"/>
    <w:rsid w:val="001B73D3"/>
  </w:style>
  <w:style w:type="paragraph" w:customStyle="1" w:styleId="EE57671EBAF341789F118806BC5A6BE3">
    <w:name w:val="EE57671EBAF341789F118806BC5A6BE3"/>
    <w:rsid w:val="001B73D3"/>
  </w:style>
  <w:style w:type="paragraph" w:customStyle="1" w:styleId="475B5953F6BD4914BE98915C6F63A3A0">
    <w:name w:val="475B5953F6BD4914BE98915C6F63A3A0"/>
    <w:rsid w:val="001B73D3"/>
  </w:style>
  <w:style w:type="paragraph" w:customStyle="1" w:styleId="443C6D4FEC434663A5201D4BDAB65A22">
    <w:name w:val="443C6D4FEC434663A5201D4BDAB65A22"/>
    <w:rsid w:val="001B73D3"/>
  </w:style>
  <w:style w:type="paragraph" w:customStyle="1" w:styleId="0F32A4FCE51B4244A86D52430A89F897">
    <w:name w:val="0F32A4FCE51B4244A86D52430A89F897"/>
    <w:rsid w:val="001B73D3"/>
  </w:style>
  <w:style w:type="paragraph" w:customStyle="1" w:styleId="BC56C65FD1334A339EB4FE9765D38B5D">
    <w:name w:val="BC56C65FD1334A339EB4FE9765D38B5D"/>
    <w:rsid w:val="001B73D3"/>
  </w:style>
  <w:style w:type="paragraph" w:customStyle="1" w:styleId="EADF4DF2699340A092E00FEA2F9F41BA">
    <w:name w:val="EADF4DF2699340A092E00FEA2F9F41BA"/>
    <w:rsid w:val="001B73D3"/>
  </w:style>
  <w:style w:type="paragraph" w:customStyle="1" w:styleId="0561921DD54848F48DE003BFAB35E413">
    <w:name w:val="0561921DD54848F48DE003BFAB35E413"/>
    <w:rsid w:val="001B73D3"/>
  </w:style>
  <w:style w:type="paragraph" w:customStyle="1" w:styleId="7677F23C0494419185BE348EF90A283B">
    <w:name w:val="7677F23C0494419185BE348EF90A283B"/>
    <w:rsid w:val="001B73D3"/>
  </w:style>
  <w:style w:type="paragraph" w:customStyle="1" w:styleId="B479B92D8227471D8B4012C85EC4B309">
    <w:name w:val="B479B92D8227471D8B4012C85EC4B309"/>
    <w:rsid w:val="001B73D3"/>
  </w:style>
  <w:style w:type="paragraph" w:customStyle="1" w:styleId="D29F6C8C95C447B69B5E4EC366700F0E">
    <w:name w:val="D29F6C8C95C447B69B5E4EC366700F0E"/>
    <w:rsid w:val="001B73D3"/>
  </w:style>
  <w:style w:type="paragraph" w:customStyle="1" w:styleId="09E36FB04DA54F418F9CEBA1C6BFB350">
    <w:name w:val="09E36FB04DA54F418F9CEBA1C6BFB350"/>
    <w:rsid w:val="001B73D3"/>
  </w:style>
  <w:style w:type="paragraph" w:customStyle="1" w:styleId="45DCD5C4245C484DA317BB30F297DDD9">
    <w:name w:val="45DCD5C4245C484DA317BB30F297DDD9"/>
    <w:rsid w:val="001B73D3"/>
  </w:style>
  <w:style w:type="paragraph" w:customStyle="1" w:styleId="E262C92F8E3F4B5C858CCF70873B22FD">
    <w:name w:val="E262C92F8E3F4B5C858CCF70873B22FD"/>
    <w:rsid w:val="001B73D3"/>
  </w:style>
  <w:style w:type="paragraph" w:customStyle="1" w:styleId="9096070F23D140BB9C5F4FFE271CD2EF">
    <w:name w:val="9096070F23D140BB9C5F4FFE271CD2EF"/>
    <w:rsid w:val="001B73D3"/>
  </w:style>
  <w:style w:type="paragraph" w:customStyle="1" w:styleId="2F95255B17494B28AD0F65C878731951">
    <w:name w:val="2F95255B17494B28AD0F65C878731951"/>
    <w:rsid w:val="001B73D3"/>
  </w:style>
  <w:style w:type="paragraph" w:customStyle="1" w:styleId="16D18DAE6177437DA6B6DCA53E4C6381">
    <w:name w:val="16D18DAE6177437DA6B6DCA53E4C6381"/>
    <w:rsid w:val="001B73D3"/>
  </w:style>
  <w:style w:type="paragraph" w:customStyle="1" w:styleId="2AF44230C3C8498F916170C907E34DA4">
    <w:name w:val="2AF44230C3C8498F916170C907E34DA4"/>
    <w:rsid w:val="001B73D3"/>
  </w:style>
  <w:style w:type="paragraph" w:customStyle="1" w:styleId="8A2D36EA44B843B4B513132549367333">
    <w:name w:val="8A2D36EA44B843B4B513132549367333"/>
    <w:rsid w:val="001B73D3"/>
  </w:style>
  <w:style w:type="paragraph" w:customStyle="1" w:styleId="B9911CD3473C4EE99F5DC899EDC3F34C">
    <w:name w:val="B9911CD3473C4EE99F5DC899EDC3F34C"/>
    <w:rsid w:val="001B73D3"/>
  </w:style>
  <w:style w:type="paragraph" w:customStyle="1" w:styleId="674DC99FC2F141C6812BD601713A3C75">
    <w:name w:val="674DC99FC2F141C6812BD601713A3C75"/>
    <w:rsid w:val="001B73D3"/>
  </w:style>
  <w:style w:type="paragraph" w:customStyle="1" w:styleId="478D4364053440A2A2875EDF75497745">
    <w:name w:val="478D4364053440A2A2875EDF75497745"/>
    <w:rsid w:val="001B73D3"/>
  </w:style>
  <w:style w:type="paragraph" w:customStyle="1" w:styleId="FBF2DE33B1024C3196C33E3E2B0241E9">
    <w:name w:val="FBF2DE33B1024C3196C33E3E2B0241E9"/>
    <w:rsid w:val="001B73D3"/>
  </w:style>
  <w:style w:type="paragraph" w:customStyle="1" w:styleId="EBC496A158B84F04A47EB41ED9166E12">
    <w:name w:val="EBC496A158B84F04A47EB41ED9166E12"/>
    <w:rsid w:val="001B73D3"/>
  </w:style>
  <w:style w:type="paragraph" w:customStyle="1" w:styleId="2F945F7D94564EDBA6ECF907A58806C8">
    <w:name w:val="2F945F7D94564EDBA6ECF907A58806C8"/>
    <w:rsid w:val="001B73D3"/>
  </w:style>
  <w:style w:type="paragraph" w:customStyle="1" w:styleId="0E81A8515C2C4754B1CFE9F6E7EE945E">
    <w:name w:val="0E81A8515C2C4754B1CFE9F6E7EE945E"/>
    <w:rsid w:val="001B73D3"/>
  </w:style>
  <w:style w:type="paragraph" w:customStyle="1" w:styleId="259E9D8D21E94EF4B18B1B091D0F2A99">
    <w:name w:val="259E9D8D21E94EF4B18B1B091D0F2A99"/>
    <w:rsid w:val="001B73D3"/>
  </w:style>
  <w:style w:type="paragraph" w:customStyle="1" w:styleId="381F973681434478965ED9D6B3860434">
    <w:name w:val="381F973681434478965ED9D6B3860434"/>
    <w:rsid w:val="001B73D3"/>
  </w:style>
  <w:style w:type="paragraph" w:customStyle="1" w:styleId="E3A9F629527F492CBDE859A85276F2CE">
    <w:name w:val="E3A9F629527F492CBDE859A85276F2CE"/>
    <w:rsid w:val="001B73D3"/>
  </w:style>
  <w:style w:type="paragraph" w:customStyle="1" w:styleId="73562CE831934CB2A1565269AA314695">
    <w:name w:val="73562CE831934CB2A1565269AA314695"/>
    <w:rsid w:val="001B73D3"/>
  </w:style>
  <w:style w:type="paragraph" w:customStyle="1" w:styleId="9131F0546B2A40D8BE3BFAFF977BE77C">
    <w:name w:val="9131F0546B2A40D8BE3BFAFF977BE77C"/>
    <w:rsid w:val="001B73D3"/>
  </w:style>
  <w:style w:type="paragraph" w:customStyle="1" w:styleId="CD10579D70ED41568B46CC8744ADA673">
    <w:name w:val="CD10579D70ED41568B46CC8744ADA673"/>
    <w:rsid w:val="001B73D3"/>
  </w:style>
  <w:style w:type="paragraph" w:customStyle="1" w:styleId="116F17C876144D2DB3E135F2822F7D26">
    <w:name w:val="116F17C876144D2DB3E135F2822F7D26"/>
    <w:rsid w:val="001B73D3"/>
  </w:style>
  <w:style w:type="paragraph" w:customStyle="1" w:styleId="C99A3560D1504AB0B8F5F183F8879705">
    <w:name w:val="C99A3560D1504AB0B8F5F183F8879705"/>
    <w:rsid w:val="001B73D3"/>
  </w:style>
  <w:style w:type="paragraph" w:customStyle="1" w:styleId="CF7C14533B30427E92E86F08ACA20597">
    <w:name w:val="CF7C14533B30427E92E86F08ACA20597"/>
    <w:rsid w:val="001B73D3"/>
  </w:style>
  <w:style w:type="paragraph" w:customStyle="1" w:styleId="6FF3BA31EAD1487AB7F3FAED09C9C15E">
    <w:name w:val="6FF3BA31EAD1487AB7F3FAED09C9C15E"/>
    <w:rsid w:val="001B73D3"/>
  </w:style>
  <w:style w:type="paragraph" w:customStyle="1" w:styleId="71EDC178F2CC4E62B70FC3521F1E3202">
    <w:name w:val="71EDC178F2CC4E62B70FC3521F1E3202"/>
    <w:rsid w:val="001B73D3"/>
  </w:style>
  <w:style w:type="paragraph" w:customStyle="1" w:styleId="5A390FB936B04475A159B9B5398745DE">
    <w:name w:val="5A390FB936B04475A159B9B5398745DE"/>
    <w:rsid w:val="001B73D3"/>
  </w:style>
  <w:style w:type="paragraph" w:customStyle="1" w:styleId="A50FC07336934C8FBAF89A4217EC0EE9">
    <w:name w:val="A50FC07336934C8FBAF89A4217EC0EE9"/>
    <w:rsid w:val="001B73D3"/>
  </w:style>
  <w:style w:type="paragraph" w:customStyle="1" w:styleId="DCEFB2D042EF4C01BCB709FBBA6D9951">
    <w:name w:val="DCEFB2D042EF4C01BCB709FBBA6D9951"/>
    <w:rsid w:val="001B73D3"/>
  </w:style>
  <w:style w:type="paragraph" w:customStyle="1" w:styleId="63E0D69449F649A48E2B9E8EEAA305EF">
    <w:name w:val="63E0D69449F649A48E2B9E8EEAA305EF"/>
    <w:rsid w:val="001B73D3"/>
  </w:style>
  <w:style w:type="paragraph" w:customStyle="1" w:styleId="7F3917EACBCD4F519D0C3FE41FBEB478">
    <w:name w:val="7F3917EACBCD4F519D0C3FE41FBEB478"/>
    <w:rsid w:val="001B73D3"/>
  </w:style>
  <w:style w:type="paragraph" w:customStyle="1" w:styleId="4989DA8B7BBD4BF898D6440B55163F9C">
    <w:name w:val="4989DA8B7BBD4BF898D6440B55163F9C"/>
    <w:rsid w:val="001B73D3"/>
  </w:style>
  <w:style w:type="paragraph" w:customStyle="1" w:styleId="66970BB8EC204E62861BA286A831D21A">
    <w:name w:val="66970BB8EC204E62861BA286A831D21A"/>
    <w:rsid w:val="001B73D3"/>
  </w:style>
  <w:style w:type="paragraph" w:customStyle="1" w:styleId="80E3D7C6D81C4E8190F993B37D4DA3E3">
    <w:name w:val="80E3D7C6D81C4E8190F993B37D4DA3E3"/>
    <w:rsid w:val="001B73D3"/>
  </w:style>
  <w:style w:type="paragraph" w:customStyle="1" w:styleId="A407490140F34C7AA177E60A0D01664A">
    <w:name w:val="A407490140F34C7AA177E60A0D01664A"/>
    <w:rsid w:val="001B73D3"/>
  </w:style>
  <w:style w:type="paragraph" w:customStyle="1" w:styleId="25CB3CDCCDCD414EA408147192F1CA5D">
    <w:name w:val="25CB3CDCCDCD414EA408147192F1CA5D"/>
    <w:rsid w:val="001B73D3"/>
  </w:style>
  <w:style w:type="paragraph" w:customStyle="1" w:styleId="F39ABF3F67A74346BE12F02592B19A3C">
    <w:name w:val="F39ABF3F67A74346BE12F02592B19A3C"/>
    <w:rsid w:val="001B73D3"/>
  </w:style>
  <w:style w:type="paragraph" w:customStyle="1" w:styleId="5EBF8EFBCF96461FB5882EB875527F78">
    <w:name w:val="5EBF8EFBCF96461FB5882EB875527F78"/>
    <w:rsid w:val="001B73D3"/>
  </w:style>
  <w:style w:type="paragraph" w:customStyle="1" w:styleId="0B430180109146E2AEC35362D1E4DF9D">
    <w:name w:val="0B430180109146E2AEC35362D1E4DF9D"/>
    <w:rsid w:val="001B73D3"/>
  </w:style>
  <w:style w:type="paragraph" w:customStyle="1" w:styleId="319286EC196B4ECDA2DBE889E5F5C48C">
    <w:name w:val="319286EC196B4ECDA2DBE889E5F5C48C"/>
    <w:rsid w:val="001B73D3"/>
  </w:style>
  <w:style w:type="paragraph" w:customStyle="1" w:styleId="3BAD3061B54C45DCA2D57414FECC7B19">
    <w:name w:val="3BAD3061B54C45DCA2D57414FECC7B19"/>
    <w:rsid w:val="001B73D3"/>
  </w:style>
  <w:style w:type="paragraph" w:customStyle="1" w:styleId="E054F95105DF4719BACB7216054D0DB7">
    <w:name w:val="E054F95105DF4719BACB7216054D0DB7"/>
    <w:rsid w:val="001B73D3"/>
  </w:style>
  <w:style w:type="paragraph" w:customStyle="1" w:styleId="83107DA6F29D4E59ACB6245626FCA5F7">
    <w:name w:val="83107DA6F29D4E59ACB6245626FCA5F7"/>
    <w:rsid w:val="001B73D3"/>
  </w:style>
  <w:style w:type="paragraph" w:customStyle="1" w:styleId="4BEFDBF4BD1A4C108E6DA64030D7ADAA">
    <w:name w:val="4BEFDBF4BD1A4C108E6DA64030D7ADAA"/>
    <w:rsid w:val="001B73D3"/>
  </w:style>
  <w:style w:type="paragraph" w:customStyle="1" w:styleId="A0BB64F5A2A24EAFBA62953575CA8A20">
    <w:name w:val="A0BB64F5A2A24EAFBA62953575CA8A20"/>
    <w:rsid w:val="001B73D3"/>
  </w:style>
  <w:style w:type="paragraph" w:customStyle="1" w:styleId="3EB53D5900DE4E33B54CF98286F873B1">
    <w:name w:val="3EB53D5900DE4E33B54CF98286F873B1"/>
    <w:rsid w:val="001B73D3"/>
  </w:style>
  <w:style w:type="paragraph" w:customStyle="1" w:styleId="0A5BA2A6BC5B467BB8C68510A2EE401E">
    <w:name w:val="0A5BA2A6BC5B467BB8C68510A2EE401E"/>
    <w:rsid w:val="001B73D3"/>
  </w:style>
  <w:style w:type="paragraph" w:customStyle="1" w:styleId="A0A17B14A57C4C31934677E0D84F32D6">
    <w:name w:val="A0A17B14A57C4C31934677E0D84F32D6"/>
    <w:rsid w:val="001B73D3"/>
  </w:style>
  <w:style w:type="paragraph" w:customStyle="1" w:styleId="2A9D34454BF743C08ACDAC6599D7B0F8">
    <w:name w:val="2A9D34454BF743C08ACDAC6599D7B0F8"/>
    <w:rsid w:val="001B73D3"/>
  </w:style>
  <w:style w:type="paragraph" w:customStyle="1" w:styleId="A4D10BF1D337495588CC4A8486AA92AE">
    <w:name w:val="A4D10BF1D337495588CC4A8486AA92AE"/>
    <w:rsid w:val="001B73D3"/>
  </w:style>
  <w:style w:type="paragraph" w:customStyle="1" w:styleId="3FA1F6C351E445B6BFCB340A42CFB76C">
    <w:name w:val="3FA1F6C351E445B6BFCB340A42CFB76C"/>
    <w:rsid w:val="001B73D3"/>
  </w:style>
  <w:style w:type="paragraph" w:customStyle="1" w:styleId="8B1E2CB262DC4864815A30674B492526">
    <w:name w:val="8B1E2CB262DC4864815A30674B492526"/>
    <w:rsid w:val="001B73D3"/>
  </w:style>
  <w:style w:type="paragraph" w:customStyle="1" w:styleId="CB1979D6665A45EDA0792C9E2510A412">
    <w:name w:val="CB1979D6665A45EDA0792C9E2510A412"/>
    <w:rsid w:val="001B73D3"/>
  </w:style>
  <w:style w:type="paragraph" w:customStyle="1" w:styleId="13B76EEB21214A709BC6B0A30D37B55D">
    <w:name w:val="13B76EEB21214A709BC6B0A30D37B55D"/>
    <w:rsid w:val="001B73D3"/>
  </w:style>
  <w:style w:type="paragraph" w:customStyle="1" w:styleId="EFD597DB1CEE4A5B919303A4579125F0">
    <w:name w:val="EFD597DB1CEE4A5B919303A4579125F0"/>
    <w:rsid w:val="001B73D3"/>
  </w:style>
  <w:style w:type="paragraph" w:customStyle="1" w:styleId="29B07A52A7AE424CB3473C95DCB86DBF">
    <w:name w:val="29B07A52A7AE424CB3473C95DCB86DBF"/>
    <w:rsid w:val="001B73D3"/>
  </w:style>
  <w:style w:type="paragraph" w:customStyle="1" w:styleId="2774B0AB408948D7959E8966B90E47D5">
    <w:name w:val="2774B0AB408948D7959E8966B90E47D5"/>
    <w:rsid w:val="001B73D3"/>
  </w:style>
  <w:style w:type="paragraph" w:customStyle="1" w:styleId="D8AC93F98CEA4FB9B2B24D3793B3DD9C">
    <w:name w:val="D8AC93F98CEA4FB9B2B24D3793B3DD9C"/>
    <w:rsid w:val="001B73D3"/>
  </w:style>
  <w:style w:type="paragraph" w:customStyle="1" w:styleId="EFDA2998980A4D04ABD3FA52A6AFD903">
    <w:name w:val="EFDA2998980A4D04ABD3FA52A6AFD903"/>
    <w:rsid w:val="001B73D3"/>
  </w:style>
  <w:style w:type="paragraph" w:customStyle="1" w:styleId="D8962895DB944D2394D29685A8471073">
    <w:name w:val="D8962895DB944D2394D29685A8471073"/>
    <w:rsid w:val="001B73D3"/>
  </w:style>
  <w:style w:type="paragraph" w:customStyle="1" w:styleId="2620C83EDE46411CA4F8D8B681DB627F">
    <w:name w:val="2620C83EDE46411CA4F8D8B681DB627F"/>
    <w:rsid w:val="001B73D3"/>
  </w:style>
  <w:style w:type="paragraph" w:customStyle="1" w:styleId="2672D864A9C94806B343B923FD9C35D3">
    <w:name w:val="2672D864A9C94806B343B923FD9C35D3"/>
    <w:rsid w:val="001B73D3"/>
  </w:style>
  <w:style w:type="paragraph" w:customStyle="1" w:styleId="BBBC08029B6F477D8B579A3D5F5D9FB4">
    <w:name w:val="BBBC08029B6F477D8B579A3D5F5D9FB4"/>
    <w:rsid w:val="001B73D3"/>
  </w:style>
  <w:style w:type="paragraph" w:customStyle="1" w:styleId="50240869AE3E4E7EADBCE81F53B99C12">
    <w:name w:val="50240869AE3E4E7EADBCE81F53B99C12"/>
    <w:rsid w:val="001B73D3"/>
  </w:style>
  <w:style w:type="paragraph" w:customStyle="1" w:styleId="C6DA444B93D846AAB1E6353A8BB4AD67">
    <w:name w:val="C6DA444B93D846AAB1E6353A8BB4AD67"/>
    <w:rsid w:val="001B73D3"/>
  </w:style>
  <w:style w:type="paragraph" w:customStyle="1" w:styleId="A87ABA34A2264052B067B8649704F0BE">
    <w:name w:val="A87ABA34A2264052B067B8649704F0BE"/>
    <w:rsid w:val="001B73D3"/>
  </w:style>
  <w:style w:type="paragraph" w:customStyle="1" w:styleId="443892EEE34944EB99499E795E7C5FF5">
    <w:name w:val="443892EEE34944EB99499E795E7C5FF5"/>
    <w:rsid w:val="001B73D3"/>
  </w:style>
  <w:style w:type="paragraph" w:customStyle="1" w:styleId="866E0505BACC4EE288E4EF26F419037E">
    <w:name w:val="866E0505BACC4EE288E4EF26F419037E"/>
    <w:rsid w:val="001B73D3"/>
  </w:style>
  <w:style w:type="paragraph" w:customStyle="1" w:styleId="C06A66A517F34C5CA73D10A686405B70">
    <w:name w:val="C06A66A517F34C5CA73D10A686405B70"/>
    <w:rsid w:val="001B73D3"/>
  </w:style>
  <w:style w:type="paragraph" w:customStyle="1" w:styleId="077BF88EC70E490E9C38582319573F07">
    <w:name w:val="077BF88EC70E490E9C38582319573F07"/>
    <w:rsid w:val="001B73D3"/>
  </w:style>
  <w:style w:type="paragraph" w:customStyle="1" w:styleId="8B466266446B46E18BC9056823CE1A86">
    <w:name w:val="8B466266446B46E18BC9056823CE1A86"/>
    <w:rsid w:val="001B73D3"/>
  </w:style>
  <w:style w:type="paragraph" w:customStyle="1" w:styleId="F3D9D17D35B54E1CAE4F20171DB4290C">
    <w:name w:val="F3D9D17D35B54E1CAE4F20171DB4290C"/>
    <w:rsid w:val="001B73D3"/>
  </w:style>
  <w:style w:type="paragraph" w:customStyle="1" w:styleId="14D3C0A67CA94CD39F49B510B576B9BA">
    <w:name w:val="14D3C0A67CA94CD39F49B510B576B9BA"/>
    <w:rsid w:val="001B73D3"/>
  </w:style>
  <w:style w:type="paragraph" w:customStyle="1" w:styleId="D3AAAED2C65E434399913E581D99815A">
    <w:name w:val="D3AAAED2C65E434399913E581D99815A"/>
    <w:rsid w:val="001B73D3"/>
  </w:style>
  <w:style w:type="paragraph" w:customStyle="1" w:styleId="CAFB185E20404D77BCB757CC72CEF3B3">
    <w:name w:val="CAFB185E20404D77BCB757CC72CEF3B3"/>
    <w:rsid w:val="001B73D3"/>
  </w:style>
  <w:style w:type="paragraph" w:customStyle="1" w:styleId="EA039091403E46DAAAFD7D103555C7E2">
    <w:name w:val="EA039091403E46DAAAFD7D103555C7E2"/>
    <w:rsid w:val="001B73D3"/>
  </w:style>
  <w:style w:type="paragraph" w:customStyle="1" w:styleId="686DC1CF7AC648BBBED525EF766E5F59">
    <w:name w:val="686DC1CF7AC648BBBED525EF766E5F59"/>
    <w:rsid w:val="001B73D3"/>
  </w:style>
  <w:style w:type="paragraph" w:customStyle="1" w:styleId="E06DBF061DDC4B07AC0CA1CBDE964FDB">
    <w:name w:val="E06DBF061DDC4B07AC0CA1CBDE964FDB"/>
    <w:rsid w:val="001B73D3"/>
  </w:style>
  <w:style w:type="paragraph" w:customStyle="1" w:styleId="7716C529653D49D2847ED0B5C3F3E0DB">
    <w:name w:val="7716C529653D49D2847ED0B5C3F3E0DB"/>
    <w:rsid w:val="001B73D3"/>
  </w:style>
  <w:style w:type="paragraph" w:customStyle="1" w:styleId="D80E4EC2777C4FD1A3658D0CBEB7452D">
    <w:name w:val="D80E4EC2777C4FD1A3658D0CBEB7452D"/>
    <w:rsid w:val="001B73D3"/>
  </w:style>
  <w:style w:type="paragraph" w:customStyle="1" w:styleId="1536DC0A5D124C3E9799FC83C3D77781">
    <w:name w:val="1536DC0A5D124C3E9799FC83C3D77781"/>
    <w:rsid w:val="001B73D3"/>
  </w:style>
  <w:style w:type="paragraph" w:customStyle="1" w:styleId="00B0C08B2AE34073B2B7ACA41DF0B28A">
    <w:name w:val="00B0C08B2AE34073B2B7ACA41DF0B28A"/>
    <w:rsid w:val="001B73D3"/>
  </w:style>
  <w:style w:type="paragraph" w:customStyle="1" w:styleId="04CE92C565144356A163F341115FE3AA">
    <w:name w:val="04CE92C565144356A163F341115FE3AA"/>
    <w:rsid w:val="001B73D3"/>
  </w:style>
  <w:style w:type="paragraph" w:customStyle="1" w:styleId="2755A0E6CD56448789FBF49053802898">
    <w:name w:val="2755A0E6CD56448789FBF49053802898"/>
    <w:rsid w:val="001B73D3"/>
  </w:style>
  <w:style w:type="paragraph" w:customStyle="1" w:styleId="303C8B4730E6438B84D9F949F9712F88">
    <w:name w:val="303C8B4730E6438B84D9F949F9712F88"/>
    <w:rsid w:val="001B73D3"/>
  </w:style>
  <w:style w:type="paragraph" w:customStyle="1" w:styleId="094BC767A9474A12A592F519976856C4">
    <w:name w:val="094BC767A9474A12A592F519976856C4"/>
    <w:rsid w:val="001B73D3"/>
  </w:style>
  <w:style w:type="paragraph" w:customStyle="1" w:styleId="D2BE19D330294D5FA8D7B0EAA8A5E24F">
    <w:name w:val="D2BE19D330294D5FA8D7B0EAA8A5E24F"/>
    <w:rsid w:val="001B73D3"/>
  </w:style>
  <w:style w:type="paragraph" w:customStyle="1" w:styleId="D208D6E98BB648C5AF23F201F70B1730">
    <w:name w:val="D208D6E98BB648C5AF23F201F70B1730"/>
    <w:rsid w:val="001B73D3"/>
  </w:style>
  <w:style w:type="paragraph" w:customStyle="1" w:styleId="A3059651EC404617BEBDCEDF9E5B86DE">
    <w:name w:val="A3059651EC404617BEBDCEDF9E5B86DE"/>
    <w:rsid w:val="001B73D3"/>
  </w:style>
  <w:style w:type="paragraph" w:customStyle="1" w:styleId="F869222BED7C48B1B6A5C529D7D2210F">
    <w:name w:val="F869222BED7C48B1B6A5C529D7D2210F"/>
    <w:rsid w:val="001B73D3"/>
  </w:style>
  <w:style w:type="paragraph" w:customStyle="1" w:styleId="CB15371968834FF4BDF0CC570A1F153D">
    <w:name w:val="CB15371968834FF4BDF0CC570A1F153D"/>
    <w:rsid w:val="001B73D3"/>
  </w:style>
  <w:style w:type="paragraph" w:customStyle="1" w:styleId="9DED020FDDAC4A0F9D194AEE2EBEA5EC">
    <w:name w:val="9DED020FDDAC4A0F9D194AEE2EBEA5EC"/>
    <w:rsid w:val="001B73D3"/>
  </w:style>
  <w:style w:type="paragraph" w:customStyle="1" w:styleId="D1D0A5CCCB344EAEB26F79CAD3C20078">
    <w:name w:val="D1D0A5CCCB344EAEB26F79CAD3C20078"/>
    <w:rsid w:val="001B73D3"/>
  </w:style>
  <w:style w:type="paragraph" w:customStyle="1" w:styleId="B988A796F0FB4D26970EDB39C0232EA4">
    <w:name w:val="B988A796F0FB4D26970EDB39C0232EA4"/>
    <w:rsid w:val="001B73D3"/>
  </w:style>
  <w:style w:type="paragraph" w:customStyle="1" w:styleId="AF217BF2F0C745758FA7C44CBD791A5C">
    <w:name w:val="AF217BF2F0C745758FA7C44CBD791A5C"/>
    <w:rsid w:val="001B73D3"/>
  </w:style>
  <w:style w:type="paragraph" w:customStyle="1" w:styleId="9A9559136D324C09831BB3D5278F3AB7">
    <w:name w:val="9A9559136D324C09831BB3D5278F3AB7"/>
    <w:rsid w:val="001B73D3"/>
  </w:style>
  <w:style w:type="paragraph" w:customStyle="1" w:styleId="674BA9785E044292B636DA4D263640B3">
    <w:name w:val="674BA9785E044292B636DA4D263640B3"/>
    <w:rsid w:val="001B73D3"/>
  </w:style>
  <w:style w:type="paragraph" w:customStyle="1" w:styleId="92551039DA1949FD8EC0CAF3AADD7072">
    <w:name w:val="92551039DA1949FD8EC0CAF3AADD7072"/>
    <w:rsid w:val="001B73D3"/>
  </w:style>
  <w:style w:type="paragraph" w:customStyle="1" w:styleId="6952BD99136F4153BF7618C0A727CD31">
    <w:name w:val="6952BD99136F4153BF7618C0A727CD31"/>
    <w:rsid w:val="001B73D3"/>
  </w:style>
  <w:style w:type="paragraph" w:customStyle="1" w:styleId="82D987C434B7488380750A00D3E26E94">
    <w:name w:val="82D987C434B7488380750A00D3E26E94"/>
    <w:rsid w:val="001B73D3"/>
  </w:style>
  <w:style w:type="paragraph" w:customStyle="1" w:styleId="FD797ED563E24FAC92714B8774C29237">
    <w:name w:val="FD797ED563E24FAC92714B8774C29237"/>
    <w:rsid w:val="001B73D3"/>
  </w:style>
  <w:style w:type="paragraph" w:customStyle="1" w:styleId="BF8A0CB4CB9844D389B8EB378CBE6AC2">
    <w:name w:val="BF8A0CB4CB9844D389B8EB378CBE6AC2"/>
    <w:rsid w:val="001B73D3"/>
  </w:style>
  <w:style w:type="paragraph" w:customStyle="1" w:styleId="E37D44A5B2DF4DD3975DBBF930DC27B6">
    <w:name w:val="E37D44A5B2DF4DD3975DBBF930DC27B6"/>
    <w:rsid w:val="001B73D3"/>
  </w:style>
  <w:style w:type="paragraph" w:customStyle="1" w:styleId="A8E8D406A42F46D4AFED96E111514B5B">
    <w:name w:val="A8E8D406A42F46D4AFED96E111514B5B"/>
    <w:rsid w:val="001B73D3"/>
  </w:style>
  <w:style w:type="paragraph" w:customStyle="1" w:styleId="F21A2A3A16AB440E8F69D8AF0839FE11">
    <w:name w:val="F21A2A3A16AB440E8F69D8AF0839FE11"/>
    <w:rsid w:val="001B73D3"/>
  </w:style>
  <w:style w:type="paragraph" w:customStyle="1" w:styleId="6E9190AD404D4A95B58F8C8BD34D840F">
    <w:name w:val="6E9190AD404D4A95B58F8C8BD34D840F"/>
    <w:rsid w:val="001B73D3"/>
  </w:style>
  <w:style w:type="paragraph" w:customStyle="1" w:styleId="30EA0D410A474A97BEF584EA262DBCC6">
    <w:name w:val="30EA0D410A474A97BEF584EA262DBCC6"/>
    <w:rsid w:val="001B73D3"/>
  </w:style>
  <w:style w:type="paragraph" w:customStyle="1" w:styleId="5F718FCB6ED24EAEBFDEA6DC2289A7A4">
    <w:name w:val="5F718FCB6ED24EAEBFDEA6DC2289A7A4"/>
    <w:rsid w:val="001B73D3"/>
  </w:style>
  <w:style w:type="paragraph" w:customStyle="1" w:styleId="6809DB9DD535444F9FA6E0B1E53529B8">
    <w:name w:val="6809DB9DD535444F9FA6E0B1E53529B8"/>
    <w:rsid w:val="001B73D3"/>
  </w:style>
  <w:style w:type="paragraph" w:customStyle="1" w:styleId="E5F0331538534FAC91470C41CDB0B920">
    <w:name w:val="E5F0331538534FAC91470C41CDB0B920"/>
    <w:rsid w:val="001B73D3"/>
  </w:style>
  <w:style w:type="paragraph" w:customStyle="1" w:styleId="172B4EE2680B48D0860E07F74C0E73D7">
    <w:name w:val="172B4EE2680B48D0860E07F74C0E73D7"/>
    <w:rsid w:val="001B73D3"/>
  </w:style>
  <w:style w:type="paragraph" w:customStyle="1" w:styleId="FBB2F043930B43488B5868D263ABFD1D">
    <w:name w:val="FBB2F043930B43488B5868D263ABFD1D"/>
    <w:rsid w:val="001B73D3"/>
  </w:style>
  <w:style w:type="paragraph" w:customStyle="1" w:styleId="C4077F8D49CE499B9B5D3344B9F52493">
    <w:name w:val="C4077F8D49CE499B9B5D3344B9F52493"/>
    <w:rsid w:val="001B73D3"/>
  </w:style>
  <w:style w:type="paragraph" w:customStyle="1" w:styleId="61B29A8D2DD4499BA69158E8D7CB7151">
    <w:name w:val="61B29A8D2DD4499BA69158E8D7CB7151"/>
    <w:rsid w:val="001B73D3"/>
  </w:style>
  <w:style w:type="paragraph" w:customStyle="1" w:styleId="F0C02FAB29D74B8082DA2A578F812290">
    <w:name w:val="F0C02FAB29D74B8082DA2A578F812290"/>
    <w:rsid w:val="001B73D3"/>
  </w:style>
  <w:style w:type="paragraph" w:customStyle="1" w:styleId="00E052022BAE408A9D22A32CBDA9A989">
    <w:name w:val="00E052022BAE408A9D22A32CBDA9A989"/>
    <w:rsid w:val="001B73D3"/>
  </w:style>
  <w:style w:type="paragraph" w:customStyle="1" w:styleId="0E25883FC4404654AB886DAF564A8416">
    <w:name w:val="0E25883FC4404654AB886DAF564A8416"/>
    <w:rsid w:val="001B73D3"/>
  </w:style>
  <w:style w:type="paragraph" w:customStyle="1" w:styleId="A6B74EEC27AE461A8D7E8ECFC12E71BB">
    <w:name w:val="A6B74EEC27AE461A8D7E8ECFC12E71BB"/>
    <w:rsid w:val="001B73D3"/>
  </w:style>
  <w:style w:type="paragraph" w:customStyle="1" w:styleId="D273F05E295C42A097C6229D794934A2">
    <w:name w:val="D273F05E295C42A097C6229D794934A2"/>
    <w:rsid w:val="001B73D3"/>
  </w:style>
  <w:style w:type="paragraph" w:customStyle="1" w:styleId="0A47E138A0144957B1B73C01B90F864E">
    <w:name w:val="0A47E138A0144957B1B73C01B90F864E"/>
    <w:rsid w:val="001B73D3"/>
  </w:style>
  <w:style w:type="paragraph" w:customStyle="1" w:styleId="7C2F6720E79346D1A1C16CCEAB2B7A41">
    <w:name w:val="7C2F6720E79346D1A1C16CCEAB2B7A41"/>
    <w:rsid w:val="001B73D3"/>
  </w:style>
  <w:style w:type="paragraph" w:customStyle="1" w:styleId="D7BA3854352A4D33938344F75BFCCB3D">
    <w:name w:val="D7BA3854352A4D33938344F75BFCCB3D"/>
    <w:rsid w:val="001B73D3"/>
  </w:style>
  <w:style w:type="paragraph" w:customStyle="1" w:styleId="EAA2AD4DB4D8481EA54FD6172FF2C74F">
    <w:name w:val="EAA2AD4DB4D8481EA54FD6172FF2C74F"/>
    <w:rsid w:val="001B73D3"/>
  </w:style>
  <w:style w:type="paragraph" w:customStyle="1" w:styleId="CC6B468E3D574C3AB01FEF98D4676293">
    <w:name w:val="CC6B468E3D574C3AB01FEF98D4676293"/>
    <w:rsid w:val="001B73D3"/>
  </w:style>
  <w:style w:type="paragraph" w:customStyle="1" w:styleId="09B736184BEB4C4BB6C00757A350F5D3">
    <w:name w:val="09B736184BEB4C4BB6C00757A350F5D3"/>
    <w:rsid w:val="001B73D3"/>
  </w:style>
  <w:style w:type="paragraph" w:customStyle="1" w:styleId="B5C6707C983649FAB0CC4137B6E8999C">
    <w:name w:val="B5C6707C983649FAB0CC4137B6E8999C"/>
    <w:rsid w:val="001B73D3"/>
  </w:style>
  <w:style w:type="paragraph" w:customStyle="1" w:styleId="6EC6C439E9E34EE8B5E8702E7BCBD834">
    <w:name w:val="6EC6C439E9E34EE8B5E8702E7BCBD834"/>
    <w:rsid w:val="001B73D3"/>
  </w:style>
  <w:style w:type="paragraph" w:customStyle="1" w:styleId="EA738B35BBB54B77864C6565EF2C731B">
    <w:name w:val="EA738B35BBB54B77864C6565EF2C731B"/>
    <w:rsid w:val="001B73D3"/>
  </w:style>
  <w:style w:type="paragraph" w:customStyle="1" w:styleId="61F6B571C74E43F3B91F250BF3BFB31C">
    <w:name w:val="61F6B571C74E43F3B91F250BF3BFB31C"/>
    <w:rsid w:val="001B73D3"/>
  </w:style>
  <w:style w:type="paragraph" w:customStyle="1" w:styleId="E9704CAF57624AE3BC24BB2E177CF4F0">
    <w:name w:val="E9704CAF57624AE3BC24BB2E177CF4F0"/>
    <w:rsid w:val="001B73D3"/>
  </w:style>
  <w:style w:type="paragraph" w:customStyle="1" w:styleId="D53B5A0736C745B6ABF90B8548D47903">
    <w:name w:val="D53B5A0736C745B6ABF90B8548D47903"/>
    <w:rsid w:val="001B73D3"/>
  </w:style>
  <w:style w:type="paragraph" w:customStyle="1" w:styleId="62680E5FB5EC4071B5B8992627BFE82E">
    <w:name w:val="62680E5FB5EC4071B5B8992627BFE82E"/>
    <w:rsid w:val="001B73D3"/>
  </w:style>
  <w:style w:type="paragraph" w:customStyle="1" w:styleId="96B6E953B80840C2BD38AA0A73B7E6CF">
    <w:name w:val="96B6E953B80840C2BD38AA0A73B7E6CF"/>
    <w:rsid w:val="001B73D3"/>
  </w:style>
  <w:style w:type="paragraph" w:customStyle="1" w:styleId="DC75D2324F50425C9C7A1DA5251ECFC2">
    <w:name w:val="DC75D2324F50425C9C7A1DA5251ECFC2"/>
    <w:rsid w:val="001B73D3"/>
  </w:style>
  <w:style w:type="paragraph" w:customStyle="1" w:styleId="655EFD8C6A7B4243B7B9F3E8B762B921">
    <w:name w:val="655EFD8C6A7B4243B7B9F3E8B762B921"/>
    <w:rsid w:val="001B73D3"/>
  </w:style>
  <w:style w:type="paragraph" w:customStyle="1" w:styleId="3D428E8458534423B7F30DAF015710F8">
    <w:name w:val="3D428E8458534423B7F30DAF015710F8"/>
    <w:rsid w:val="001B73D3"/>
  </w:style>
  <w:style w:type="paragraph" w:customStyle="1" w:styleId="9A668015063F48B899648CF2E79B1D47">
    <w:name w:val="9A668015063F48B899648CF2E79B1D47"/>
    <w:rsid w:val="001B73D3"/>
  </w:style>
  <w:style w:type="paragraph" w:customStyle="1" w:styleId="C3930B4297D34F499AE62DC4ACE84FF1">
    <w:name w:val="C3930B4297D34F499AE62DC4ACE84FF1"/>
    <w:rsid w:val="001B73D3"/>
  </w:style>
  <w:style w:type="paragraph" w:customStyle="1" w:styleId="4CBD91C517DB4719A7AF69ABB2895CDC">
    <w:name w:val="4CBD91C517DB4719A7AF69ABB2895CDC"/>
    <w:rsid w:val="001B73D3"/>
  </w:style>
  <w:style w:type="paragraph" w:customStyle="1" w:styleId="5ED627C27C224E8E801AFABA6C6276FC">
    <w:name w:val="5ED627C27C224E8E801AFABA6C6276FC"/>
    <w:rsid w:val="001B73D3"/>
  </w:style>
  <w:style w:type="paragraph" w:customStyle="1" w:styleId="C9073784572F4B46BC96D4CABAE2016F">
    <w:name w:val="C9073784572F4B46BC96D4CABAE2016F"/>
    <w:rsid w:val="001B73D3"/>
  </w:style>
  <w:style w:type="paragraph" w:customStyle="1" w:styleId="171A19BF1B584078AB140AD239ED95A9">
    <w:name w:val="171A19BF1B584078AB140AD239ED95A9"/>
    <w:rsid w:val="001B73D3"/>
  </w:style>
  <w:style w:type="paragraph" w:customStyle="1" w:styleId="66F2A860B1E045BC93E657EA04274F09">
    <w:name w:val="66F2A860B1E045BC93E657EA04274F09"/>
    <w:rsid w:val="001B73D3"/>
  </w:style>
  <w:style w:type="paragraph" w:customStyle="1" w:styleId="F898031BEE5F4D05954CA4CFC0A015C7">
    <w:name w:val="F898031BEE5F4D05954CA4CFC0A015C7"/>
    <w:rsid w:val="001B73D3"/>
  </w:style>
  <w:style w:type="paragraph" w:customStyle="1" w:styleId="964457375EA1445789C309899A461EBD">
    <w:name w:val="964457375EA1445789C309899A461EBD"/>
    <w:rsid w:val="001B73D3"/>
  </w:style>
  <w:style w:type="paragraph" w:customStyle="1" w:styleId="EECB3843353F4909B48E9C25745F7C73">
    <w:name w:val="EECB3843353F4909B48E9C25745F7C73"/>
    <w:rsid w:val="001B73D3"/>
  </w:style>
  <w:style w:type="paragraph" w:customStyle="1" w:styleId="F1F7B0FACFBC4C0187108D1BD3F43510">
    <w:name w:val="F1F7B0FACFBC4C0187108D1BD3F43510"/>
    <w:rsid w:val="001B73D3"/>
  </w:style>
  <w:style w:type="paragraph" w:customStyle="1" w:styleId="AD80ACDF7541403FB611170900EA2792">
    <w:name w:val="AD80ACDF7541403FB611170900EA2792"/>
    <w:rsid w:val="001B73D3"/>
  </w:style>
  <w:style w:type="paragraph" w:customStyle="1" w:styleId="83DC76EDA12346A889B52DD0EB5F0041">
    <w:name w:val="83DC76EDA12346A889B52DD0EB5F0041"/>
    <w:rsid w:val="001B73D3"/>
  </w:style>
  <w:style w:type="paragraph" w:customStyle="1" w:styleId="E4D1E056E460459699C375D80542C9AC">
    <w:name w:val="E4D1E056E460459699C375D80542C9AC"/>
    <w:rsid w:val="001B73D3"/>
  </w:style>
  <w:style w:type="paragraph" w:customStyle="1" w:styleId="939E209C17D04A0F9D1B4B2336522EDB">
    <w:name w:val="939E209C17D04A0F9D1B4B2336522EDB"/>
    <w:rsid w:val="001B73D3"/>
  </w:style>
  <w:style w:type="paragraph" w:customStyle="1" w:styleId="06E9D9B601094C25A621118E0F690C6C">
    <w:name w:val="06E9D9B601094C25A621118E0F690C6C"/>
    <w:rsid w:val="001B73D3"/>
  </w:style>
  <w:style w:type="paragraph" w:customStyle="1" w:styleId="75A71C2974F2455589A94CB211ACCC96">
    <w:name w:val="75A71C2974F2455589A94CB211ACCC96"/>
    <w:rsid w:val="001B73D3"/>
  </w:style>
  <w:style w:type="paragraph" w:customStyle="1" w:styleId="F884A84D9718483A86C30DD89E02BAAA">
    <w:name w:val="F884A84D9718483A86C30DD89E02BAAA"/>
    <w:rsid w:val="001B73D3"/>
  </w:style>
  <w:style w:type="paragraph" w:customStyle="1" w:styleId="81D2F5B20ECB49CF92B927832AA89CA1">
    <w:name w:val="81D2F5B20ECB49CF92B927832AA89CA1"/>
    <w:rsid w:val="001B73D3"/>
  </w:style>
  <w:style w:type="paragraph" w:customStyle="1" w:styleId="37EFF1DA1C5848E3AE76DB6195301AD7">
    <w:name w:val="37EFF1DA1C5848E3AE76DB6195301AD7"/>
    <w:rsid w:val="001B73D3"/>
  </w:style>
  <w:style w:type="paragraph" w:customStyle="1" w:styleId="BA5132FC97AC4315B9381A96E71DBF07">
    <w:name w:val="BA5132FC97AC4315B9381A96E71DBF07"/>
    <w:rsid w:val="001B73D3"/>
  </w:style>
  <w:style w:type="paragraph" w:customStyle="1" w:styleId="2A51A3F274E742C4B3A2F8F7AB9D8148">
    <w:name w:val="2A51A3F274E742C4B3A2F8F7AB9D8148"/>
    <w:rsid w:val="001B73D3"/>
  </w:style>
  <w:style w:type="paragraph" w:customStyle="1" w:styleId="3DC1B0C87D98428C80DCD69125674B72">
    <w:name w:val="3DC1B0C87D98428C80DCD69125674B72"/>
    <w:rsid w:val="001B73D3"/>
  </w:style>
  <w:style w:type="paragraph" w:customStyle="1" w:styleId="05728E1E98844FF19667AD6B9FADC294">
    <w:name w:val="05728E1E98844FF19667AD6B9FADC294"/>
    <w:rsid w:val="001B73D3"/>
  </w:style>
  <w:style w:type="paragraph" w:customStyle="1" w:styleId="71A2CB3DD5BB469C99EFF4CFA7D42FF1">
    <w:name w:val="71A2CB3DD5BB469C99EFF4CFA7D42FF1"/>
    <w:rsid w:val="001B73D3"/>
  </w:style>
  <w:style w:type="paragraph" w:customStyle="1" w:styleId="798019AA298B45959E5E0DA6A35AE1D1">
    <w:name w:val="798019AA298B45959E5E0DA6A35AE1D1"/>
    <w:rsid w:val="001B73D3"/>
  </w:style>
  <w:style w:type="paragraph" w:customStyle="1" w:styleId="4208D68746074820ABF1F65D269EACC7">
    <w:name w:val="4208D68746074820ABF1F65D269EACC7"/>
    <w:rsid w:val="001B73D3"/>
  </w:style>
  <w:style w:type="paragraph" w:customStyle="1" w:styleId="87ECD3C768A84535B8E10B712D140EF3">
    <w:name w:val="87ECD3C768A84535B8E10B712D140EF3"/>
    <w:rsid w:val="001B73D3"/>
  </w:style>
  <w:style w:type="paragraph" w:customStyle="1" w:styleId="7B9B1B77D23347159037C9A19485C506">
    <w:name w:val="7B9B1B77D23347159037C9A19485C506"/>
    <w:rsid w:val="001B73D3"/>
  </w:style>
  <w:style w:type="paragraph" w:customStyle="1" w:styleId="06C76640EB784FCFBEED33608FFC50FB">
    <w:name w:val="06C76640EB784FCFBEED33608FFC50FB"/>
    <w:rsid w:val="001B73D3"/>
  </w:style>
  <w:style w:type="paragraph" w:customStyle="1" w:styleId="5416D5B1C646453BB3AF2085253F3D02">
    <w:name w:val="5416D5B1C646453BB3AF2085253F3D02"/>
    <w:rsid w:val="001B73D3"/>
  </w:style>
  <w:style w:type="paragraph" w:customStyle="1" w:styleId="39C23EA58BF7469994E611BA2AF96E9F">
    <w:name w:val="39C23EA58BF7469994E611BA2AF96E9F"/>
    <w:rsid w:val="001B73D3"/>
  </w:style>
  <w:style w:type="paragraph" w:customStyle="1" w:styleId="DFF0619ADECA4CD7A610A28780472A64">
    <w:name w:val="DFF0619ADECA4CD7A610A28780472A64"/>
    <w:rsid w:val="001B73D3"/>
  </w:style>
  <w:style w:type="paragraph" w:customStyle="1" w:styleId="B750793DAA784678854F655EBE97422C">
    <w:name w:val="B750793DAA784678854F655EBE97422C"/>
    <w:rsid w:val="001B73D3"/>
  </w:style>
  <w:style w:type="paragraph" w:customStyle="1" w:styleId="165F64DA1C3D41838AE5CAEF5011A74F">
    <w:name w:val="165F64DA1C3D41838AE5CAEF5011A74F"/>
    <w:rsid w:val="001B73D3"/>
  </w:style>
  <w:style w:type="paragraph" w:customStyle="1" w:styleId="7295FAA65AEB4DCF907A49F39897B72A">
    <w:name w:val="7295FAA65AEB4DCF907A49F39897B72A"/>
    <w:rsid w:val="001B73D3"/>
  </w:style>
  <w:style w:type="paragraph" w:customStyle="1" w:styleId="BC71E00545F34A5DAC41119C438D6582">
    <w:name w:val="BC71E00545F34A5DAC41119C438D6582"/>
    <w:rsid w:val="001B73D3"/>
  </w:style>
  <w:style w:type="paragraph" w:customStyle="1" w:styleId="3979905FAF374C66925FC2AEE251116C">
    <w:name w:val="3979905FAF374C66925FC2AEE251116C"/>
    <w:rsid w:val="001B73D3"/>
  </w:style>
  <w:style w:type="paragraph" w:customStyle="1" w:styleId="A1DBE1A872F646289D3D6FE4A6B307CA">
    <w:name w:val="A1DBE1A872F646289D3D6FE4A6B307CA"/>
    <w:rsid w:val="001B73D3"/>
  </w:style>
  <w:style w:type="paragraph" w:customStyle="1" w:styleId="8BDDB2252E87454198418506EDF715C9">
    <w:name w:val="8BDDB2252E87454198418506EDF715C9"/>
    <w:rsid w:val="001B73D3"/>
  </w:style>
  <w:style w:type="paragraph" w:customStyle="1" w:styleId="DFA4377CFF7C4C04BA8B3EED81D521D7">
    <w:name w:val="DFA4377CFF7C4C04BA8B3EED81D521D7"/>
    <w:rsid w:val="001B73D3"/>
  </w:style>
  <w:style w:type="paragraph" w:customStyle="1" w:styleId="3CBE7B3938864D5DA756CCF3A5AD02FB">
    <w:name w:val="3CBE7B3938864D5DA756CCF3A5AD02FB"/>
    <w:rsid w:val="001B73D3"/>
  </w:style>
  <w:style w:type="paragraph" w:customStyle="1" w:styleId="0A8CE6E84ABD427FB8FA009C78820C36">
    <w:name w:val="0A8CE6E84ABD427FB8FA009C78820C36"/>
    <w:rsid w:val="001B73D3"/>
  </w:style>
  <w:style w:type="paragraph" w:customStyle="1" w:styleId="07D7FCDBE8704300BB7D1CF5B323C2E4">
    <w:name w:val="07D7FCDBE8704300BB7D1CF5B323C2E4"/>
    <w:rsid w:val="001B73D3"/>
  </w:style>
  <w:style w:type="paragraph" w:customStyle="1" w:styleId="1D1D4C57366449F6A017ED1F86738561">
    <w:name w:val="1D1D4C57366449F6A017ED1F86738561"/>
    <w:rsid w:val="001B73D3"/>
  </w:style>
  <w:style w:type="paragraph" w:customStyle="1" w:styleId="169D3225AA1D4752BCF960A942F55893">
    <w:name w:val="169D3225AA1D4752BCF960A942F55893"/>
    <w:rsid w:val="001B73D3"/>
  </w:style>
  <w:style w:type="paragraph" w:customStyle="1" w:styleId="ABEFF04859A7466C8F6958B259A7DCB7">
    <w:name w:val="ABEFF04859A7466C8F6958B259A7DCB7"/>
    <w:rsid w:val="001B73D3"/>
  </w:style>
  <w:style w:type="paragraph" w:customStyle="1" w:styleId="44B962E281884F8F86FDCED8E452420C">
    <w:name w:val="44B962E281884F8F86FDCED8E452420C"/>
    <w:rsid w:val="001B73D3"/>
  </w:style>
  <w:style w:type="paragraph" w:customStyle="1" w:styleId="B72AFA200908422F8909464578629287">
    <w:name w:val="B72AFA200908422F8909464578629287"/>
    <w:rsid w:val="001B73D3"/>
  </w:style>
  <w:style w:type="paragraph" w:customStyle="1" w:styleId="A75D3971A0C941BF8047D86BECD03D48">
    <w:name w:val="A75D3971A0C941BF8047D86BECD03D48"/>
    <w:rsid w:val="001B73D3"/>
  </w:style>
  <w:style w:type="paragraph" w:customStyle="1" w:styleId="45DC2E89D65C470DAD850F4139593EC7">
    <w:name w:val="45DC2E89D65C470DAD850F4139593EC7"/>
    <w:rsid w:val="001B73D3"/>
  </w:style>
  <w:style w:type="paragraph" w:customStyle="1" w:styleId="FA67996A074D4DB596C1D26E876F35F3">
    <w:name w:val="FA67996A074D4DB596C1D26E876F35F3"/>
    <w:rsid w:val="001B73D3"/>
  </w:style>
  <w:style w:type="paragraph" w:customStyle="1" w:styleId="76D4351C943B42D685283979B5C0412D">
    <w:name w:val="76D4351C943B42D685283979B5C0412D"/>
    <w:rsid w:val="001B73D3"/>
  </w:style>
  <w:style w:type="paragraph" w:customStyle="1" w:styleId="F2D19F5E8F574E179FC17E3F8A300C96">
    <w:name w:val="F2D19F5E8F574E179FC17E3F8A300C96"/>
    <w:rsid w:val="001B73D3"/>
  </w:style>
  <w:style w:type="paragraph" w:customStyle="1" w:styleId="4A262D81B37B4D4A95B0C7ED754E5A25">
    <w:name w:val="4A262D81B37B4D4A95B0C7ED754E5A25"/>
    <w:rsid w:val="001B73D3"/>
  </w:style>
  <w:style w:type="paragraph" w:customStyle="1" w:styleId="4639D3016E59439EB409CBA1FE53DCE3">
    <w:name w:val="4639D3016E59439EB409CBA1FE53DCE3"/>
    <w:rsid w:val="001B73D3"/>
  </w:style>
  <w:style w:type="paragraph" w:customStyle="1" w:styleId="C6DAF060C549401E842368126B573ED2">
    <w:name w:val="C6DAF060C549401E842368126B573ED2"/>
    <w:rsid w:val="001B73D3"/>
  </w:style>
  <w:style w:type="paragraph" w:customStyle="1" w:styleId="C12D6ECA5C2F4BFCA1F34648904C43D7">
    <w:name w:val="C12D6ECA5C2F4BFCA1F34648904C43D7"/>
    <w:rsid w:val="001B73D3"/>
  </w:style>
  <w:style w:type="paragraph" w:customStyle="1" w:styleId="8F7CC35E647A4D0CA3C39EEB11EB04A3">
    <w:name w:val="8F7CC35E647A4D0CA3C39EEB11EB04A3"/>
    <w:rsid w:val="001B73D3"/>
  </w:style>
  <w:style w:type="paragraph" w:customStyle="1" w:styleId="C490DD3942464A97A7D8B79D6F21E5CD">
    <w:name w:val="C490DD3942464A97A7D8B79D6F21E5CD"/>
    <w:rsid w:val="001B73D3"/>
  </w:style>
  <w:style w:type="paragraph" w:customStyle="1" w:styleId="79FB1F8E9B214D019307709DE6869A0A">
    <w:name w:val="79FB1F8E9B214D019307709DE6869A0A"/>
    <w:rsid w:val="001B73D3"/>
  </w:style>
  <w:style w:type="paragraph" w:customStyle="1" w:styleId="F0C7CA1BAF2A40C084AE54289C471DDD">
    <w:name w:val="F0C7CA1BAF2A40C084AE54289C471DDD"/>
    <w:rsid w:val="001B73D3"/>
  </w:style>
  <w:style w:type="paragraph" w:customStyle="1" w:styleId="E029BA7FDED742E6B3C0AC24BA1DF923">
    <w:name w:val="E029BA7FDED742E6B3C0AC24BA1DF923"/>
    <w:rsid w:val="001B73D3"/>
  </w:style>
  <w:style w:type="paragraph" w:customStyle="1" w:styleId="EE737F5C7B5F4B0A89EC713049FC7E1A">
    <w:name w:val="EE737F5C7B5F4B0A89EC713049FC7E1A"/>
    <w:rsid w:val="001B73D3"/>
  </w:style>
  <w:style w:type="paragraph" w:customStyle="1" w:styleId="83AFCEAEFEC54FD6886928E70E70FD01">
    <w:name w:val="83AFCEAEFEC54FD6886928E70E70FD01"/>
    <w:rsid w:val="001B73D3"/>
  </w:style>
  <w:style w:type="paragraph" w:customStyle="1" w:styleId="AF58B3613E964101BD56B742D11BB28B">
    <w:name w:val="AF58B3613E964101BD56B742D11BB28B"/>
    <w:rsid w:val="001B73D3"/>
  </w:style>
  <w:style w:type="paragraph" w:customStyle="1" w:styleId="C26ABFB42E4E4B5EA37C0186E8CEFBC9">
    <w:name w:val="C26ABFB42E4E4B5EA37C0186E8CEFBC9"/>
    <w:rsid w:val="001B73D3"/>
  </w:style>
  <w:style w:type="paragraph" w:customStyle="1" w:styleId="544D26E080D54873906E7545016982C1">
    <w:name w:val="544D26E080D54873906E7545016982C1"/>
    <w:rsid w:val="001B73D3"/>
  </w:style>
  <w:style w:type="paragraph" w:customStyle="1" w:styleId="8695F2BCB3274780BAF8FB44E3337C2C">
    <w:name w:val="8695F2BCB3274780BAF8FB44E3337C2C"/>
    <w:rsid w:val="001B73D3"/>
  </w:style>
  <w:style w:type="paragraph" w:customStyle="1" w:styleId="6328790B8E24408BB48C7E003E2700B3">
    <w:name w:val="6328790B8E24408BB48C7E003E2700B3"/>
    <w:rsid w:val="001B73D3"/>
  </w:style>
  <w:style w:type="paragraph" w:customStyle="1" w:styleId="D5233663E2A541E5852B2E03CB804C36">
    <w:name w:val="D5233663E2A541E5852B2E03CB804C36"/>
    <w:rsid w:val="001B73D3"/>
  </w:style>
  <w:style w:type="paragraph" w:customStyle="1" w:styleId="6D91F8BFB00E4B02A82D3E4F6D5894B4">
    <w:name w:val="6D91F8BFB00E4B02A82D3E4F6D5894B4"/>
    <w:rsid w:val="001B73D3"/>
  </w:style>
  <w:style w:type="paragraph" w:customStyle="1" w:styleId="22B8509442F349FDA0C689A2F6348B98">
    <w:name w:val="22B8509442F349FDA0C689A2F6348B98"/>
    <w:rsid w:val="001B73D3"/>
  </w:style>
  <w:style w:type="paragraph" w:customStyle="1" w:styleId="1197C3089FB24E5695D9CE1BC1BA06F9">
    <w:name w:val="1197C3089FB24E5695D9CE1BC1BA06F9"/>
    <w:rsid w:val="001B73D3"/>
  </w:style>
  <w:style w:type="paragraph" w:customStyle="1" w:styleId="98B15D9BDC0F4453A0F8634B0F643D94">
    <w:name w:val="98B15D9BDC0F4453A0F8634B0F643D94"/>
    <w:rsid w:val="001B73D3"/>
  </w:style>
  <w:style w:type="paragraph" w:customStyle="1" w:styleId="C26AD840563A41E7B7B5FEB7660D6855">
    <w:name w:val="C26AD840563A41E7B7B5FEB7660D6855"/>
    <w:rsid w:val="001B73D3"/>
  </w:style>
  <w:style w:type="paragraph" w:customStyle="1" w:styleId="A9621D8ACF014556AB6B5922C1A192FA">
    <w:name w:val="A9621D8ACF014556AB6B5922C1A192FA"/>
    <w:rsid w:val="001B73D3"/>
  </w:style>
  <w:style w:type="paragraph" w:customStyle="1" w:styleId="5A828CDE03CA4A8EAEF7CF27F6015CE4">
    <w:name w:val="5A828CDE03CA4A8EAEF7CF27F6015CE4"/>
    <w:rsid w:val="001B73D3"/>
  </w:style>
  <w:style w:type="paragraph" w:customStyle="1" w:styleId="8456062C970E4B96B497482725EC8086">
    <w:name w:val="8456062C970E4B96B497482725EC8086"/>
    <w:rsid w:val="001B73D3"/>
  </w:style>
  <w:style w:type="paragraph" w:customStyle="1" w:styleId="450896493C1F4BDE860F502290763F18">
    <w:name w:val="450896493C1F4BDE860F502290763F18"/>
    <w:rsid w:val="001B73D3"/>
  </w:style>
  <w:style w:type="paragraph" w:customStyle="1" w:styleId="DB69ABA83D6144C3AF5116B26CA00CCA">
    <w:name w:val="DB69ABA83D6144C3AF5116B26CA00CCA"/>
    <w:rsid w:val="001B73D3"/>
  </w:style>
  <w:style w:type="paragraph" w:customStyle="1" w:styleId="91AF970718554DA98581F8D8E592D02C">
    <w:name w:val="91AF970718554DA98581F8D8E592D02C"/>
    <w:rsid w:val="001B73D3"/>
  </w:style>
  <w:style w:type="paragraph" w:customStyle="1" w:styleId="90DD0DE7F84945079875E21596B884F3">
    <w:name w:val="90DD0DE7F84945079875E21596B884F3"/>
    <w:rsid w:val="001B73D3"/>
  </w:style>
  <w:style w:type="paragraph" w:customStyle="1" w:styleId="6D2BA43F22AE43F6B14B096CBAF6BC1E">
    <w:name w:val="6D2BA43F22AE43F6B14B096CBAF6BC1E"/>
    <w:rsid w:val="001B73D3"/>
  </w:style>
  <w:style w:type="paragraph" w:customStyle="1" w:styleId="E25E12A8253E497EBC69783A32DEF9B3">
    <w:name w:val="E25E12A8253E497EBC69783A32DEF9B3"/>
    <w:rsid w:val="001B73D3"/>
  </w:style>
  <w:style w:type="paragraph" w:customStyle="1" w:styleId="57AFB7C21DB848C0B7811B9F15881CD5">
    <w:name w:val="57AFB7C21DB848C0B7811B9F15881CD5"/>
    <w:rsid w:val="001B73D3"/>
  </w:style>
  <w:style w:type="paragraph" w:customStyle="1" w:styleId="BB326967516D45EEB876727616394B59">
    <w:name w:val="BB326967516D45EEB876727616394B59"/>
    <w:rsid w:val="001B73D3"/>
  </w:style>
  <w:style w:type="paragraph" w:customStyle="1" w:styleId="81532748A2254A34A8907C2BD689C07E">
    <w:name w:val="81532748A2254A34A8907C2BD689C07E"/>
    <w:rsid w:val="001B73D3"/>
  </w:style>
  <w:style w:type="paragraph" w:customStyle="1" w:styleId="4F8D0FEC726244F3BD113453A0C48E1C">
    <w:name w:val="4F8D0FEC726244F3BD113453A0C48E1C"/>
    <w:rsid w:val="001B73D3"/>
  </w:style>
  <w:style w:type="paragraph" w:customStyle="1" w:styleId="559F08D06B40482A9E07C2D9003F7A76">
    <w:name w:val="559F08D06B40482A9E07C2D9003F7A76"/>
    <w:rsid w:val="001B73D3"/>
  </w:style>
  <w:style w:type="paragraph" w:customStyle="1" w:styleId="10119AB4C84F4DD09DA796956B6AD253">
    <w:name w:val="10119AB4C84F4DD09DA796956B6AD253"/>
    <w:rsid w:val="001B73D3"/>
  </w:style>
  <w:style w:type="paragraph" w:customStyle="1" w:styleId="84284DA787724EAC875F59C255693F82">
    <w:name w:val="84284DA787724EAC875F59C255693F82"/>
    <w:rsid w:val="001B73D3"/>
  </w:style>
  <w:style w:type="paragraph" w:customStyle="1" w:styleId="31CF293D84EC483689C114B77CF7C7B6">
    <w:name w:val="31CF293D84EC483689C114B77CF7C7B6"/>
    <w:rsid w:val="001B73D3"/>
  </w:style>
  <w:style w:type="paragraph" w:customStyle="1" w:styleId="E839653D249A4512847D94C600727BB0">
    <w:name w:val="E839653D249A4512847D94C600727BB0"/>
    <w:rsid w:val="001B73D3"/>
  </w:style>
  <w:style w:type="paragraph" w:customStyle="1" w:styleId="FB0D28C89C5442E09181B6F1103AAC60">
    <w:name w:val="FB0D28C89C5442E09181B6F1103AAC60"/>
    <w:rsid w:val="001B73D3"/>
  </w:style>
  <w:style w:type="paragraph" w:customStyle="1" w:styleId="0F35CD211E9F457CBA2698971CEDA01D">
    <w:name w:val="0F35CD211E9F457CBA2698971CEDA01D"/>
    <w:rsid w:val="001B73D3"/>
  </w:style>
  <w:style w:type="paragraph" w:customStyle="1" w:styleId="59D7DC40399D4257B5FFF20C7C4B4F9B">
    <w:name w:val="59D7DC40399D4257B5FFF20C7C4B4F9B"/>
    <w:rsid w:val="001B73D3"/>
  </w:style>
  <w:style w:type="paragraph" w:customStyle="1" w:styleId="B20E7D1E516E42019801CED44F3E249D">
    <w:name w:val="B20E7D1E516E42019801CED44F3E249D"/>
    <w:rsid w:val="001B73D3"/>
  </w:style>
  <w:style w:type="paragraph" w:customStyle="1" w:styleId="171BBD79D3DD44E2A797E590743488D6">
    <w:name w:val="171BBD79D3DD44E2A797E590743488D6"/>
    <w:rsid w:val="001B73D3"/>
  </w:style>
  <w:style w:type="paragraph" w:customStyle="1" w:styleId="A6B05C9A18C34932B75B4AFB1ACC29A7">
    <w:name w:val="A6B05C9A18C34932B75B4AFB1ACC29A7"/>
    <w:rsid w:val="001B73D3"/>
  </w:style>
  <w:style w:type="paragraph" w:customStyle="1" w:styleId="507C6F537E6F4B1DA78ED7170A0D8585">
    <w:name w:val="507C6F537E6F4B1DA78ED7170A0D8585"/>
    <w:rsid w:val="001B73D3"/>
  </w:style>
  <w:style w:type="paragraph" w:customStyle="1" w:styleId="6C07BD74895443B09199F51779D7A88C">
    <w:name w:val="6C07BD74895443B09199F51779D7A88C"/>
    <w:rsid w:val="001B73D3"/>
  </w:style>
  <w:style w:type="paragraph" w:customStyle="1" w:styleId="506E23D4DD11485BA7D6206BC2D38A02">
    <w:name w:val="506E23D4DD11485BA7D6206BC2D38A02"/>
    <w:rsid w:val="001B73D3"/>
  </w:style>
  <w:style w:type="paragraph" w:customStyle="1" w:styleId="A4656FE0E9A04CCB8745F4D174BDB311">
    <w:name w:val="A4656FE0E9A04CCB8745F4D174BDB311"/>
    <w:rsid w:val="001B73D3"/>
  </w:style>
  <w:style w:type="paragraph" w:customStyle="1" w:styleId="EC7CC952DE634DC29EACC1E7EE062C3D">
    <w:name w:val="EC7CC952DE634DC29EACC1E7EE062C3D"/>
    <w:rsid w:val="001B73D3"/>
  </w:style>
  <w:style w:type="paragraph" w:customStyle="1" w:styleId="CCC9A5AA2D914098BF3FC6BC85B5A042">
    <w:name w:val="CCC9A5AA2D914098BF3FC6BC85B5A042"/>
    <w:rsid w:val="001B73D3"/>
  </w:style>
  <w:style w:type="paragraph" w:customStyle="1" w:styleId="A6EF63995A874D01BACE635800B0CCBB">
    <w:name w:val="A6EF63995A874D01BACE635800B0CCBB"/>
    <w:rsid w:val="001B73D3"/>
  </w:style>
  <w:style w:type="paragraph" w:customStyle="1" w:styleId="58D2D37CA19B4163BD5A337FB52E7D85">
    <w:name w:val="58D2D37CA19B4163BD5A337FB52E7D85"/>
    <w:rsid w:val="001B73D3"/>
  </w:style>
  <w:style w:type="paragraph" w:customStyle="1" w:styleId="E48EE34D2B124339B4967274A3549A62">
    <w:name w:val="E48EE34D2B124339B4967274A3549A62"/>
    <w:rsid w:val="001B73D3"/>
  </w:style>
  <w:style w:type="paragraph" w:customStyle="1" w:styleId="846882D12A214EFA872B8BC3DD80FAFB">
    <w:name w:val="846882D12A214EFA872B8BC3DD80FAFB"/>
    <w:rsid w:val="001B73D3"/>
  </w:style>
  <w:style w:type="paragraph" w:customStyle="1" w:styleId="EFAA68201E484F76866483344A9A8BBC">
    <w:name w:val="EFAA68201E484F76866483344A9A8BBC"/>
    <w:rsid w:val="001B73D3"/>
  </w:style>
  <w:style w:type="paragraph" w:customStyle="1" w:styleId="CD4B87413E4A4F66B8274004BC2F6773">
    <w:name w:val="CD4B87413E4A4F66B8274004BC2F6773"/>
    <w:rsid w:val="001B73D3"/>
  </w:style>
  <w:style w:type="paragraph" w:customStyle="1" w:styleId="ABB65CA10C604A8394560CE2A114830E">
    <w:name w:val="ABB65CA10C604A8394560CE2A114830E"/>
    <w:rsid w:val="001B73D3"/>
  </w:style>
  <w:style w:type="paragraph" w:customStyle="1" w:styleId="50C8320AC1954B37B4E550E9257A87C4">
    <w:name w:val="50C8320AC1954B37B4E550E9257A87C4"/>
    <w:rsid w:val="001B73D3"/>
  </w:style>
  <w:style w:type="paragraph" w:customStyle="1" w:styleId="A52FD37C83CF43F8933EEE1E70EC3C7E">
    <w:name w:val="A52FD37C83CF43F8933EEE1E70EC3C7E"/>
    <w:rsid w:val="001B73D3"/>
  </w:style>
  <w:style w:type="paragraph" w:customStyle="1" w:styleId="A614FB49A0104A25BBAE534223E81CE8">
    <w:name w:val="A614FB49A0104A25BBAE534223E81CE8"/>
    <w:rsid w:val="001B73D3"/>
  </w:style>
  <w:style w:type="paragraph" w:customStyle="1" w:styleId="5E5EAE5CD6284DD48E5F7D4BD65F1C56">
    <w:name w:val="5E5EAE5CD6284DD48E5F7D4BD65F1C56"/>
    <w:rsid w:val="001B73D3"/>
  </w:style>
  <w:style w:type="paragraph" w:customStyle="1" w:styleId="EE9A564D9C7848948099BB75297468E6">
    <w:name w:val="EE9A564D9C7848948099BB75297468E6"/>
    <w:rsid w:val="001B73D3"/>
  </w:style>
  <w:style w:type="paragraph" w:customStyle="1" w:styleId="082D2A2D236F4D248499E1411B279B99">
    <w:name w:val="082D2A2D236F4D248499E1411B279B99"/>
    <w:rsid w:val="001B73D3"/>
  </w:style>
  <w:style w:type="paragraph" w:customStyle="1" w:styleId="DF3A362B54534C989F049F0C23287A9D">
    <w:name w:val="DF3A362B54534C989F049F0C23287A9D"/>
    <w:rsid w:val="001B73D3"/>
  </w:style>
  <w:style w:type="paragraph" w:customStyle="1" w:styleId="C3370CF566834742BFC776B679E7F6ED">
    <w:name w:val="C3370CF566834742BFC776B679E7F6ED"/>
    <w:rsid w:val="001B73D3"/>
  </w:style>
  <w:style w:type="paragraph" w:customStyle="1" w:styleId="3280CDBA0F6346A4A6C293D307FD3E08">
    <w:name w:val="3280CDBA0F6346A4A6C293D307FD3E08"/>
    <w:rsid w:val="001B73D3"/>
  </w:style>
  <w:style w:type="paragraph" w:customStyle="1" w:styleId="9BBA0818D99D45CB8126F2FF3F588FCD">
    <w:name w:val="9BBA0818D99D45CB8126F2FF3F588FCD"/>
    <w:rsid w:val="001B73D3"/>
  </w:style>
  <w:style w:type="paragraph" w:customStyle="1" w:styleId="9F5EB292ACB74F24BC6F4EC2258EF029">
    <w:name w:val="9F5EB292ACB74F24BC6F4EC2258EF029"/>
    <w:rsid w:val="001B73D3"/>
  </w:style>
  <w:style w:type="paragraph" w:customStyle="1" w:styleId="ABD5B47DF809456F899DDE30607D41B7">
    <w:name w:val="ABD5B47DF809456F899DDE30607D41B7"/>
    <w:rsid w:val="001B73D3"/>
  </w:style>
  <w:style w:type="paragraph" w:customStyle="1" w:styleId="0F7AE168D7344D4584DA2198F4136787">
    <w:name w:val="0F7AE168D7344D4584DA2198F4136787"/>
    <w:rsid w:val="001B73D3"/>
  </w:style>
  <w:style w:type="paragraph" w:customStyle="1" w:styleId="A1C570B085B1407EA516D2FEE3CED24B">
    <w:name w:val="A1C570B085B1407EA516D2FEE3CED24B"/>
    <w:rsid w:val="001B73D3"/>
  </w:style>
  <w:style w:type="paragraph" w:customStyle="1" w:styleId="DB6ADEFC916A4B1CB05943649FD9E65C">
    <w:name w:val="DB6ADEFC916A4B1CB05943649FD9E65C"/>
    <w:rsid w:val="001B73D3"/>
  </w:style>
  <w:style w:type="paragraph" w:customStyle="1" w:styleId="943355C950BC4392B15B70C2C142E5D7">
    <w:name w:val="943355C950BC4392B15B70C2C142E5D7"/>
    <w:rsid w:val="001B73D3"/>
  </w:style>
  <w:style w:type="paragraph" w:customStyle="1" w:styleId="DC20DFBCAC074FE3992F65AE71081D87">
    <w:name w:val="DC20DFBCAC074FE3992F65AE71081D87"/>
    <w:rsid w:val="001B73D3"/>
  </w:style>
  <w:style w:type="paragraph" w:customStyle="1" w:styleId="2F1B424C5B96424A9A3A5E530C1FAB8E">
    <w:name w:val="2F1B424C5B96424A9A3A5E530C1FAB8E"/>
    <w:rsid w:val="001B73D3"/>
  </w:style>
  <w:style w:type="paragraph" w:customStyle="1" w:styleId="F89177E787704627AF0AF1D86C68A38F">
    <w:name w:val="F89177E787704627AF0AF1D86C68A38F"/>
    <w:rsid w:val="001B73D3"/>
  </w:style>
  <w:style w:type="paragraph" w:customStyle="1" w:styleId="0351F8105D694CF888E20968ED9573FA">
    <w:name w:val="0351F8105D694CF888E20968ED9573FA"/>
    <w:rsid w:val="001B73D3"/>
  </w:style>
  <w:style w:type="paragraph" w:customStyle="1" w:styleId="B69FF9F736104A9E8403A328A5ABE241">
    <w:name w:val="B69FF9F736104A9E8403A328A5ABE241"/>
    <w:rsid w:val="001B73D3"/>
  </w:style>
  <w:style w:type="paragraph" w:customStyle="1" w:styleId="B8C31BA8CC134AB787DBE3183EB92AC8">
    <w:name w:val="B8C31BA8CC134AB787DBE3183EB92AC8"/>
    <w:rsid w:val="001B73D3"/>
  </w:style>
  <w:style w:type="paragraph" w:customStyle="1" w:styleId="1828B662BD134591AD7A2EF6B8DA3F63">
    <w:name w:val="1828B662BD134591AD7A2EF6B8DA3F63"/>
    <w:rsid w:val="001B73D3"/>
  </w:style>
  <w:style w:type="paragraph" w:customStyle="1" w:styleId="D358E581D2BB409CB0E18F6C7AA3C905">
    <w:name w:val="D358E581D2BB409CB0E18F6C7AA3C905"/>
    <w:rsid w:val="001B73D3"/>
  </w:style>
  <w:style w:type="paragraph" w:customStyle="1" w:styleId="1CD64CF54A124480A01CB6724AC8BA48">
    <w:name w:val="1CD64CF54A124480A01CB6724AC8BA48"/>
    <w:rsid w:val="001B73D3"/>
  </w:style>
  <w:style w:type="paragraph" w:customStyle="1" w:styleId="F3B242C744024769989AF8EAD207665B">
    <w:name w:val="F3B242C744024769989AF8EAD207665B"/>
    <w:rsid w:val="001B73D3"/>
  </w:style>
  <w:style w:type="paragraph" w:customStyle="1" w:styleId="CC5C106854064C6B9B7EF602C7DD0053">
    <w:name w:val="CC5C106854064C6B9B7EF602C7DD0053"/>
    <w:rsid w:val="001B73D3"/>
  </w:style>
  <w:style w:type="paragraph" w:customStyle="1" w:styleId="E2D0C26A70764F1B9E552C5E8E9DB890">
    <w:name w:val="E2D0C26A70764F1B9E552C5E8E9DB890"/>
    <w:rsid w:val="001B73D3"/>
  </w:style>
  <w:style w:type="paragraph" w:customStyle="1" w:styleId="DEF22A160067431C8FA5EE9BA47DAE2E">
    <w:name w:val="DEF22A160067431C8FA5EE9BA47DAE2E"/>
    <w:rsid w:val="001B73D3"/>
  </w:style>
  <w:style w:type="paragraph" w:customStyle="1" w:styleId="F253526AA0A84F0EBBE26AF4EBF0925D">
    <w:name w:val="F253526AA0A84F0EBBE26AF4EBF0925D"/>
    <w:rsid w:val="001B73D3"/>
  </w:style>
  <w:style w:type="paragraph" w:customStyle="1" w:styleId="67BCDF12E23E432E9AFA49B946FEFFBB">
    <w:name w:val="67BCDF12E23E432E9AFA49B946FEFFBB"/>
    <w:rsid w:val="001B73D3"/>
  </w:style>
  <w:style w:type="paragraph" w:customStyle="1" w:styleId="0EF63B392E8345D0BC79AD9E32B2A7A2">
    <w:name w:val="0EF63B392E8345D0BC79AD9E32B2A7A2"/>
    <w:rsid w:val="001B73D3"/>
  </w:style>
  <w:style w:type="paragraph" w:customStyle="1" w:styleId="1700868693974041A4CD9B42B2C45184">
    <w:name w:val="1700868693974041A4CD9B42B2C45184"/>
    <w:rsid w:val="001B73D3"/>
  </w:style>
  <w:style w:type="paragraph" w:customStyle="1" w:styleId="F80B2FA69A514279BF23B7F1995D198B">
    <w:name w:val="F80B2FA69A514279BF23B7F1995D198B"/>
    <w:rsid w:val="001B73D3"/>
  </w:style>
  <w:style w:type="paragraph" w:customStyle="1" w:styleId="62DE9AA847674613B73B3CAE28D09FF4">
    <w:name w:val="62DE9AA847674613B73B3CAE28D09FF4"/>
    <w:rsid w:val="001B73D3"/>
  </w:style>
  <w:style w:type="paragraph" w:customStyle="1" w:styleId="B4CBC42F1EDE4BB2BE06E72A73EEF2C5">
    <w:name w:val="B4CBC42F1EDE4BB2BE06E72A73EEF2C5"/>
    <w:rsid w:val="001B73D3"/>
  </w:style>
  <w:style w:type="paragraph" w:customStyle="1" w:styleId="957B1E3AA24F4232A7C36122D5AF4FC3">
    <w:name w:val="957B1E3AA24F4232A7C36122D5AF4FC3"/>
    <w:rsid w:val="001B73D3"/>
  </w:style>
  <w:style w:type="paragraph" w:customStyle="1" w:styleId="137C22B90FB2451585744B8C19632348">
    <w:name w:val="137C22B90FB2451585744B8C19632348"/>
    <w:rsid w:val="001B73D3"/>
  </w:style>
  <w:style w:type="paragraph" w:customStyle="1" w:styleId="D9F21C16C38845F6811242C885533153">
    <w:name w:val="D9F21C16C38845F6811242C885533153"/>
    <w:rsid w:val="001B73D3"/>
  </w:style>
  <w:style w:type="paragraph" w:customStyle="1" w:styleId="4BAA53938F064D4E9A398357FCC9F316">
    <w:name w:val="4BAA53938F064D4E9A398357FCC9F316"/>
    <w:rsid w:val="001B73D3"/>
  </w:style>
  <w:style w:type="paragraph" w:customStyle="1" w:styleId="B257CB9392F8422894EB3A64454F84EC">
    <w:name w:val="B257CB9392F8422894EB3A64454F84EC"/>
    <w:rsid w:val="001B73D3"/>
  </w:style>
  <w:style w:type="paragraph" w:customStyle="1" w:styleId="7F7529A9B258414CB6CAFAB15EBE3A3D">
    <w:name w:val="7F7529A9B258414CB6CAFAB15EBE3A3D"/>
    <w:rsid w:val="001B73D3"/>
  </w:style>
  <w:style w:type="paragraph" w:customStyle="1" w:styleId="31EBEC2B7AC04DF6A8E417FE454C376B">
    <w:name w:val="31EBEC2B7AC04DF6A8E417FE454C376B"/>
    <w:rsid w:val="001B73D3"/>
  </w:style>
  <w:style w:type="paragraph" w:customStyle="1" w:styleId="4FAA3F7447BC4608AE8EC2CB9A81D4EC">
    <w:name w:val="4FAA3F7447BC4608AE8EC2CB9A81D4EC"/>
    <w:rsid w:val="001B73D3"/>
  </w:style>
  <w:style w:type="paragraph" w:customStyle="1" w:styleId="24E89314B90C44C485F0D38C566D4DC8">
    <w:name w:val="24E89314B90C44C485F0D38C566D4DC8"/>
    <w:rsid w:val="001B73D3"/>
  </w:style>
  <w:style w:type="paragraph" w:customStyle="1" w:styleId="07652CDEC55E47648DC733378925B16A">
    <w:name w:val="07652CDEC55E47648DC733378925B16A"/>
    <w:rsid w:val="001B73D3"/>
  </w:style>
  <w:style w:type="paragraph" w:customStyle="1" w:styleId="814403BC312344E082AAAADD393CA2F0">
    <w:name w:val="814403BC312344E082AAAADD393CA2F0"/>
    <w:rsid w:val="001B73D3"/>
  </w:style>
  <w:style w:type="paragraph" w:customStyle="1" w:styleId="CF9C2A7DCF1B497687BB3335AB5C7ECD">
    <w:name w:val="CF9C2A7DCF1B497687BB3335AB5C7ECD"/>
    <w:rsid w:val="001B73D3"/>
  </w:style>
  <w:style w:type="paragraph" w:customStyle="1" w:styleId="4EFBE2A7C4AE4833BDB091B2065B4E14">
    <w:name w:val="4EFBE2A7C4AE4833BDB091B2065B4E14"/>
    <w:rsid w:val="001B73D3"/>
  </w:style>
  <w:style w:type="paragraph" w:customStyle="1" w:styleId="3B6C3A8EFF97422285C0618B988B7D0A">
    <w:name w:val="3B6C3A8EFF97422285C0618B988B7D0A"/>
    <w:rsid w:val="001B73D3"/>
  </w:style>
  <w:style w:type="paragraph" w:customStyle="1" w:styleId="6F1076F098254F0A940932197F20BEC0">
    <w:name w:val="6F1076F098254F0A940932197F20BEC0"/>
    <w:rsid w:val="001B73D3"/>
  </w:style>
  <w:style w:type="paragraph" w:customStyle="1" w:styleId="A50B21DD238E40C1ADB6865FEEF2766A">
    <w:name w:val="A50B21DD238E40C1ADB6865FEEF2766A"/>
    <w:rsid w:val="001B73D3"/>
  </w:style>
  <w:style w:type="paragraph" w:customStyle="1" w:styleId="56D9A72916E74128B7F178AAF0107698">
    <w:name w:val="56D9A72916E74128B7F178AAF0107698"/>
    <w:rsid w:val="001B73D3"/>
  </w:style>
  <w:style w:type="paragraph" w:customStyle="1" w:styleId="656F095D390E47A98C308E29FC4AD0EE">
    <w:name w:val="656F095D390E47A98C308E29FC4AD0EE"/>
    <w:rsid w:val="001B73D3"/>
  </w:style>
  <w:style w:type="paragraph" w:customStyle="1" w:styleId="BE7816164E334C9FA768887E3B5B29AD">
    <w:name w:val="BE7816164E334C9FA768887E3B5B29AD"/>
    <w:rsid w:val="001B73D3"/>
  </w:style>
  <w:style w:type="paragraph" w:customStyle="1" w:styleId="0345465378C14457BB7635554981E872">
    <w:name w:val="0345465378C14457BB7635554981E872"/>
    <w:rsid w:val="001B73D3"/>
  </w:style>
  <w:style w:type="paragraph" w:customStyle="1" w:styleId="8CCE62605CA74DE4951C6B7ADB78E233">
    <w:name w:val="8CCE62605CA74DE4951C6B7ADB78E233"/>
    <w:rsid w:val="001B73D3"/>
  </w:style>
  <w:style w:type="paragraph" w:customStyle="1" w:styleId="2CCDBE9E7D864FB2BFC1569C8E3DA36F">
    <w:name w:val="2CCDBE9E7D864FB2BFC1569C8E3DA36F"/>
    <w:rsid w:val="001B73D3"/>
  </w:style>
  <w:style w:type="paragraph" w:customStyle="1" w:styleId="6A31E864F68A4B41A8A80857B3ED4CD2">
    <w:name w:val="6A31E864F68A4B41A8A80857B3ED4CD2"/>
    <w:rsid w:val="001B73D3"/>
  </w:style>
  <w:style w:type="paragraph" w:customStyle="1" w:styleId="FBC319E543C04250B99AE58C7E48C9FC">
    <w:name w:val="FBC319E543C04250B99AE58C7E48C9FC"/>
    <w:rsid w:val="001B73D3"/>
  </w:style>
  <w:style w:type="paragraph" w:customStyle="1" w:styleId="B399C2E92B1D4E50ABAB05872F63EE25">
    <w:name w:val="B399C2E92B1D4E50ABAB05872F63EE25"/>
    <w:rsid w:val="001B73D3"/>
  </w:style>
  <w:style w:type="paragraph" w:customStyle="1" w:styleId="9117B1B2623C4B8A96B714AB9F8D3F67">
    <w:name w:val="9117B1B2623C4B8A96B714AB9F8D3F67"/>
    <w:rsid w:val="001B73D3"/>
  </w:style>
  <w:style w:type="paragraph" w:customStyle="1" w:styleId="B2417EE81E8F4245A8BFA11CD5EB5E03">
    <w:name w:val="B2417EE81E8F4245A8BFA11CD5EB5E03"/>
    <w:rsid w:val="001B73D3"/>
  </w:style>
  <w:style w:type="paragraph" w:customStyle="1" w:styleId="275255AB2B89438CAFDA1E39055BEC04">
    <w:name w:val="275255AB2B89438CAFDA1E39055BEC04"/>
    <w:rsid w:val="001B73D3"/>
  </w:style>
  <w:style w:type="paragraph" w:customStyle="1" w:styleId="F1EDBDF5F26740E38301BF8054A100EB">
    <w:name w:val="F1EDBDF5F26740E38301BF8054A100EB"/>
    <w:rsid w:val="001B73D3"/>
  </w:style>
  <w:style w:type="paragraph" w:customStyle="1" w:styleId="E6F0EBE3CEE64DAAB3AADD796523689D">
    <w:name w:val="E6F0EBE3CEE64DAAB3AADD796523689D"/>
    <w:rsid w:val="001B73D3"/>
  </w:style>
  <w:style w:type="paragraph" w:customStyle="1" w:styleId="9FEE6DA5911847A4A90F9CEBAE02DB0E">
    <w:name w:val="9FEE6DA5911847A4A90F9CEBAE02DB0E"/>
    <w:rsid w:val="001B73D3"/>
  </w:style>
  <w:style w:type="paragraph" w:customStyle="1" w:styleId="AB00D1EB77C24ECC94A4BAFEE8D0F26D">
    <w:name w:val="AB00D1EB77C24ECC94A4BAFEE8D0F26D"/>
    <w:rsid w:val="001B73D3"/>
  </w:style>
  <w:style w:type="paragraph" w:customStyle="1" w:styleId="EBF77841B4F246A8B8677B4973229CF9">
    <w:name w:val="EBF77841B4F246A8B8677B4973229CF9"/>
    <w:rsid w:val="001B73D3"/>
  </w:style>
  <w:style w:type="paragraph" w:customStyle="1" w:styleId="91C4D87AAB6B409D82F9DC6A662BCE5C">
    <w:name w:val="91C4D87AAB6B409D82F9DC6A662BCE5C"/>
    <w:rsid w:val="001B73D3"/>
  </w:style>
  <w:style w:type="paragraph" w:customStyle="1" w:styleId="D2EF50550DA749ADBB00A461FC74F310">
    <w:name w:val="D2EF50550DA749ADBB00A461FC74F310"/>
    <w:rsid w:val="001B73D3"/>
  </w:style>
  <w:style w:type="paragraph" w:customStyle="1" w:styleId="C6F26D60E296485F87CB2AA6CA379BFF">
    <w:name w:val="C6F26D60E296485F87CB2AA6CA379BFF"/>
    <w:rsid w:val="001B73D3"/>
  </w:style>
  <w:style w:type="paragraph" w:customStyle="1" w:styleId="7E70C14FFD374AE4919EF17D7322B481">
    <w:name w:val="7E70C14FFD374AE4919EF17D7322B481"/>
    <w:rsid w:val="001B73D3"/>
  </w:style>
  <w:style w:type="paragraph" w:customStyle="1" w:styleId="97A9CBCDD6474D3786FEBF5738487361">
    <w:name w:val="97A9CBCDD6474D3786FEBF5738487361"/>
    <w:rsid w:val="001B73D3"/>
  </w:style>
  <w:style w:type="paragraph" w:customStyle="1" w:styleId="A228F757FD9C47EB8E34E325D5AF5A7F">
    <w:name w:val="A228F757FD9C47EB8E34E325D5AF5A7F"/>
    <w:rsid w:val="001B73D3"/>
  </w:style>
  <w:style w:type="paragraph" w:customStyle="1" w:styleId="59DB1A1DA4E044B7AE451A5F96FC1097">
    <w:name w:val="59DB1A1DA4E044B7AE451A5F96FC1097"/>
    <w:rsid w:val="001B73D3"/>
  </w:style>
  <w:style w:type="paragraph" w:customStyle="1" w:styleId="4978D39EBF6F402D95AB82E70E27BA15">
    <w:name w:val="4978D39EBF6F402D95AB82E70E27BA15"/>
    <w:rsid w:val="001B73D3"/>
  </w:style>
  <w:style w:type="paragraph" w:customStyle="1" w:styleId="8FCEC9E134EB48559694A5EDCFD35471">
    <w:name w:val="8FCEC9E134EB48559694A5EDCFD35471"/>
    <w:rsid w:val="001B73D3"/>
  </w:style>
  <w:style w:type="paragraph" w:customStyle="1" w:styleId="B9B0A68F713D4D1A8FB9AAF6135444EE">
    <w:name w:val="B9B0A68F713D4D1A8FB9AAF6135444EE"/>
    <w:rsid w:val="001B73D3"/>
  </w:style>
  <w:style w:type="paragraph" w:customStyle="1" w:styleId="1FEC80A02F4C42A984411F7BCD84A7E8">
    <w:name w:val="1FEC80A02F4C42A984411F7BCD84A7E8"/>
    <w:rsid w:val="001B73D3"/>
  </w:style>
  <w:style w:type="paragraph" w:customStyle="1" w:styleId="C4E5E2153B8446F185E49FF37A39FFC0">
    <w:name w:val="C4E5E2153B8446F185E49FF37A39FFC0"/>
    <w:rsid w:val="001B73D3"/>
  </w:style>
  <w:style w:type="paragraph" w:customStyle="1" w:styleId="C3BC385EE04D4E0D8BA27A39CB756B24">
    <w:name w:val="C3BC385EE04D4E0D8BA27A39CB756B24"/>
    <w:rsid w:val="001B73D3"/>
  </w:style>
  <w:style w:type="paragraph" w:customStyle="1" w:styleId="52F4AC08C6794A768E42EB43C5F9C11A">
    <w:name w:val="52F4AC08C6794A768E42EB43C5F9C11A"/>
    <w:rsid w:val="001B73D3"/>
  </w:style>
  <w:style w:type="paragraph" w:customStyle="1" w:styleId="BAE766F30C69442BA9198B1835C2F0A9">
    <w:name w:val="BAE766F30C69442BA9198B1835C2F0A9"/>
    <w:rsid w:val="001B73D3"/>
  </w:style>
  <w:style w:type="paragraph" w:customStyle="1" w:styleId="052D84EC4AAF4BCB985DB71784E4713D">
    <w:name w:val="052D84EC4AAF4BCB985DB71784E4713D"/>
    <w:rsid w:val="001B73D3"/>
  </w:style>
  <w:style w:type="paragraph" w:customStyle="1" w:styleId="18FF58F9F19546238D63F5093E4DBC58">
    <w:name w:val="18FF58F9F19546238D63F5093E4DBC58"/>
    <w:rsid w:val="001B73D3"/>
  </w:style>
  <w:style w:type="paragraph" w:customStyle="1" w:styleId="71D5B5492A56499EB56BD42968674F72">
    <w:name w:val="71D5B5492A56499EB56BD42968674F72"/>
    <w:rsid w:val="001B73D3"/>
  </w:style>
  <w:style w:type="paragraph" w:customStyle="1" w:styleId="0FD5C63E9D684CDE915D8281045AB477">
    <w:name w:val="0FD5C63E9D684CDE915D8281045AB477"/>
    <w:rsid w:val="001B73D3"/>
  </w:style>
  <w:style w:type="paragraph" w:customStyle="1" w:styleId="E848818FA913420E9E33EE8947F3791D">
    <w:name w:val="E848818FA913420E9E33EE8947F3791D"/>
    <w:rsid w:val="001B73D3"/>
  </w:style>
  <w:style w:type="paragraph" w:customStyle="1" w:styleId="C183B8C7B8AF492B978FE35041C48E48">
    <w:name w:val="C183B8C7B8AF492B978FE35041C48E48"/>
    <w:rsid w:val="001B73D3"/>
  </w:style>
  <w:style w:type="paragraph" w:customStyle="1" w:styleId="8BA49206994347F0B500E6FE7D41B14A">
    <w:name w:val="8BA49206994347F0B500E6FE7D41B14A"/>
    <w:rsid w:val="001B73D3"/>
  </w:style>
  <w:style w:type="paragraph" w:customStyle="1" w:styleId="E56F1C91DABC492599457E2435687B55">
    <w:name w:val="E56F1C91DABC492599457E2435687B55"/>
    <w:rsid w:val="001B73D3"/>
  </w:style>
  <w:style w:type="paragraph" w:customStyle="1" w:styleId="9F538A7EC8674CF4AD3853F206A5D056">
    <w:name w:val="9F538A7EC8674CF4AD3853F206A5D056"/>
    <w:rsid w:val="001B73D3"/>
  </w:style>
  <w:style w:type="paragraph" w:customStyle="1" w:styleId="D3BA6440A206412C979F0536E724836D">
    <w:name w:val="D3BA6440A206412C979F0536E724836D"/>
    <w:rsid w:val="001B73D3"/>
  </w:style>
  <w:style w:type="paragraph" w:customStyle="1" w:styleId="07915E52A8804E048DD152CAA187A17B">
    <w:name w:val="07915E52A8804E048DD152CAA187A17B"/>
    <w:rsid w:val="001B73D3"/>
  </w:style>
  <w:style w:type="paragraph" w:customStyle="1" w:styleId="CFC8AF0778FE434496D040EA41956A36">
    <w:name w:val="CFC8AF0778FE434496D040EA41956A36"/>
    <w:rsid w:val="001B73D3"/>
  </w:style>
  <w:style w:type="paragraph" w:customStyle="1" w:styleId="45215E2F3E134BBABDA9AB52CF116020">
    <w:name w:val="45215E2F3E134BBABDA9AB52CF116020"/>
    <w:rsid w:val="001B73D3"/>
  </w:style>
  <w:style w:type="paragraph" w:customStyle="1" w:styleId="21AA620D0B334701BA71EAE57754F1FA">
    <w:name w:val="21AA620D0B334701BA71EAE57754F1FA"/>
    <w:rsid w:val="001B73D3"/>
  </w:style>
  <w:style w:type="paragraph" w:customStyle="1" w:styleId="314D96EE858347768F7FE4FC70D4151E">
    <w:name w:val="314D96EE858347768F7FE4FC70D4151E"/>
    <w:rsid w:val="001B73D3"/>
  </w:style>
  <w:style w:type="paragraph" w:customStyle="1" w:styleId="1095AF13876B452C871D49AEBD9DC330">
    <w:name w:val="1095AF13876B452C871D49AEBD9DC330"/>
    <w:rsid w:val="001B73D3"/>
  </w:style>
  <w:style w:type="paragraph" w:customStyle="1" w:styleId="C7C8A25681434A29B2209EFA69676427">
    <w:name w:val="C7C8A25681434A29B2209EFA69676427"/>
    <w:rsid w:val="001B73D3"/>
  </w:style>
  <w:style w:type="paragraph" w:customStyle="1" w:styleId="18BFEE280814487C83B7EA2F180F0545">
    <w:name w:val="18BFEE280814487C83B7EA2F180F0545"/>
    <w:rsid w:val="001B73D3"/>
  </w:style>
  <w:style w:type="paragraph" w:customStyle="1" w:styleId="DA50940EA61A4380894059ADDE896654">
    <w:name w:val="DA50940EA61A4380894059ADDE896654"/>
    <w:rsid w:val="001B73D3"/>
  </w:style>
  <w:style w:type="paragraph" w:customStyle="1" w:styleId="A916C5BEFF834074951D3E63CB50FAC9">
    <w:name w:val="A916C5BEFF834074951D3E63CB50FAC9"/>
    <w:rsid w:val="001B73D3"/>
  </w:style>
  <w:style w:type="paragraph" w:customStyle="1" w:styleId="74B90FE0A8A04B52A595CC47258A313C">
    <w:name w:val="74B90FE0A8A04B52A595CC47258A313C"/>
    <w:rsid w:val="001B73D3"/>
  </w:style>
  <w:style w:type="paragraph" w:customStyle="1" w:styleId="5815FA7E1D3B47129C7288630D4B6887">
    <w:name w:val="5815FA7E1D3B47129C7288630D4B6887"/>
    <w:rsid w:val="001B73D3"/>
  </w:style>
  <w:style w:type="paragraph" w:customStyle="1" w:styleId="DFE58B487B0847CEBE53FE3B5FC524B4">
    <w:name w:val="DFE58B487B0847CEBE53FE3B5FC524B4"/>
    <w:rsid w:val="001B73D3"/>
  </w:style>
  <w:style w:type="paragraph" w:customStyle="1" w:styleId="047F763F635B4F42AA627371BED3C36E">
    <w:name w:val="047F763F635B4F42AA627371BED3C36E"/>
    <w:rsid w:val="001B73D3"/>
  </w:style>
  <w:style w:type="paragraph" w:customStyle="1" w:styleId="CBC40BA803F94D14AE9D1FB857F68E23">
    <w:name w:val="CBC40BA803F94D14AE9D1FB857F68E23"/>
    <w:rsid w:val="001B73D3"/>
  </w:style>
  <w:style w:type="paragraph" w:customStyle="1" w:styleId="45AF94644B76475A845138BABA6F31EA">
    <w:name w:val="45AF94644B76475A845138BABA6F31EA"/>
    <w:rsid w:val="001B73D3"/>
  </w:style>
  <w:style w:type="paragraph" w:customStyle="1" w:styleId="7AA60A30FA744331A3AC63BAA574ACB2">
    <w:name w:val="7AA60A30FA744331A3AC63BAA574ACB2"/>
    <w:rsid w:val="001B73D3"/>
  </w:style>
  <w:style w:type="paragraph" w:customStyle="1" w:styleId="86A815EF9F1743B3BA14393A9122DF8F">
    <w:name w:val="86A815EF9F1743B3BA14393A9122DF8F"/>
    <w:rsid w:val="001B73D3"/>
  </w:style>
  <w:style w:type="paragraph" w:customStyle="1" w:styleId="A4C87FD93F474C01990E96356CA291F0">
    <w:name w:val="A4C87FD93F474C01990E96356CA291F0"/>
    <w:rsid w:val="001B73D3"/>
  </w:style>
  <w:style w:type="paragraph" w:customStyle="1" w:styleId="9EC3046008224FD4B29803E2667C2978">
    <w:name w:val="9EC3046008224FD4B29803E2667C2978"/>
    <w:rsid w:val="001B73D3"/>
  </w:style>
  <w:style w:type="paragraph" w:customStyle="1" w:styleId="6585DC37CCF847C98AD144A0750A1EFC">
    <w:name w:val="6585DC37CCF847C98AD144A0750A1EFC"/>
    <w:rsid w:val="001B73D3"/>
  </w:style>
  <w:style w:type="paragraph" w:customStyle="1" w:styleId="3D86572947064EA8B77DA48664E6958E">
    <w:name w:val="3D86572947064EA8B77DA48664E6958E"/>
    <w:rsid w:val="001B73D3"/>
  </w:style>
  <w:style w:type="paragraph" w:customStyle="1" w:styleId="77E5FE6414194A3081F37457DB0ED087">
    <w:name w:val="77E5FE6414194A3081F37457DB0ED087"/>
    <w:rsid w:val="001B73D3"/>
  </w:style>
  <w:style w:type="paragraph" w:customStyle="1" w:styleId="FCB42BA891B14FDEBB2801CFED7B596A">
    <w:name w:val="FCB42BA891B14FDEBB2801CFED7B596A"/>
    <w:rsid w:val="001B73D3"/>
  </w:style>
  <w:style w:type="paragraph" w:customStyle="1" w:styleId="8F46A1CA119F48D1BDBE2A69F5F2EAEF">
    <w:name w:val="8F46A1CA119F48D1BDBE2A69F5F2EAEF"/>
    <w:rsid w:val="001B73D3"/>
  </w:style>
  <w:style w:type="paragraph" w:customStyle="1" w:styleId="360818007AC44DF1AC9026464D3685CF">
    <w:name w:val="360818007AC44DF1AC9026464D3685CF"/>
    <w:rsid w:val="001B73D3"/>
  </w:style>
  <w:style w:type="paragraph" w:customStyle="1" w:styleId="B7FBD59DE3C040E6B6E7547209D754A6">
    <w:name w:val="B7FBD59DE3C040E6B6E7547209D754A6"/>
    <w:rsid w:val="001B73D3"/>
  </w:style>
  <w:style w:type="paragraph" w:customStyle="1" w:styleId="A72DFEB986244C0C98737F85BB71DF9A">
    <w:name w:val="A72DFEB986244C0C98737F85BB71DF9A"/>
    <w:rsid w:val="001B73D3"/>
  </w:style>
  <w:style w:type="paragraph" w:customStyle="1" w:styleId="4DBEE040E5124D53A42182C95BC3F6DD">
    <w:name w:val="4DBEE040E5124D53A42182C95BC3F6DD"/>
    <w:rsid w:val="001B73D3"/>
  </w:style>
  <w:style w:type="paragraph" w:customStyle="1" w:styleId="CBE5FBB10AE042BC943FF2A3D33074C9">
    <w:name w:val="CBE5FBB10AE042BC943FF2A3D33074C9"/>
    <w:rsid w:val="001B73D3"/>
  </w:style>
  <w:style w:type="paragraph" w:customStyle="1" w:styleId="79A8F3D41B8D4A3EB8329107DD10DFF7">
    <w:name w:val="79A8F3D41B8D4A3EB8329107DD10DFF7"/>
    <w:rsid w:val="001B73D3"/>
  </w:style>
  <w:style w:type="paragraph" w:customStyle="1" w:styleId="84B8623B5F504D6BB3ACB4ECDC591C62">
    <w:name w:val="84B8623B5F504D6BB3ACB4ECDC591C62"/>
    <w:rsid w:val="001B73D3"/>
  </w:style>
  <w:style w:type="paragraph" w:customStyle="1" w:styleId="272C993BCF21447F9136B8A3E741800F">
    <w:name w:val="272C993BCF21447F9136B8A3E741800F"/>
    <w:rsid w:val="001B73D3"/>
  </w:style>
  <w:style w:type="paragraph" w:customStyle="1" w:styleId="73777DE06228481897327A43E86320DB">
    <w:name w:val="73777DE06228481897327A43E86320DB"/>
    <w:rsid w:val="001B73D3"/>
  </w:style>
  <w:style w:type="paragraph" w:customStyle="1" w:styleId="AF49F3E5FE7B48C38145C4578C198C98">
    <w:name w:val="AF49F3E5FE7B48C38145C4578C198C98"/>
    <w:rsid w:val="001B73D3"/>
  </w:style>
  <w:style w:type="paragraph" w:customStyle="1" w:styleId="1A1CC13220ED43E48D310FB11EF9B500">
    <w:name w:val="1A1CC13220ED43E48D310FB11EF9B500"/>
    <w:rsid w:val="001B73D3"/>
  </w:style>
  <w:style w:type="paragraph" w:customStyle="1" w:styleId="BFD37A8E1D054D33B781E226240B854B">
    <w:name w:val="BFD37A8E1D054D33B781E226240B854B"/>
    <w:rsid w:val="001B73D3"/>
  </w:style>
  <w:style w:type="paragraph" w:customStyle="1" w:styleId="B02890DB08E449C981B818C0AE74B79A">
    <w:name w:val="B02890DB08E449C981B818C0AE74B79A"/>
    <w:rsid w:val="001B73D3"/>
  </w:style>
  <w:style w:type="paragraph" w:customStyle="1" w:styleId="34F1D39139914AB38852A047D62AC314">
    <w:name w:val="34F1D39139914AB38852A047D62AC314"/>
    <w:rsid w:val="001B73D3"/>
  </w:style>
  <w:style w:type="paragraph" w:customStyle="1" w:styleId="B736D54B3FF94FA38931E38ABD24F39B">
    <w:name w:val="B736D54B3FF94FA38931E38ABD24F39B"/>
    <w:rsid w:val="001B73D3"/>
  </w:style>
  <w:style w:type="paragraph" w:customStyle="1" w:styleId="6107839571DD4A7CAAB18C0F376DC00C">
    <w:name w:val="6107839571DD4A7CAAB18C0F376DC00C"/>
    <w:rsid w:val="001B73D3"/>
  </w:style>
  <w:style w:type="paragraph" w:customStyle="1" w:styleId="D1BBEA9EB05E4709948C9C2FF3A5A7D6">
    <w:name w:val="D1BBEA9EB05E4709948C9C2FF3A5A7D6"/>
    <w:rsid w:val="001B73D3"/>
  </w:style>
  <w:style w:type="paragraph" w:customStyle="1" w:styleId="2728F0B3EEDE49919B88444EBAD93281">
    <w:name w:val="2728F0B3EEDE49919B88444EBAD93281"/>
    <w:rsid w:val="001B73D3"/>
  </w:style>
  <w:style w:type="paragraph" w:customStyle="1" w:styleId="B49EBBE0E3EF42CFB48F6FC853ED3419">
    <w:name w:val="B49EBBE0E3EF42CFB48F6FC853ED3419"/>
    <w:rsid w:val="001B73D3"/>
  </w:style>
  <w:style w:type="paragraph" w:customStyle="1" w:styleId="970F49F4168448028CFF117B7120F187">
    <w:name w:val="970F49F4168448028CFF117B7120F187"/>
    <w:rsid w:val="001B73D3"/>
  </w:style>
  <w:style w:type="paragraph" w:customStyle="1" w:styleId="925CE928FE794174AA1EEA30E0B8A8BE">
    <w:name w:val="925CE928FE794174AA1EEA30E0B8A8BE"/>
    <w:rsid w:val="001B73D3"/>
  </w:style>
  <w:style w:type="paragraph" w:customStyle="1" w:styleId="70FA6382AD1642468B955D28E0BBCA24">
    <w:name w:val="70FA6382AD1642468B955D28E0BBCA24"/>
    <w:rsid w:val="001B73D3"/>
  </w:style>
  <w:style w:type="paragraph" w:customStyle="1" w:styleId="17D5B68518954385AD7B98276063F5EE">
    <w:name w:val="17D5B68518954385AD7B98276063F5EE"/>
    <w:rsid w:val="001B73D3"/>
  </w:style>
  <w:style w:type="paragraph" w:customStyle="1" w:styleId="69FB077C8B17440C9FD32D1722522C75">
    <w:name w:val="69FB077C8B17440C9FD32D1722522C75"/>
    <w:rsid w:val="001B73D3"/>
  </w:style>
  <w:style w:type="paragraph" w:customStyle="1" w:styleId="5339C4A2F5924FD5A25C9B6986FCD372">
    <w:name w:val="5339C4A2F5924FD5A25C9B6986FCD372"/>
    <w:rsid w:val="001B73D3"/>
  </w:style>
  <w:style w:type="paragraph" w:customStyle="1" w:styleId="21BE6BB7D42A4369BDD936976C247DE5">
    <w:name w:val="21BE6BB7D42A4369BDD936976C247DE5"/>
    <w:rsid w:val="001B73D3"/>
  </w:style>
  <w:style w:type="paragraph" w:customStyle="1" w:styleId="520558B1831D4EA7B768F53EE9522613">
    <w:name w:val="520558B1831D4EA7B768F53EE9522613"/>
    <w:rsid w:val="001B73D3"/>
  </w:style>
  <w:style w:type="paragraph" w:customStyle="1" w:styleId="515213755C0643F6A6760050E04898D8">
    <w:name w:val="515213755C0643F6A6760050E04898D8"/>
    <w:rsid w:val="001B73D3"/>
  </w:style>
  <w:style w:type="paragraph" w:customStyle="1" w:styleId="8C0E04ACA3CB4C2B9C86F444A639E0B6">
    <w:name w:val="8C0E04ACA3CB4C2B9C86F444A639E0B6"/>
    <w:rsid w:val="001B73D3"/>
  </w:style>
  <w:style w:type="paragraph" w:customStyle="1" w:styleId="AC5B912873624A0FAF6AEE63DE999765">
    <w:name w:val="AC5B912873624A0FAF6AEE63DE999765"/>
    <w:rsid w:val="001B73D3"/>
  </w:style>
  <w:style w:type="paragraph" w:customStyle="1" w:styleId="1499352B91324C2A9038A074238FE167">
    <w:name w:val="1499352B91324C2A9038A074238FE167"/>
    <w:rsid w:val="001B73D3"/>
  </w:style>
  <w:style w:type="paragraph" w:customStyle="1" w:styleId="2AB5EC36DC304CC6A564181533D24382">
    <w:name w:val="2AB5EC36DC304CC6A564181533D24382"/>
    <w:rsid w:val="001B73D3"/>
  </w:style>
  <w:style w:type="paragraph" w:customStyle="1" w:styleId="CD3C18752138400AAEAB183DF4095E4C">
    <w:name w:val="CD3C18752138400AAEAB183DF4095E4C"/>
    <w:rsid w:val="001B73D3"/>
  </w:style>
  <w:style w:type="paragraph" w:customStyle="1" w:styleId="DE24F2190D1641CBB95DEDD0A1DF35F6">
    <w:name w:val="DE24F2190D1641CBB95DEDD0A1DF35F6"/>
    <w:rsid w:val="001B73D3"/>
  </w:style>
  <w:style w:type="paragraph" w:customStyle="1" w:styleId="1A8BFFC52AB543F38B9A4342C095F063">
    <w:name w:val="1A8BFFC52AB543F38B9A4342C095F063"/>
    <w:rsid w:val="001B73D3"/>
  </w:style>
  <w:style w:type="paragraph" w:customStyle="1" w:styleId="FF91409E6677425482EEEE7EF301547E">
    <w:name w:val="FF91409E6677425482EEEE7EF301547E"/>
    <w:rsid w:val="001B73D3"/>
  </w:style>
  <w:style w:type="paragraph" w:customStyle="1" w:styleId="49379313ED624AD195838396E806ADB9">
    <w:name w:val="49379313ED624AD195838396E806ADB9"/>
    <w:rsid w:val="001B73D3"/>
  </w:style>
  <w:style w:type="paragraph" w:customStyle="1" w:styleId="86811D17858E43B9AC629F1FC793B65E">
    <w:name w:val="86811D17858E43B9AC629F1FC793B65E"/>
    <w:rsid w:val="001B73D3"/>
  </w:style>
  <w:style w:type="paragraph" w:customStyle="1" w:styleId="A42C47142FD5428298D9970DE9F0C23B">
    <w:name w:val="A42C47142FD5428298D9970DE9F0C23B"/>
    <w:rsid w:val="001B73D3"/>
  </w:style>
  <w:style w:type="paragraph" w:customStyle="1" w:styleId="E1BE1C6C1DFD436592932DFCE137AD06">
    <w:name w:val="E1BE1C6C1DFD436592932DFCE137AD06"/>
    <w:rsid w:val="001B73D3"/>
  </w:style>
  <w:style w:type="paragraph" w:customStyle="1" w:styleId="35805F576412444BBC37423485E2A8B7">
    <w:name w:val="35805F576412444BBC37423485E2A8B7"/>
    <w:rsid w:val="001B73D3"/>
  </w:style>
  <w:style w:type="paragraph" w:customStyle="1" w:styleId="702CAF8ADE1D4F809EC89B40D3837C68">
    <w:name w:val="702CAF8ADE1D4F809EC89B40D3837C68"/>
    <w:rsid w:val="001B73D3"/>
  </w:style>
  <w:style w:type="paragraph" w:customStyle="1" w:styleId="7142A8D80E2B4B23B3641853B5A8F7E2">
    <w:name w:val="7142A8D80E2B4B23B3641853B5A8F7E2"/>
    <w:rsid w:val="001B73D3"/>
  </w:style>
  <w:style w:type="paragraph" w:customStyle="1" w:styleId="2182996EADC44284A0023EEC2B171021">
    <w:name w:val="2182996EADC44284A0023EEC2B171021"/>
    <w:rsid w:val="001B73D3"/>
  </w:style>
  <w:style w:type="paragraph" w:customStyle="1" w:styleId="E52C6B3277434C89AC296E0966D429F5">
    <w:name w:val="E52C6B3277434C89AC296E0966D429F5"/>
    <w:rsid w:val="001B73D3"/>
  </w:style>
  <w:style w:type="paragraph" w:customStyle="1" w:styleId="40F14EC181B24956A97FF0E1CC3BD35B">
    <w:name w:val="40F14EC181B24956A97FF0E1CC3BD35B"/>
    <w:rsid w:val="001B73D3"/>
  </w:style>
  <w:style w:type="paragraph" w:customStyle="1" w:styleId="30F5231FA23445BDB15376102FB98DDC">
    <w:name w:val="30F5231FA23445BDB15376102FB98DDC"/>
    <w:rsid w:val="001B73D3"/>
  </w:style>
  <w:style w:type="paragraph" w:customStyle="1" w:styleId="81A1EE7EA3204CF2BD0D83E50B14CE38">
    <w:name w:val="81A1EE7EA3204CF2BD0D83E50B14CE38"/>
    <w:rsid w:val="001B73D3"/>
  </w:style>
  <w:style w:type="paragraph" w:customStyle="1" w:styleId="55EAFA76AF4740079817DF34BE035A98">
    <w:name w:val="55EAFA76AF4740079817DF34BE035A98"/>
    <w:rsid w:val="001B73D3"/>
  </w:style>
  <w:style w:type="paragraph" w:customStyle="1" w:styleId="76210A0D388E4C1DAD786ADAD9A78F79">
    <w:name w:val="76210A0D388E4C1DAD786ADAD9A78F79"/>
    <w:rsid w:val="001B73D3"/>
  </w:style>
  <w:style w:type="paragraph" w:customStyle="1" w:styleId="D18485C8BA87409F865A566C5144FD8F">
    <w:name w:val="D18485C8BA87409F865A566C5144FD8F"/>
    <w:rsid w:val="001B73D3"/>
  </w:style>
  <w:style w:type="paragraph" w:customStyle="1" w:styleId="5CD85EABC60047D7BD422D3FD79288C1">
    <w:name w:val="5CD85EABC60047D7BD422D3FD79288C1"/>
    <w:rsid w:val="001B73D3"/>
  </w:style>
  <w:style w:type="paragraph" w:customStyle="1" w:styleId="654C53AA1D0847F2928B70C371C3F553">
    <w:name w:val="654C53AA1D0847F2928B70C371C3F553"/>
    <w:rsid w:val="001B73D3"/>
  </w:style>
  <w:style w:type="paragraph" w:customStyle="1" w:styleId="6F2261B679DD4B40BABD03289DADDC5E">
    <w:name w:val="6F2261B679DD4B40BABD03289DADDC5E"/>
    <w:rsid w:val="001B73D3"/>
  </w:style>
  <w:style w:type="paragraph" w:customStyle="1" w:styleId="A94625C266F14BFAA3FCC3E3732369B5">
    <w:name w:val="A94625C266F14BFAA3FCC3E3732369B5"/>
    <w:rsid w:val="001B73D3"/>
  </w:style>
  <w:style w:type="paragraph" w:customStyle="1" w:styleId="287FAAC3B0074087B1BDF1267F75E992">
    <w:name w:val="287FAAC3B0074087B1BDF1267F75E992"/>
    <w:rsid w:val="001B73D3"/>
  </w:style>
  <w:style w:type="paragraph" w:customStyle="1" w:styleId="D49C638534C8454788EE5114891D3D3D">
    <w:name w:val="D49C638534C8454788EE5114891D3D3D"/>
    <w:rsid w:val="001B73D3"/>
  </w:style>
  <w:style w:type="paragraph" w:customStyle="1" w:styleId="48D61968D1864380B9F925C89783863C">
    <w:name w:val="48D61968D1864380B9F925C89783863C"/>
    <w:rsid w:val="001B73D3"/>
  </w:style>
  <w:style w:type="paragraph" w:customStyle="1" w:styleId="3169779271D7476BB8291A066EE0BE93">
    <w:name w:val="3169779271D7476BB8291A066EE0BE93"/>
    <w:rsid w:val="001B73D3"/>
  </w:style>
  <w:style w:type="paragraph" w:customStyle="1" w:styleId="FF606957BC3D4AB593309A8EFF1D88D8">
    <w:name w:val="FF606957BC3D4AB593309A8EFF1D88D8"/>
    <w:rsid w:val="001B73D3"/>
  </w:style>
  <w:style w:type="paragraph" w:customStyle="1" w:styleId="0E98790AE8F14493A0C1480D22063E91">
    <w:name w:val="0E98790AE8F14493A0C1480D22063E91"/>
    <w:rsid w:val="001B73D3"/>
  </w:style>
  <w:style w:type="paragraph" w:customStyle="1" w:styleId="C77A0F4CBC724779B29505C993903552">
    <w:name w:val="C77A0F4CBC724779B29505C993903552"/>
    <w:rsid w:val="001B73D3"/>
  </w:style>
  <w:style w:type="paragraph" w:customStyle="1" w:styleId="DCBD9986B6F2438A81643B7809AE31CC">
    <w:name w:val="DCBD9986B6F2438A81643B7809AE31CC"/>
    <w:rsid w:val="001B73D3"/>
  </w:style>
  <w:style w:type="paragraph" w:customStyle="1" w:styleId="DB561EFB6C3A4FBC9E9240A3557EB245">
    <w:name w:val="DB561EFB6C3A4FBC9E9240A3557EB245"/>
    <w:rsid w:val="001B73D3"/>
  </w:style>
  <w:style w:type="paragraph" w:customStyle="1" w:styleId="9598A3C222724C67A855B52D927967A8">
    <w:name w:val="9598A3C222724C67A855B52D927967A8"/>
    <w:rsid w:val="001B73D3"/>
  </w:style>
  <w:style w:type="paragraph" w:customStyle="1" w:styleId="EC79E7A5AE8D4B3ABAE4D135F1C5FA9D">
    <w:name w:val="EC79E7A5AE8D4B3ABAE4D135F1C5FA9D"/>
    <w:rsid w:val="001B73D3"/>
  </w:style>
  <w:style w:type="paragraph" w:customStyle="1" w:styleId="94F072D66ADA4C99B8C245F05F4AE755">
    <w:name w:val="94F072D66ADA4C99B8C245F05F4AE755"/>
    <w:rsid w:val="001B73D3"/>
  </w:style>
  <w:style w:type="paragraph" w:customStyle="1" w:styleId="F3D20FBB76BB49DB8765280125357B11">
    <w:name w:val="F3D20FBB76BB49DB8765280125357B11"/>
    <w:rsid w:val="001B73D3"/>
  </w:style>
  <w:style w:type="paragraph" w:customStyle="1" w:styleId="9FC5FE2D07DC43438A5D8C446F77CDA3">
    <w:name w:val="9FC5FE2D07DC43438A5D8C446F77CDA3"/>
    <w:rsid w:val="001B73D3"/>
  </w:style>
  <w:style w:type="paragraph" w:customStyle="1" w:styleId="C5F3CA08D79640C89D12420D4880292B">
    <w:name w:val="C5F3CA08D79640C89D12420D4880292B"/>
    <w:rsid w:val="001B73D3"/>
  </w:style>
  <w:style w:type="paragraph" w:customStyle="1" w:styleId="6E54457A740B4681B2DCFD2E87028795">
    <w:name w:val="6E54457A740B4681B2DCFD2E87028795"/>
    <w:rsid w:val="001B73D3"/>
  </w:style>
  <w:style w:type="paragraph" w:customStyle="1" w:styleId="C0E1A14F7C65443396DC0C7ED8E70E11">
    <w:name w:val="C0E1A14F7C65443396DC0C7ED8E70E11"/>
    <w:rsid w:val="001B73D3"/>
  </w:style>
  <w:style w:type="paragraph" w:customStyle="1" w:styleId="BF80436A4010476E89082EFA4C1FB2E3">
    <w:name w:val="BF80436A4010476E89082EFA4C1FB2E3"/>
    <w:rsid w:val="001B73D3"/>
  </w:style>
  <w:style w:type="paragraph" w:customStyle="1" w:styleId="1B5D9F0342C744268EFA0E86046F7A32">
    <w:name w:val="1B5D9F0342C744268EFA0E86046F7A32"/>
    <w:rsid w:val="001B73D3"/>
  </w:style>
  <w:style w:type="paragraph" w:customStyle="1" w:styleId="D0FB8B33511646CC8D24DF33F5E0B970">
    <w:name w:val="D0FB8B33511646CC8D24DF33F5E0B970"/>
    <w:rsid w:val="001B73D3"/>
  </w:style>
  <w:style w:type="paragraph" w:customStyle="1" w:styleId="28563235633F4EDDA38B0568A5EFBFEC">
    <w:name w:val="28563235633F4EDDA38B0568A5EFBFEC"/>
    <w:rsid w:val="001B73D3"/>
  </w:style>
  <w:style w:type="paragraph" w:customStyle="1" w:styleId="0D2F52ECEA8D457BAC66917B5BFDD66B">
    <w:name w:val="0D2F52ECEA8D457BAC66917B5BFDD66B"/>
    <w:rsid w:val="001B73D3"/>
  </w:style>
  <w:style w:type="paragraph" w:customStyle="1" w:styleId="03AE29C56E094D67A0C730319ABC3F8C">
    <w:name w:val="03AE29C56E094D67A0C730319ABC3F8C"/>
    <w:rsid w:val="001B73D3"/>
  </w:style>
  <w:style w:type="paragraph" w:customStyle="1" w:styleId="BED8631F6B054027AC1171AB9082FF40">
    <w:name w:val="BED8631F6B054027AC1171AB9082FF40"/>
    <w:rsid w:val="001B73D3"/>
  </w:style>
  <w:style w:type="paragraph" w:customStyle="1" w:styleId="B3B29356F8D6462591CDF7CB148C439F">
    <w:name w:val="B3B29356F8D6462591CDF7CB148C439F"/>
    <w:rsid w:val="001B73D3"/>
  </w:style>
  <w:style w:type="paragraph" w:customStyle="1" w:styleId="F974C94889EA49C29AFF90C005142E08">
    <w:name w:val="F974C94889EA49C29AFF90C005142E08"/>
    <w:rsid w:val="001B73D3"/>
  </w:style>
  <w:style w:type="paragraph" w:customStyle="1" w:styleId="DCA4F10B714F4D33BD567A687A15C6A2">
    <w:name w:val="DCA4F10B714F4D33BD567A687A15C6A2"/>
    <w:rsid w:val="001B73D3"/>
  </w:style>
  <w:style w:type="paragraph" w:customStyle="1" w:styleId="0F44D319201844148E74053DD5CC9F6F">
    <w:name w:val="0F44D319201844148E74053DD5CC9F6F"/>
    <w:rsid w:val="001B73D3"/>
  </w:style>
  <w:style w:type="paragraph" w:customStyle="1" w:styleId="38236761BCA44D2FB093A2BB6206777F">
    <w:name w:val="38236761BCA44D2FB093A2BB6206777F"/>
    <w:rsid w:val="001B73D3"/>
  </w:style>
  <w:style w:type="paragraph" w:customStyle="1" w:styleId="03EA28FDA2B24A1396AEC1612F91D686">
    <w:name w:val="03EA28FDA2B24A1396AEC1612F91D686"/>
    <w:rsid w:val="001B73D3"/>
  </w:style>
  <w:style w:type="paragraph" w:customStyle="1" w:styleId="24AC569BE5154036B7EB2AE2B56366B5">
    <w:name w:val="24AC569BE5154036B7EB2AE2B56366B5"/>
    <w:rsid w:val="001B73D3"/>
  </w:style>
  <w:style w:type="paragraph" w:customStyle="1" w:styleId="10B9A6E0FBE34C2796DA52ECE9CC35F9">
    <w:name w:val="10B9A6E0FBE34C2796DA52ECE9CC35F9"/>
    <w:rsid w:val="001B73D3"/>
  </w:style>
  <w:style w:type="paragraph" w:customStyle="1" w:styleId="41DF105965B14720B944932BE994A21A">
    <w:name w:val="41DF105965B14720B944932BE994A21A"/>
    <w:rsid w:val="001B73D3"/>
  </w:style>
  <w:style w:type="paragraph" w:customStyle="1" w:styleId="1D0548024DE2497EBBC6EF4BF7B23B3D">
    <w:name w:val="1D0548024DE2497EBBC6EF4BF7B23B3D"/>
    <w:rsid w:val="001B73D3"/>
  </w:style>
  <w:style w:type="paragraph" w:customStyle="1" w:styleId="3ACA2F53B6AF42579F892EA856C1E157">
    <w:name w:val="3ACA2F53B6AF42579F892EA856C1E157"/>
    <w:rsid w:val="001B73D3"/>
  </w:style>
  <w:style w:type="paragraph" w:customStyle="1" w:styleId="DE4D0FD3BF264383A343E9B3FDDEBA0D">
    <w:name w:val="DE4D0FD3BF264383A343E9B3FDDEBA0D"/>
    <w:rsid w:val="001B73D3"/>
  </w:style>
  <w:style w:type="paragraph" w:customStyle="1" w:styleId="E1FE3ED4168845288909FEF26E9F6A4B">
    <w:name w:val="E1FE3ED4168845288909FEF26E9F6A4B"/>
    <w:rsid w:val="001B73D3"/>
  </w:style>
  <w:style w:type="paragraph" w:customStyle="1" w:styleId="A482CED06612498A8ABB10CA87E72635">
    <w:name w:val="A482CED06612498A8ABB10CA87E72635"/>
    <w:rsid w:val="001B73D3"/>
  </w:style>
  <w:style w:type="paragraph" w:customStyle="1" w:styleId="F8FBA22DEBA140B49202994205D4851B">
    <w:name w:val="F8FBA22DEBA140B49202994205D4851B"/>
    <w:rsid w:val="001B73D3"/>
  </w:style>
  <w:style w:type="paragraph" w:customStyle="1" w:styleId="E1360FF8829E4DD6AE89862BD4066440">
    <w:name w:val="E1360FF8829E4DD6AE89862BD4066440"/>
    <w:rsid w:val="001B73D3"/>
  </w:style>
  <w:style w:type="paragraph" w:customStyle="1" w:styleId="4B94E8C075C94A6E92C92B5AC7472E25">
    <w:name w:val="4B94E8C075C94A6E92C92B5AC7472E25"/>
    <w:rsid w:val="001B73D3"/>
  </w:style>
  <w:style w:type="paragraph" w:customStyle="1" w:styleId="93BF4E5FD0284B3C990BE61A43E74307">
    <w:name w:val="93BF4E5FD0284B3C990BE61A43E74307"/>
    <w:rsid w:val="001B73D3"/>
  </w:style>
  <w:style w:type="paragraph" w:customStyle="1" w:styleId="FA9A07AD06BC4BF3B3A5168CC30F431A">
    <w:name w:val="FA9A07AD06BC4BF3B3A5168CC30F431A"/>
    <w:rsid w:val="001B73D3"/>
  </w:style>
  <w:style w:type="paragraph" w:customStyle="1" w:styleId="3340DFF15CA74AC192EBB566DD9657D4">
    <w:name w:val="3340DFF15CA74AC192EBB566DD9657D4"/>
    <w:rsid w:val="001B73D3"/>
  </w:style>
  <w:style w:type="paragraph" w:customStyle="1" w:styleId="5FA87B72070849F483868DBDE41CB331">
    <w:name w:val="5FA87B72070849F483868DBDE41CB331"/>
    <w:rsid w:val="001B73D3"/>
  </w:style>
  <w:style w:type="paragraph" w:customStyle="1" w:styleId="FC1F4D53D1DC4C26901C8576856AE36D">
    <w:name w:val="FC1F4D53D1DC4C26901C8576856AE36D"/>
    <w:rsid w:val="001B73D3"/>
  </w:style>
  <w:style w:type="paragraph" w:customStyle="1" w:styleId="C3F05E52A6324F1EB72D580B08A7CB59">
    <w:name w:val="C3F05E52A6324F1EB72D580B08A7CB59"/>
    <w:rsid w:val="001B73D3"/>
  </w:style>
  <w:style w:type="paragraph" w:customStyle="1" w:styleId="07853D8DD7B04BA999FBB5CDE80EA5E8">
    <w:name w:val="07853D8DD7B04BA999FBB5CDE80EA5E8"/>
    <w:rsid w:val="001B73D3"/>
  </w:style>
  <w:style w:type="paragraph" w:customStyle="1" w:styleId="9E7C5A28D4BD4A55945DE16B2E823B9C">
    <w:name w:val="9E7C5A28D4BD4A55945DE16B2E823B9C"/>
    <w:rsid w:val="001B73D3"/>
  </w:style>
  <w:style w:type="paragraph" w:customStyle="1" w:styleId="43DD532A85554FF093A6C650E4862556">
    <w:name w:val="43DD532A85554FF093A6C650E4862556"/>
    <w:rsid w:val="001B73D3"/>
  </w:style>
  <w:style w:type="paragraph" w:customStyle="1" w:styleId="F6B4D84EAB3442F4BB15DE5C3E2A8BE7">
    <w:name w:val="F6B4D84EAB3442F4BB15DE5C3E2A8BE7"/>
    <w:rsid w:val="001B73D3"/>
  </w:style>
  <w:style w:type="paragraph" w:customStyle="1" w:styleId="BA2702013287456CBC45EF606CE8D186">
    <w:name w:val="BA2702013287456CBC45EF606CE8D186"/>
    <w:rsid w:val="001B73D3"/>
  </w:style>
  <w:style w:type="paragraph" w:customStyle="1" w:styleId="D58CAA56664F41EE8940C3C056BFF8FD">
    <w:name w:val="D58CAA56664F41EE8940C3C056BFF8FD"/>
    <w:rsid w:val="001B73D3"/>
  </w:style>
  <w:style w:type="paragraph" w:customStyle="1" w:styleId="00862D82BA104F9D9134AE7D95107C96">
    <w:name w:val="00862D82BA104F9D9134AE7D95107C96"/>
    <w:rsid w:val="001B73D3"/>
  </w:style>
  <w:style w:type="paragraph" w:customStyle="1" w:styleId="DCB7AF83A5BB499D8FBF884D41A8C9A5">
    <w:name w:val="DCB7AF83A5BB499D8FBF884D41A8C9A5"/>
    <w:rsid w:val="001B73D3"/>
  </w:style>
  <w:style w:type="paragraph" w:customStyle="1" w:styleId="B4E5A91B81154ACFB9B48F9428A7B2D2">
    <w:name w:val="B4E5A91B81154ACFB9B48F9428A7B2D2"/>
    <w:rsid w:val="001B73D3"/>
  </w:style>
  <w:style w:type="paragraph" w:customStyle="1" w:styleId="B9E721FFBDF8497FBED7BAB321CF01C9">
    <w:name w:val="B9E721FFBDF8497FBED7BAB321CF01C9"/>
    <w:rsid w:val="001B73D3"/>
  </w:style>
  <w:style w:type="paragraph" w:customStyle="1" w:styleId="4D548A60B17340568B7CD9F1BDF26855">
    <w:name w:val="4D548A60B17340568B7CD9F1BDF26855"/>
    <w:rsid w:val="001B73D3"/>
  </w:style>
  <w:style w:type="paragraph" w:customStyle="1" w:styleId="C7B31A1D50AC4508A60BCC4FE6424B98">
    <w:name w:val="C7B31A1D50AC4508A60BCC4FE6424B98"/>
    <w:rsid w:val="001B73D3"/>
  </w:style>
  <w:style w:type="paragraph" w:customStyle="1" w:styleId="5F6F5A8AEBCE46E1B6550C0C6E4F998C">
    <w:name w:val="5F6F5A8AEBCE46E1B6550C0C6E4F998C"/>
    <w:rsid w:val="001B73D3"/>
  </w:style>
  <w:style w:type="paragraph" w:customStyle="1" w:styleId="BD337B0A06AD46BB802FE302A965516C">
    <w:name w:val="BD337B0A06AD46BB802FE302A965516C"/>
    <w:rsid w:val="001B73D3"/>
  </w:style>
  <w:style w:type="paragraph" w:customStyle="1" w:styleId="4AB94559C33146E49DD5E379F02EB71D">
    <w:name w:val="4AB94559C33146E49DD5E379F02EB71D"/>
    <w:rsid w:val="001B73D3"/>
  </w:style>
  <w:style w:type="paragraph" w:customStyle="1" w:styleId="0C374594DC2647D49AEB5116A3CEC6F3">
    <w:name w:val="0C374594DC2647D49AEB5116A3CEC6F3"/>
    <w:rsid w:val="001B73D3"/>
  </w:style>
  <w:style w:type="paragraph" w:customStyle="1" w:styleId="43527F06A6674B92BE551AD98B3624BC">
    <w:name w:val="43527F06A6674B92BE551AD98B3624BC"/>
    <w:rsid w:val="001B73D3"/>
  </w:style>
  <w:style w:type="paragraph" w:customStyle="1" w:styleId="41FB8D384A94474DB2373DCF047E6658">
    <w:name w:val="41FB8D384A94474DB2373DCF047E6658"/>
    <w:rsid w:val="001B73D3"/>
  </w:style>
  <w:style w:type="paragraph" w:customStyle="1" w:styleId="D42CB5D1F5ED4CCFAE91231ED06691AA">
    <w:name w:val="D42CB5D1F5ED4CCFAE91231ED06691AA"/>
    <w:rsid w:val="001B73D3"/>
  </w:style>
  <w:style w:type="paragraph" w:customStyle="1" w:styleId="87B02DA9ABD1468B8F1CB7FA01972ADD">
    <w:name w:val="87B02DA9ABD1468B8F1CB7FA01972ADD"/>
    <w:rsid w:val="001B73D3"/>
  </w:style>
  <w:style w:type="paragraph" w:customStyle="1" w:styleId="1C0F2F439F3645F296EDBA2624A6B428">
    <w:name w:val="1C0F2F439F3645F296EDBA2624A6B428"/>
    <w:rsid w:val="001B73D3"/>
  </w:style>
  <w:style w:type="paragraph" w:customStyle="1" w:styleId="AF64F8062F834611A476783F24950FCE">
    <w:name w:val="AF64F8062F834611A476783F24950FCE"/>
    <w:rsid w:val="001B73D3"/>
  </w:style>
  <w:style w:type="paragraph" w:customStyle="1" w:styleId="535C5715FC6B44B98DBE882EDECBAF4E">
    <w:name w:val="535C5715FC6B44B98DBE882EDECBAF4E"/>
    <w:rsid w:val="001B73D3"/>
  </w:style>
  <w:style w:type="paragraph" w:customStyle="1" w:styleId="6D6DDBC2839041F58733158003A6A111">
    <w:name w:val="6D6DDBC2839041F58733158003A6A111"/>
    <w:rsid w:val="001B73D3"/>
  </w:style>
  <w:style w:type="paragraph" w:customStyle="1" w:styleId="F04AE3B817634F188665B2C82CFBC2F7">
    <w:name w:val="F04AE3B817634F188665B2C82CFBC2F7"/>
    <w:rsid w:val="001B73D3"/>
  </w:style>
  <w:style w:type="paragraph" w:customStyle="1" w:styleId="77C77C2FE21E4625B988AD8AB714F88A">
    <w:name w:val="77C77C2FE21E4625B988AD8AB714F88A"/>
    <w:rsid w:val="001B73D3"/>
  </w:style>
  <w:style w:type="paragraph" w:customStyle="1" w:styleId="756513930F784D9990D35511EDDA9102">
    <w:name w:val="756513930F784D9990D35511EDDA9102"/>
    <w:rsid w:val="001B73D3"/>
  </w:style>
  <w:style w:type="paragraph" w:customStyle="1" w:styleId="6CF45080C9A342098C1C2A5B257F90DD">
    <w:name w:val="6CF45080C9A342098C1C2A5B257F90DD"/>
    <w:rsid w:val="001B73D3"/>
  </w:style>
  <w:style w:type="paragraph" w:customStyle="1" w:styleId="E0656640CB334D529711D93068010D77">
    <w:name w:val="E0656640CB334D529711D93068010D77"/>
    <w:rsid w:val="001B73D3"/>
  </w:style>
  <w:style w:type="paragraph" w:customStyle="1" w:styleId="90F1A569B79D464E9BAD8E7CFF8907D6">
    <w:name w:val="90F1A569B79D464E9BAD8E7CFF8907D6"/>
    <w:rsid w:val="001B73D3"/>
  </w:style>
  <w:style w:type="paragraph" w:customStyle="1" w:styleId="B98612FDDED243A5A1DD87A61B0839F4">
    <w:name w:val="B98612FDDED243A5A1DD87A61B0839F4"/>
    <w:rsid w:val="001B73D3"/>
  </w:style>
  <w:style w:type="paragraph" w:customStyle="1" w:styleId="1761CC19004843119C59F7982EC72C0C">
    <w:name w:val="1761CC19004843119C59F7982EC72C0C"/>
    <w:rsid w:val="001B73D3"/>
  </w:style>
  <w:style w:type="paragraph" w:customStyle="1" w:styleId="C0E0918932B04F96A01C356E2C228DA6">
    <w:name w:val="C0E0918932B04F96A01C356E2C228DA6"/>
    <w:rsid w:val="001B73D3"/>
  </w:style>
  <w:style w:type="paragraph" w:customStyle="1" w:styleId="3F4C72E9F05547F6ACDE6F19AA117CA9">
    <w:name w:val="3F4C72E9F05547F6ACDE6F19AA117CA9"/>
    <w:rsid w:val="001B73D3"/>
  </w:style>
  <w:style w:type="paragraph" w:customStyle="1" w:styleId="062F0389856247EE8FC0BCE30C4199ED">
    <w:name w:val="062F0389856247EE8FC0BCE30C4199ED"/>
    <w:rsid w:val="001B73D3"/>
  </w:style>
  <w:style w:type="paragraph" w:customStyle="1" w:styleId="A7FDE18440364895A5C6738FE1D4D51C">
    <w:name w:val="A7FDE18440364895A5C6738FE1D4D51C"/>
    <w:rsid w:val="001B73D3"/>
  </w:style>
  <w:style w:type="paragraph" w:customStyle="1" w:styleId="7662C089C33A47CFAED02FCC2D69EE2A">
    <w:name w:val="7662C089C33A47CFAED02FCC2D69EE2A"/>
    <w:rsid w:val="001B73D3"/>
  </w:style>
  <w:style w:type="paragraph" w:customStyle="1" w:styleId="A372B0D5AA964996A187A71F2046E5C5">
    <w:name w:val="A372B0D5AA964996A187A71F2046E5C5"/>
    <w:rsid w:val="001B73D3"/>
  </w:style>
  <w:style w:type="paragraph" w:customStyle="1" w:styleId="FA095B2DE49E4A3F82CB1915A8236C1A">
    <w:name w:val="FA095B2DE49E4A3F82CB1915A8236C1A"/>
    <w:rsid w:val="001B73D3"/>
  </w:style>
  <w:style w:type="paragraph" w:customStyle="1" w:styleId="37FD16A76B7A43A1AB4A0B859B2DD04F">
    <w:name w:val="37FD16A76B7A43A1AB4A0B859B2DD04F"/>
    <w:rsid w:val="001B73D3"/>
  </w:style>
  <w:style w:type="paragraph" w:customStyle="1" w:styleId="7F15E6A12E124559ACDD220F5DC879C2">
    <w:name w:val="7F15E6A12E124559ACDD220F5DC879C2"/>
    <w:rsid w:val="001B73D3"/>
  </w:style>
  <w:style w:type="paragraph" w:customStyle="1" w:styleId="5EC097F4611341E5BABCBB60F3943CB7">
    <w:name w:val="5EC097F4611341E5BABCBB60F3943CB7"/>
    <w:rsid w:val="001B73D3"/>
  </w:style>
  <w:style w:type="paragraph" w:customStyle="1" w:styleId="52192586B7364CBDAA0D7052002C34EE">
    <w:name w:val="52192586B7364CBDAA0D7052002C34EE"/>
    <w:rsid w:val="001B73D3"/>
  </w:style>
  <w:style w:type="paragraph" w:customStyle="1" w:styleId="378DBE6BADBE4D21920EBFE672B817EC">
    <w:name w:val="378DBE6BADBE4D21920EBFE672B817EC"/>
    <w:rsid w:val="001B73D3"/>
  </w:style>
  <w:style w:type="paragraph" w:customStyle="1" w:styleId="FE30CFF1FE0A44BDA42369B325061ED9">
    <w:name w:val="FE30CFF1FE0A44BDA42369B325061ED9"/>
    <w:rsid w:val="001B73D3"/>
  </w:style>
  <w:style w:type="paragraph" w:customStyle="1" w:styleId="384BA15733E546659EA8B33B1689DDB3">
    <w:name w:val="384BA15733E546659EA8B33B1689DDB3"/>
    <w:rsid w:val="001B73D3"/>
  </w:style>
  <w:style w:type="paragraph" w:customStyle="1" w:styleId="B01DE00D06A540B4994E2419ABB717E0">
    <w:name w:val="B01DE00D06A540B4994E2419ABB717E0"/>
    <w:rsid w:val="001B73D3"/>
  </w:style>
  <w:style w:type="paragraph" w:customStyle="1" w:styleId="D109B783853140B89EC3589284BE2837">
    <w:name w:val="D109B783853140B89EC3589284BE2837"/>
    <w:rsid w:val="001B73D3"/>
  </w:style>
  <w:style w:type="paragraph" w:customStyle="1" w:styleId="6848171A106747EDA1D589B67B3B06EE">
    <w:name w:val="6848171A106747EDA1D589B67B3B06EE"/>
    <w:rsid w:val="001B73D3"/>
  </w:style>
  <w:style w:type="paragraph" w:customStyle="1" w:styleId="3E3E0CED867E4DCF9373D0DF9CBEC94E">
    <w:name w:val="3E3E0CED867E4DCF9373D0DF9CBEC94E"/>
    <w:rsid w:val="001B73D3"/>
  </w:style>
  <w:style w:type="paragraph" w:customStyle="1" w:styleId="8740885F28574272A3A535539C087D8D">
    <w:name w:val="8740885F28574272A3A535539C087D8D"/>
    <w:rsid w:val="001B73D3"/>
  </w:style>
  <w:style w:type="paragraph" w:customStyle="1" w:styleId="E0988884660646388A6492EB64CB5703">
    <w:name w:val="E0988884660646388A6492EB64CB5703"/>
    <w:rsid w:val="001B73D3"/>
  </w:style>
  <w:style w:type="paragraph" w:customStyle="1" w:styleId="E63DC831B18F4F34BA36E1971112EC46">
    <w:name w:val="E63DC831B18F4F34BA36E1971112EC46"/>
    <w:rsid w:val="001B73D3"/>
  </w:style>
  <w:style w:type="paragraph" w:customStyle="1" w:styleId="D3D278A12A2743CEB5DADED905140CDF">
    <w:name w:val="D3D278A12A2743CEB5DADED905140CDF"/>
    <w:rsid w:val="001B73D3"/>
  </w:style>
  <w:style w:type="paragraph" w:customStyle="1" w:styleId="052EB12CF5C449C091F86400C680143B">
    <w:name w:val="052EB12CF5C449C091F86400C680143B"/>
    <w:rsid w:val="001B73D3"/>
  </w:style>
  <w:style w:type="paragraph" w:customStyle="1" w:styleId="473215106A9C4D788CD4E9ADAF95FF89">
    <w:name w:val="473215106A9C4D788CD4E9ADAF95FF89"/>
    <w:rsid w:val="001B73D3"/>
  </w:style>
  <w:style w:type="paragraph" w:customStyle="1" w:styleId="EC35B04A8E054302B9287B7970EF4CC6">
    <w:name w:val="EC35B04A8E054302B9287B7970EF4CC6"/>
    <w:rsid w:val="001B73D3"/>
  </w:style>
  <w:style w:type="paragraph" w:customStyle="1" w:styleId="CC013C07F9254E5C967E068555435E70">
    <w:name w:val="CC013C07F9254E5C967E068555435E70"/>
    <w:rsid w:val="001B73D3"/>
  </w:style>
  <w:style w:type="paragraph" w:customStyle="1" w:styleId="985B473C53E6422D971DC71DDBDBE8EB">
    <w:name w:val="985B473C53E6422D971DC71DDBDBE8EB"/>
    <w:rsid w:val="001B73D3"/>
  </w:style>
  <w:style w:type="paragraph" w:customStyle="1" w:styleId="304A6ACF1FF24A8F8C231ED5A1D755E9">
    <w:name w:val="304A6ACF1FF24A8F8C231ED5A1D755E9"/>
    <w:rsid w:val="001B73D3"/>
  </w:style>
  <w:style w:type="paragraph" w:customStyle="1" w:styleId="213159A60F5F437797F56DF1EF3B2B9B">
    <w:name w:val="213159A60F5F437797F56DF1EF3B2B9B"/>
    <w:rsid w:val="001B73D3"/>
  </w:style>
  <w:style w:type="paragraph" w:customStyle="1" w:styleId="0AEB814209D84CBD89C6B400882ED01C">
    <w:name w:val="0AEB814209D84CBD89C6B400882ED01C"/>
    <w:rsid w:val="001B73D3"/>
  </w:style>
  <w:style w:type="paragraph" w:customStyle="1" w:styleId="9284E14DB56144A6B5C91702AB49FD52">
    <w:name w:val="9284E14DB56144A6B5C91702AB49FD52"/>
    <w:rsid w:val="001B73D3"/>
  </w:style>
  <w:style w:type="paragraph" w:customStyle="1" w:styleId="EFCD2AA3877846AA895C7D2F53073EC9">
    <w:name w:val="EFCD2AA3877846AA895C7D2F53073EC9"/>
    <w:rsid w:val="001B73D3"/>
  </w:style>
  <w:style w:type="paragraph" w:customStyle="1" w:styleId="478516D1BBF64F60B11465DF50384F5A">
    <w:name w:val="478516D1BBF64F60B11465DF50384F5A"/>
    <w:rsid w:val="001B73D3"/>
  </w:style>
  <w:style w:type="paragraph" w:customStyle="1" w:styleId="6FAA3700C2DD4999B3847C62AB5052D8">
    <w:name w:val="6FAA3700C2DD4999B3847C62AB5052D8"/>
    <w:rsid w:val="001B73D3"/>
  </w:style>
  <w:style w:type="paragraph" w:customStyle="1" w:styleId="58AC2EC6C667428CAA6E93810F353822">
    <w:name w:val="58AC2EC6C667428CAA6E93810F353822"/>
    <w:rsid w:val="001B73D3"/>
  </w:style>
  <w:style w:type="paragraph" w:customStyle="1" w:styleId="703D1DE791DB4097ACD4BEC2DEF517D1">
    <w:name w:val="703D1DE791DB4097ACD4BEC2DEF517D1"/>
    <w:rsid w:val="001B73D3"/>
  </w:style>
  <w:style w:type="paragraph" w:customStyle="1" w:styleId="3D198ACA0AE5429CB3D5EEB1A04D1BC0">
    <w:name w:val="3D198ACA0AE5429CB3D5EEB1A04D1BC0"/>
    <w:rsid w:val="001B73D3"/>
  </w:style>
  <w:style w:type="paragraph" w:customStyle="1" w:styleId="DEDF824E537E4179809CAD617767F705">
    <w:name w:val="DEDF824E537E4179809CAD617767F705"/>
    <w:rsid w:val="001B73D3"/>
  </w:style>
  <w:style w:type="paragraph" w:customStyle="1" w:styleId="6A4564A368884FBB8A44508E89F292ED">
    <w:name w:val="6A4564A368884FBB8A44508E89F292ED"/>
    <w:rsid w:val="001B73D3"/>
  </w:style>
  <w:style w:type="paragraph" w:customStyle="1" w:styleId="D0C6C96B48904637B8086F1ECD104496">
    <w:name w:val="D0C6C96B48904637B8086F1ECD104496"/>
    <w:rsid w:val="001B73D3"/>
  </w:style>
  <w:style w:type="paragraph" w:customStyle="1" w:styleId="4C8A8939D6CA4A37A838903510641534">
    <w:name w:val="4C8A8939D6CA4A37A838903510641534"/>
    <w:rsid w:val="001B73D3"/>
  </w:style>
  <w:style w:type="paragraph" w:customStyle="1" w:styleId="69E6A19EFE4D442AB2EF21BBC6C0D337">
    <w:name w:val="69E6A19EFE4D442AB2EF21BBC6C0D337"/>
    <w:rsid w:val="001B73D3"/>
  </w:style>
  <w:style w:type="paragraph" w:customStyle="1" w:styleId="E710FA0B8509412E87F2DD3EEDF1C4D4">
    <w:name w:val="E710FA0B8509412E87F2DD3EEDF1C4D4"/>
    <w:rsid w:val="001B73D3"/>
  </w:style>
  <w:style w:type="paragraph" w:customStyle="1" w:styleId="1CF6E5A66BF244909C72ABB7B570B041">
    <w:name w:val="1CF6E5A66BF244909C72ABB7B570B041"/>
    <w:rsid w:val="001B73D3"/>
  </w:style>
  <w:style w:type="paragraph" w:customStyle="1" w:styleId="4F1B114457194DBA8DDF4F49DB5DED4F">
    <w:name w:val="4F1B114457194DBA8DDF4F49DB5DED4F"/>
    <w:rsid w:val="001B73D3"/>
  </w:style>
  <w:style w:type="paragraph" w:customStyle="1" w:styleId="A83DDD9E600B4D099B382706F833546E">
    <w:name w:val="A83DDD9E600B4D099B382706F833546E"/>
    <w:rsid w:val="001B73D3"/>
  </w:style>
  <w:style w:type="paragraph" w:customStyle="1" w:styleId="B492F52CFF33460A81138156443EBCBC">
    <w:name w:val="B492F52CFF33460A81138156443EBCBC"/>
    <w:rsid w:val="001B73D3"/>
  </w:style>
  <w:style w:type="paragraph" w:customStyle="1" w:styleId="65FE8A35474B4944A728239C8B451C78">
    <w:name w:val="65FE8A35474B4944A728239C8B451C78"/>
    <w:rsid w:val="001B73D3"/>
  </w:style>
  <w:style w:type="paragraph" w:customStyle="1" w:styleId="F241F05ED92D4481BDE1D51B111CCCBC">
    <w:name w:val="F241F05ED92D4481BDE1D51B111CCCBC"/>
    <w:rsid w:val="001B73D3"/>
  </w:style>
  <w:style w:type="paragraph" w:customStyle="1" w:styleId="BB57631ED00A43C28B1D9F48B4D37C1D">
    <w:name w:val="BB57631ED00A43C28B1D9F48B4D37C1D"/>
    <w:rsid w:val="001B73D3"/>
  </w:style>
  <w:style w:type="paragraph" w:customStyle="1" w:styleId="3253816EA6C3436D91924C732B9507D6">
    <w:name w:val="3253816EA6C3436D91924C732B9507D6"/>
    <w:rsid w:val="001B73D3"/>
  </w:style>
  <w:style w:type="paragraph" w:customStyle="1" w:styleId="67D65AFF8C5B4472860F09ED32F85BF1">
    <w:name w:val="67D65AFF8C5B4472860F09ED32F85BF1"/>
    <w:rsid w:val="001B73D3"/>
  </w:style>
  <w:style w:type="paragraph" w:customStyle="1" w:styleId="3DE38A51A141487FA5687B923E1E03D3">
    <w:name w:val="3DE38A51A141487FA5687B923E1E03D3"/>
    <w:rsid w:val="001B73D3"/>
  </w:style>
  <w:style w:type="paragraph" w:customStyle="1" w:styleId="10929027D2B648DE83D3A8275FD2B3E6">
    <w:name w:val="10929027D2B648DE83D3A8275FD2B3E6"/>
    <w:rsid w:val="001B73D3"/>
  </w:style>
  <w:style w:type="paragraph" w:customStyle="1" w:styleId="3DC9154636294CD29794E59FE638A49B">
    <w:name w:val="3DC9154636294CD29794E59FE638A49B"/>
    <w:rsid w:val="001B73D3"/>
  </w:style>
  <w:style w:type="paragraph" w:customStyle="1" w:styleId="EAAC7819E7724ABF8362064119D6B9D1">
    <w:name w:val="EAAC7819E7724ABF8362064119D6B9D1"/>
    <w:rsid w:val="001B73D3"/>
  </w:style>
  <w:style w:type="paragraph" w:customStyle="1" w:styleId="CE5C3DF0883546C59608BFC29B1FC750">
    <w:name w:val="CE5C3DF0883546C59608BFC29B1FC750"/>
    <w:rsid w:val="001B73D3"/>
  </w:style>
  <w:style w:type="paragraph" w:customStyle="1" w:styleId="56DE1621FBDE4C89B0E764C7B045B5F3">
    <w:name w:val="56DE1621FBDE4C89B0E764C7B045B5F3"/>
    <w:rsid w:val="001B73D3"/>
  </w:style>
  <w:style w:type="paragraph" w:customStyle="1" w:styleId="7411E9BFDBCE406AA0F9FD719B422791">
    <w:name w:val="7411E9BFDBCE406AA0F9FD719B422791"/>
    <w:rsid w:val="001B73D3"/>
  </w:style>
  <w:style w:type="paragraph" w:customStyle="1" w:styleId="CD14FA0514DE4EE9980BB23881C3F9CD">
    <w:name w:val="CD14FA0514DE4EE9980BB23881C3F9CD"/>
    <w:rsid w:val="001B73D3"/>
  </w:style>
  <w:style w:type="paragraph" w:customStyle="1" w:styleId="81B3A55D97CD4E84B7F9109E83353F14">
    <w:name w:val="81B3A55D97CD4E84B7F9109E83353F14"/>
    <w:rsid w:val="001B73D3"/>
  </w:style>
  <w:style w:type="paragraph" w:customStyle="1" w:styleId="45D7A50830B54341A7D4D81A7C2C0D5B">
    <w:name w:val="45D7A50830B54341A7D4D81A7C2C0D5B"/>
    <w:rsid w:val="001B73D3"/>
  </w:style>
  <w:style w:type="paragraph" w:customStyle="1" w:styleId="B4DCC07402A84AB8BF15F36D08151DF6">
    <w:name w:val="B4DCC07402A84AB8BF15F36D08151DF6"/>
    <w:rsid w:val="001B73D3"/>
  </w:style>
  <w:style w:type="paragraph" w:customStyle="1" w:styleId="C4A179EF0CE847BCA03B505FBA36B67A">
    <w:name w:val="C4A179EF0CE847BCA03B505FBA36B67A"/>
    <w:rsid w:val="001B73D3"/>
  </w:style>
  <w:style w:type="paragraph" w:customStyle="1" w:styleId="2E66AF8D398C41608401775D33F8796C">
    <w:name w:val="2E66AF8D398C41608401775D33F8796C"/>
    <w:rsid w:val="001B73D3"/>
  </w:style>
  <w:style w:type="paragraph" w:customStyle="1" w:styleId="65B18E6EF92D43E8A9964F4BC04B0F68">
    <w:name w:val="65B18E6EF92D43E8A9964F4BC04B0F68"/>
    <w:rsid w:val="001B73D3"/>
  </w:style>
  <w:style w:type="paragraph" w:customStyle="1" w:styleId="3718CA3520414B46BC132267D88F2EE4">
    <w:name w:val="3718CA3520414B46BC132267D88F2EE4"/>
    <w:rsid w:val="001B73D3"/>
  </w:style>
  <w:style w:type="paragraph" w:customStyle="1" w:styleId="DC2D2B5D51614F7DBBA81F9AD76E9257">
    <w:name w:val="DC2D2B5D51614F7DBBA81F9AD76E9257"/>
    <w:rsid w:val="001B73D3"/>
  </w:style>
  <w:style w:type="paragraph" w:customStyle="1" w:styleId="93FD3A83F26E43B08287F897F2F3CB1A">
    <w:name w:val="93FD3A83F26E43B08287F897F2F3CB1A"/>
    <w:rsid w:val="001B73D3"/>
  </w:style>
  <w:style w:type="paragraph" w:customStyle="1" w:styleId="0C935649B046449989B4330A01FC4D58">
    <w:name w:val="0C935649B046449989B4330A01FC4D58"/>
    <w:rsid w:val="001B73D3"/>
  </w:style>
  <w:style w:type="paragraph" w:customStyle="1" w:styleId="29578A22E52B4F8890E2CDEE036F98E5">
    <w:name w:val="29578A22E52B4F8890E2CDEE036F98E5"/>
    <w:rsid w:val="001B73D3"/>
  </w:style>
  <w:style w:type="paragraph" w:customStyle="1" w:styleId="3D07F8970E2F4F7C9691F66E3140E257">
    <w:name w:val="3D07F8970E2F4F7C9691F66E3140E257"/>
    <w:rsid w:val="001B73D3"/>
  </w:style>
  <w:style w:type="paragraph" w:customStyle="1" w:styleId="CE4BD3AE5F7846D48EA4305EE03EF45F">
    <w:name w:val="CE4BD3AE5F7846D48EA4305EE03EF45F"/>
    <w:rsid w:val="001B73D3"/>
  </w:style>
  <w:style w:type="paragraph" w:customStyle="1" w:styleId="FE170B31D2ED4E5CA30298C16A284916">
    <w:name w:val="FE170B31D2ED4E5CA30298C16A284916"/>
    <w:rsid w:val="001B73D3"/>
  </w:style>
  <w:style w:type="paragraph" w:customStyle="1" w:styleId="AB3148278DEE4E3D8C5157F20F820147">
    <w:name w:val="AB3148278DEE4E3D8C5157F20F820147"/>
    <w:rsid w:val="001B73D3"/>
  </w:style>
  <w:style w:type="paragraph" w:customStyle="1" w:styleId="3A46AECDAB58409EB7AC253EDB068F5A">
    <w:name w:val="3A46AECDAB58409EB7AC253EDB068F5A"/>
    <w:rsid w:val="001B73D3"/>
  </w:style>
  <w:style w:type="paragraph" w:customStyle="1" w:styleId="8F8E3C824E224326B263133D8F81CA7F">
    <w:name w:val="8F8E3C824E224326B263133D8F81CA7F"/>
    <w:rsid w:val="001B73D3"/>
  </w:style>
  <w:style w:type="paragraph" w:customStyle="1" w:styleId="2FB6F59D066A45518F6278AC6885D623">
    <w:name w:val="2FB6F59D066A45518F6278AC6885D623"/>
    <w:rsid w:val="001B73D3"/>
  </w:style>
  <w:style w:type="paragraph" w:customStyle="1" w:styleId="432709963C4541F9846022ECBDE3C832">
    <w:name w:val="432709963C4541F9846022ECBDE3C832"/>
    <w:rsid w:val="001B73D3"/>
  </w:style>
  <w:style w:type="paragraph" w:customStyle="1" w:styleId="E0CD75789DC34E2493296BBEC5F3AC6C">
    <w:name w:val="E0CD75789DC34E2493296BBEC5F3AC6C"/>
    <w:rsid w:val="001B73D3"/>
  </w:style>
  <w:style w:type="paragraph" w:customStyle="1" w:styleId="F8887DC518434CFA9B918CD8E803128F">
    <w:name w:val="F8887DC518434CFA9B918CD8E803128F"/>
    <w:rsid w:val="001B73D3"/>
  </w:style>
  <w:style w:type="paragraph" w:customStyle="1" w:styleId="F4BE6371252743A18575556146573D37">
    <w:name w:val="F4BE6371252743A18575556146573D37"/>
    <w:rsid w:val="001B73D3"/>
  </w:style>
  <w:style w:type="paragraph" w:customStyle="1" w:styleId="23D46B4C131E47228ECF29991F80A00C">
    <w:name w:val="23D46B4C131E47228ECF29991F80A00C"/>
    <w:rsid w:val="001B73D3"/>
  </w:style>
  <w:style w:type="paragraph" w:customStyle="1" w:styleId="07ABFF6B12824CE19A6FFBA3BC53CA26">
    <w:name w:val="07ABFF6B12824CE19A6FFBA3BC53CA26"/>
    <w:rsid w:val="001B73D3"/>
  </w:style>
  <w:style w:type="paragraph" w:customStyle="1" w:styleId="B03FC0A900E14051AA6F7B55B8C94D8F">
    <w:name w:val="B03FC0A900E14051AA6F7B55B8C94D8F"/>
    <w:rsid w:val="001B73D3"/>
  </w:style>
  <w:style w:type="paragraph" w:customStyle="1" w:styleId="6A565FB4527C442799E7E7D1B1E75DA0">
    <w:name w:val="6A565FB4527C442799E7E7D1B1E75DA0"/>
    <w:rsid w:val="001B73D3"/>
  </w:style>
  <w:style w:type="paragraph" w:customStyle="1" w:styleId="2A53F3F6BC7E46D8BB67126E87582FF1">
    <w:name w:val="2A53F3F6BC7E46D8BB67126E87582FF1"/>
    <w:rsid w:val="001B73D3"/>
  </w:style>
  <w:style w:type="paragraph" w:customStyle="1" w:styleId="EF219057AC7B4432B1B4909E0FA01554">
    <w:name w:val="EF219057AC7B4432B1B4909E0FA01554"/>
    <w:rsid w:val="001B73D3"/>
  </w:style>
  <w:style w:type="paragraph" w:customStyle="1" w:styleId="2DA4C57E18534271902D55E941B645ED">
    <w:name w:val="2DA4C57E18534271902D55E941B645ED"/>
    <w:rsid w:val="001B73D3"/>
  </w:style>
  <w:style w:type="paragraph" w:customStyle="1" w:styleId="6E89CD65D53641908E06D47E512945C3">
    <w:name w:val="6E89CD65D53641908E06D47E512945C3"/>
    <w:rsid w:val="001B73D3"/>
  </w:style>
  <w:style w:type="paragraph" w:customStyle="1" w:styleId="F430E4C817124B5FB7E6515791085A5A">
    <w:name w:val="F430E4C817124B5FB7E6515791085A5A"/>
    <w:rsid w:val="001B73D3"/>
  </w:style>
  <w:style w:type="paragraph" w:customStyle="1" w:styleId="DC8B8D1E5DAE4CCC876C9F1B0BC01029">
    <w:name w:val="DC8B8D1E5DAE4CCC876C9F1B0BC01029"/>
    <w:rsid w:val="001B73D3"/>
  </w:style>
  <w:style w:type="paragraph" w:customStyle="1" w:styleId="67EFA3AB4B9640A3BF6F052BC13BE1E8">
    <w:name w:val="67EFA3AB4B9640A3BF6F052BC13BE1E8"/>
    <w:rsid w:val="001B73D3"/>
  </w:style>
  <w:style w:type="paragraph" w:customStyle="1" w:styleId="2987B898D76B4BE5BD118588C25DBFC6">
    <w:name w:val="2987B898D76B4BE5BD118588C25DBFC6"/>
    <w:rsid w:val="001B73D3"/>
  </w:style>
  <w:style w:type="paragraph" w:customStyle="1" w:styleId="61AE679CA8134B4FB217B572F91E6FD2">
    <w:name w:val="61AE679CA8134B4FB217B572F91E6FD2"/>
    <w:rsid w:val="001B73D3"/>
  </w:style>
  <w:style w:type="paragraph" w:customStyle="1" w:styleId="8B70EABD6ECF4E07887E85508B534CCF">
    <w:name w:val="8B70EABD6ECF4E07887E85508B534CCF"/>
    <w:rsid w:val="001B73D3"/>
  </w:style>
  <w:style w:type="paragraph" w:customStyle="1" w:styleId="6162187FA97841459A3D5740602AC978">
    <w:name w:val="6162187FA97841459A3D5740602AC978"/>
    <w:rsid w:val="001B73D3"/>
  </w:style>
  <w:style w:type="paragraph" w:customStyle="1" w:styleId="DB8F118536234B9FBC2C999D93EBA7DE">
    <w:name w:val="DB8F118536234B9FBC2C999D93EBA7DE"/>
    <w:rsid w:val="001B73D3"/>
  </w:style>
  <w:style w:type="paragraph" w:customStyle="1" w:styleId="EFAAFF5C675A43959415F81F41DFD2A1">
    <w:name w:val="EFAAFF5C675A43959415F81F41DFD2A1"/>
    <w:rsid w:val="001B73D3"/>
  </w:style>
  <w:style w:type="paragraph" w:customStyle="1" w:styleId="2357176C6CB14B43B4F914A17493F92B">
    <w:name w:val="2357176C6CB14B43B4F914A17493F92B"/>
    <w:rsid w:val="001B73D3"/>
  </w:style>
  <w:style w:type="paragraph" w:customStyle="1" w:styleId="D1E0C6EB43C041F5AD49F8FDCD61CFFD">
    <w:name w:val="D1E0C6EB43C041F5AD49F8FDCD61CFFD"/>
    <w:rsid w:val="001B73D3"/>
  </w:style>
  <w:style w:type="paragraph" w:customStyle="1" w:styleId="02B4B4F35D034BDABC4D2DE9EDE11799">
    <w:name w:val="02B4B4F35D034BDABC4D2DE9EDE11799"/>
    <w:rsid w:val="001B73D3"/>
  </w:style>
  <w:style w:type="paragraph" w:customStyle="1" w:styleId="763B00BFE17F4D73BDCED3E8BAB2D5C8">
    <w:name w:val="763B00BFE17F4D73BDCED3E8BAB2D5C8"/>
    <w:rsid w:val="001B73D3"/>
  </w:style>
  <w:style w:type="paragraph" w:customStyle="1" w:styleId="5C9DC13D6996440FA7DF2640B27E975A">
    <w:name w:val="5C9DC13D6996440FA7DF2640B27E975A"/>
    <w:rsid w:val="001B73D3"/>
  </w:style>
  <w:style w:type="paragraph" w:customStyle="1" w:styleId="929FFACEBFF94B249A0A39C81039DA69">
    <w:name w:val="929FFACEBFF94B249A0A39C81039DA69"/>
    <w:rsid w:val="001B73D3"/>
  </w:style>
  <w:style w:type="paragraph" w:customStyle="1" w:styleId="AFCC76AB37D04EA4B1E39606657155EC">
    <w:name w:val="AFCC76AB37D04EA4B1E39606657155EC"/>
    <w:rsid w:val="001B73D3"/>
  </w:style>
  <w:style w:type="paragraph" w:customStyle="1" w:styleId="5556BDC972B54FA79599CFE4C29E270D">
    <w:name w:val="5556BDC972B54FA79599CFE4C29E270D"/>
    <w:rsid w:val="001B73D3"/>
  </w:style>
  <w:style w:type="paragraph" w:customStyle="1" w:styleId="EE2A8B615B864D2F844C86240DC66BB2">
    <w:name w:val="EE2A8B615B864D2F844C86240DC66BB2"/>
    <w:rsid w:val="001B73D3"/>
  </w:style>
  <w:style w:type="paragraph" w:customStyle="1" w:styleId="EE9B880A029848BB9329F2D3BDFE45EC">
    <w:name w:val="EE9B880A029848BB9329F2D3BDFE45EC"/>
    <w:rsid w:val="001B73D3"/>
  </w:style>
  <w:style w:type="paragraph" w:customStyle="1" w:styleId="DDA4678684CA4A0480434D5E909C820B">
    <w:name w:val="DDA4678684CA4A0480434D5E909C820B"/>
    <w:rsid w:val="001B73D3"/>
  </w:style>
  <w:style w:type="paragraph" w:customStyle="1" w:styleId="F32B9DCDD37840388B9EEB45B212A17F">
    <w:name w:val="F32B9DCDD37840388B9EEB45B212A17F"/>
    <w:rsid w:val="001B73D3"/>
  </w:style>
  <w:style w:type="paragraph" w:customStyle="1" w:styleId="AC1ED2A9831B4AC0AEFB628C1C34BCD0">
    <w:name w:val="AC1ED2A9831B4AC0AEFB628C1C34BCD0"/>
    <w:rsid w:val="001B73D3"/>
  </w:style>
  <w:style w:type="paragraph" w:customStyle="1" w:styleId="080AFA1AD8984EF189FDD0DC2426B247">
    <w:name w:val="080AFA1AD8984EF189FDD0DC2426B247"/>
    <w:rsid w:val="001B73D3"/>
  </w:style>
  <w:style w:type="paragraph" w:customStyle="1" w:styleId="641EFB491574449284BC49DA2938F8A5">
    <w:name w:val="641EFB491574449284BC49DA2938F8A5"/>
    <w:rsid w:val="001B73D3"/>
  </w:style>
  <w:style w:type="paragraph" w:customStyle="1" w:styleId="4DDA241BBEBD4216A9C571B0D7596A11">
    <w:name w:val="4DDA241BBEBD4216A9C571B0D7596A11"/>
    <w:rsid w:val="001B73D3"/>
  </w:style>
  <w:style w:type="paragraph" w:customStyle="1" w:styleId="9FF84DB9733F490B9B8AFF67980EE780">
    <w:name w:val="9FF84DB9733F490B9B8AFF67980EE780"/>
    <w:rsid w:val="001B73D3"/>
  </w:style>
  <w:style w:type="paragraph" w:customStyle="1" w:styleId="FF5EE7DFEF9543498B228677C61FA35F">
    <w:name w:val="FF5EE7DFEF9543498B228677C61FA35F"/>
    <w:rsid w:val="001B73D3"/>
  </w:style>
  <w:style w:type="paragraph" w:customStyle="1" w:styleId="9658BB5797984C56A8D974939682B7A4">
    <w:name w:val="9658BB5797984C56A8D974939682B7A4"/>
    <w:rsid w:val="001B73D3"/>
  </w:style>
  <w:style w:type="paragraph" w:customStyle="1" w:styleId="6846FB1232854262ADC8C03F7CFB5F25">
    <w:name w:val="6846FB1232854262ADC8C03F7CFB5F25"/>
    <w:rsid w:val="001B73D3"/>
  </w:style>
  <w:style w:type="paragraph" w:customStyle="1" w:styleId="564B1716348940A8BFD7A4EF52E959A5">
    <w:name w:val="564B1716348940A8BFD7A4EF52E959A5"/>
    <w:rsid w:val="001B73D3"/>
  </w:style>
  <w:style w:type="paragraph" w:customStyle="1" w:styleId="9DD73884D86F4C88B1C453E6532EB150">
    <w:name w:val="9DD73884D86F4C88B1C453E6532EB150"/>
    <w:rsid w:val="001B73D3"/>
  </w:style>
  <w:style w:type="paragraph" w:customStyle="1" w:styleId="2A1F60702B4C41C79EEE0DA3AD05E7B6">
    <w:name w:val="2A1F60702B4C41C79EEE0DA3AD05E7B6"/>
    <w:rsid w:val="001B73D3"/>
  </w:style>
  <w:style w:type="paragraph" w:customStyle="1" w:styleId="0E85C80E965B40AC9ECF860B0C3B7444">
    <w:name w:val="0E85C80E965B40AC9ECF860B0C3B7444"/>
    <w:rsid w:val="001B73D3"/>
  </w:style>
  <w:style w:type="paragraph" w:customStyle="1" w:styleId="EB652C7D012E4152BAB29CA8E31CE3AE">
    <w:name w:val="EB652C7D012E4152BAB29CA8E31CE3AE"/>
    <w:rsid w:val="001B73D3"/>
  </w:style>
  <w:style w:type="paragraph" w:customStyle="1" w:styleId="373CDA343987496D94E9CDD5DBE899C0">
    <w:name w:val="373CDA343987496D94E9CDD5DBE899C0"/>
    <w:rsid w:val="001B73D3"/>
  </w:style>
  <w:style w:type="paragraph" w:customStyle="1" w:styleId="B0057C84D1CD4B5CB508C626A54BEE20">
    <w:name w:val="B0057C84D1CD4B5CB508C626A54BEE20"/>
    <w:rsid w:val="001B73D3"/>
  </w:style>
  <w:style w:type="paragraph" w:customStyle="1" w:styleId="3CA98E4F06D64AD9B23DEEE27C9B228B">
    <w:name w:val="3CA98E4F06D64AD9B23DEEE27C9B228B"/>
    <w:rsid w:val="001B73D3"/>
  </w:style>
  <w:style w:type="paragraph" w:customStyle="1" w:styleId="3D16FA392E3D4E618D865447BBC691AC">
    <w:name w:val="3D16FA392E3D4E618D865447BBC691AC"/>
    <w:rsid w:val="001B73D3"/>
  </w:style>
  <w:style w:type="paragraph" w:customStyle="1" w:styleId="BBF35BB579BD4F8B82DC3C56AF816414">
    <w:name w:val="BBF35BB579BD4F8B82DC3C56AF816414"/>
    <w:rsid w:val="001B73D3"/>
  </w:style>
  <w:style w:type="paragraph" w:customStyle="1" w:styleId="B260AD8E697544BF92257C58351A8D18">
    <w:name w:val="B260AD8E697544BF92257C58351A8D18"/>
    <w:rsid w:val="001B73D3"/>
  </w:style>
  <w:style w:type="paragraph" w:customStyle="1" w:styleId="F5A60DD0F58246E19D99DD6C6CE5C23E">
    <w:name w:val="F5A60DD0F58246E19D99DD6C6CE5C23E"/>
    <w:rsid w:val="001B73D3"/>
  </w:style>
  <w:style w:type="paragraph" w:customStyle="1" w:styleId="E0D54CDFF0D6467DA5062439AB445924">
    <w:name w:val="E0D54CDFF0D6467DA5062439AB445924"/>
    <w:rsid w:val="001B73D3"/>
  </w:style>
  <w:style w:type="paragraph" w:customStyle="1" w:styleId="2F56EB2AAA914355B644B4467DADE467">
    <w:name w:val="2F56EB2AAA914355B644B4467DADE467"/>
    <w:rsid w:val="001B73D3"/>
  </w:style>
  <w:style w:type="paragraph" w:customStyle="1" w:styleId="D2F4B34CEA834FC49643B3E6993108B4">
    <w:name w:val="D2F4B34CEA834FC49643B3E6993108B4"/>
    <w:rsid w:val="001B73D3"/>
  </w:style>
  <w:style w:type="paragraph" w:customStyle="1" w:styleId="1285D9210161463FA950D91B56F74CAC">
    <w:name w:val="1285D9210161463FA950D91B56F74CAC"/>
    <w:rsid w:val="001B73D3"/>
  </w:style>
  <w:style w:type="paragraph" w:customStyle="1" w:styleId="AEFFBF0A10F74B0ABDABB3891D275554">
    <w:name w:val="AEFFBF0A10F74B0ABDABB3891D275554"/>
    <w:rsid w:val="001B73D3"/>
  </w:style>
  <w:style w:type="paragraph" w:customStyle="1" w:styleId="EA6E3A180F0B4B11A709D23CDEB67850">
    <w:name w:val="EA6E3A180F0B4B11A709D23CDEB67850"/>
    <w:rsid w:val="001B73D3"/>
  </w:style>
  <w:style w:type="paragraph" w:customStyle="1" w:styleId="5373A88D646D4E8C9B4CA9C7A875D56F13">
    <w:name w:val="5373A88D646D4E8C9B4CA9C7A875D56F13"/>
    <w:rsid w:val="001B73D3"/>
  </w:style>
  <w:style w:type="paragraph" w:customStyle="1" w:styleId="03BDCF942D0E48E495296559782D035313">
    <w:name w:val="03BDCF942D0E48E495296559782D035313"/>
    <w:rsid w:val="001B73D3"/>
  </w:style>
  <w:style w:type="paragraph" w:customStyle="1" w:styleId="5B04CCDD13D7455792F227B22A07CB5513">
    <w:name w:val="5B04CCDD13D7455792F227B22A07CB5513"/>
    <w:rsid w:val="001B73D3"/>
  </w:style>
  <w:style w:type="paragraph" w:customStyle="1" w:styleId="082B008786A1479187C53238B5D6ED3E13">
    <w:name w:val="082B008786A1479187C53238B5D6ED3E13"/>
    <w:rsid w:val="001B73D3"/>
  </w:style>
  <w:style w:type="paragraph" w:customStyle="1" w:styleId="FB0E5E9F67CB481997A98430CD139A3113">
    <w:name w:val="FB0E5E9F67CB481997A98430CD139A3113"/>
    <w:rsid w:val="001B73D3"/>
  </w:style>
  <w:style w:type="paragraph" w:customStyle="1" w:styleId="B3916222BF1A4AC7B76C576AB724AEE913">
    <w:name w:val="B3916222BF1A4AC7B76C576AB724AEE913"/>
    <w:rsid w:val="001B73D3"/>
  </w:style>
  <w:style w:type="paragraph" w:customStyle="1" w:styleId="63754379A32B44A6A6190E7EEBFE678E7">
    <w:name w:val="63754379A32B44A6A6190E7EEBFE678E7"/>
    <w:rsid w:val="001B73D3"/>
  </w:style>
  <w:style w:type="paragraph" w:customStyle="1" w:styleId="F420FD14138140D4BEC40CC19E7F020813">
    <w:name w:val="F420FD14138140D4BEC40CC19E7F020813"/>
    <w:rsid w:val="001B73D3"/>
  </w:style>
  <w:style w:type="paragraph" w:customStyle="1" w:styleId="057EC6DD462E43839758DC21A585A5A611">
    <w:name w:val="057EC6DD462E43839758DC21A585A5A611"/>
    <w:rsid w:val="001B73D3"/>
  </w:style>
  <w:style w:type="paragraph" w:customStyle="1" w:styleId="BC237EC8035D4D22AAA051CDFA9B3DDD13">
    <w:name w:val="BC237EC8035D4D22AAA051CDFA9B3DDD13"/>
    <w:rsid w:val="001B73D3"/>
  </w:style>
  <w:style w:type="paragraph" w:customStyle="1" w:styleId="EBF77841B4F246A8B8677B4973229CF91">
    <w:name w:val="EBF77841B4F246A8B8677B4973229CF91"/>
    <w:rsid w:val="001B73D3"/>
  </w:style>
  <w:style w:type="paragraph" w:customStyle="1" w:styleId="91C4D87AAB6B409D82F9DC6A662BCE5C1">
    <w:name w:val="91C4D87AAB6B409D82F9DC6A662BCE5C1"/>
    <w:rsid w:val="001B73D3"/>
  </w:style>
  <w:style w:type="paragraph" w:customStyle="1" w:styleId="D2EF50550DA749ADBB00A461FC74F3101">
    <w:name w:val="D2EF50550DA749ADBB00A461FC74F3101"/>
    <w:rsid w:val="001B73D3"/>
  </w:style>
  <w:style w:type="paragraph" w:customStyle="1" w:styleId="C6F26D60E296485F87CB2AA6CA379BFF1">
    <w:name w:val="C6F26D60E296485F87CB2AA6CA379BFF1"/>
    <w:rsid w:val="001B73D3"/>
  </w:style>
  <w:style w:type="paragraph" w:customStyle="1" w:styleId="7E70C14FFD374AE4919EF17D7322B4811">
    <w:name w:val="7E70C14FFD374AE4919EF17D7322B4811"/>
    <w:rsid w:val="001B73D3"/>
  </w:style>
  <w:style w:type="paragraph" w:customStyle="1" w:styleId="97A9CBCDD6474D3786FEBF57384873611">
    <w:name w:val="97A9CBCDD6474D3786FEBF57384873611"/>
    <w:rsid w:val="001B73D3"/>
  </w:style>
  <w:style w:type="paragraph" w:customStyle="1" w:styleId="52F4AC08C6794A768E42EB43C5F9C11A1">
    <w:name w:val="52F4AC08C6794A768E42EB43C5F9C11A1"/>
    <w:rsid w:val="001B7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4F82-9D1A-4990-9256-DDE31DCE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Submission Form to be finished.dotx</Template>
  <TotalTime>330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Vaggelis Harokopos</dc:creator>
  <cp:lastModifiedBy>alexmitsios</cp:lastModifiedBy>
  <cp:revision>34</cp:revision>
  <dcterms:created xsi:type="dcterms:W3CDTF">2018-04-24T09:29:00Z</dcterms:created>
  <dcterms:modified xsi:type="dcterms:W3CDTF">2018-12-07T11:01:00Z</dcterms:modified>
</cp:coreProperties>
</file>